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84" w:rsidRDefault="00D53F84" w:rsidP="00D53F84">
      <w:pPr>
        <w:pStyle w:val="a4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53F84" w:rsidRPr="00D53F84" w:rsidRDefault="00D53F84" w:rsidP="00D53F8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53F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ПЛАН – КОНСПЕКТ</w:t>
      </w:r>
    </w:p>
    <w:p w:rsidR="003A152D" w:rsidRDefault="00D53F84" w:rsidP="00D53F84">
      <w:pPr>
        <w:pStyle w:val="a4"/>
        <w:spacing w:after="0" w:line="240" w:lineRule="auto"/>
        <w:ind w:left="221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53F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организованной учебной деятельности по физической культуре </w:t>
      </w:r>
    </w:p>
    <w:p w:rsidR="00D53F84" w:rsidRPr="00D53F84" w:rsidRDefault="00D53F84" w:rsidP="00D53F84">
      <w:pPr>
        <w:pStyle w:val="a4"/>
        <w:spacing w:after="0" w:line="240" w:lineRule="auto"/>
        <w:ind w:left="221"/>
        <w:jc w:val="center"/>
        <w:rPr>
          <w:sz w:val="24"/>
          <w:szCs w:val="24"/>
          <w:lang w:val="kk-KZ"/>
        </w:rPr>
      </w:pPr>
      <w:r w:rsidRPr="00D53F84">
        <w:rPr>
          <w:rFonts w:ascii="Times New Roman" w:hAnsi="Times New Roman" w:cs="Times New Roman"/>
          <w:color w:val="000000"/>
          <w:sz w:val="24"/>
          <w:szCs w:val="24"/>
          <w:lang w:val="kk-KZ"/>
        </w:rPr>
        <w:t>в группе предшкольной подготовки</w:t>
      </w:r>
    </w:p>
    <w:p w:rsidR="00D53F84" w:rsidRPr="00D53F84" w:rsidRDefault="00D53F84" w:rsidP="00D53F8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53F84">
        <w:rPr>
          <w:rFonts w:ascii="Times New Roman" w:hAnsi="Times New Roman"/>
          <w:b/>
          <w:i/>
          <w:sz w:val="24"/>
          <w:szCs w:val="24"/>
        </w:rPr>
        <w:t xml:space="preserve"> «Путешествие за секретом»</w:t>
      </w:r>
    </w:p>
    <w:p w:rsidR="00D53F84" w:rsidRPr="00D53F84" w:rsidRDefault="00D53F84" w:rsidP="00D53F8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D53F84" w:rsidRPr="00D53F84" w:rsidRDefault="00D53F84" w:rsidP="00D53F8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53F84">
        <w:rPr>
          <w:rFonts w:ascii="Times New Roman" w:hAnsi="Times New Roman"/>
          <w:b/>
          <w:sz w:val="24"/>
          <w:szCs w:val="24"/>
          <w:lang w:val="kk-KZ"/>
        </w:rPr>
        <w:t>Білім беру бөлімі:/ Образовательная область: «Здоровье», «Социум»</w:t>
      </w:r>
    </w:p>
    <w:p w:rsidR="00D53F84" w:rsidRPr="00D53F84" w:rsidRDefault="00D53F84" w:rsidP="00D53F8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F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Күні/ Дата</w:t>
      </w:r>
      <w:r w:rsidRPr="00D53F8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D53F84">
        <w:rPr>
          <w:rFonts w:ascii="Times New Roman" w:hAnsi="Times New Roman" w:cs="Times New Roman"/>
          <w:sz w:val="24"/>
          <w:szCs w:val="24"/>
        </w:rPr>
        <w:t>29.01.2021 год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  <w:lang w:val="kk-KZ"/>
        </w:rPr>
        <w:t>Тақырыбы/ Тема</w:t>
      </w:r>
      <w:r w:rsidRPr="00D53F84">
        <w:rPr>
          <w:rFonts w:ascii="Times New Roman" w:hAnsi="Times New Roman"/>
          <w:sz w:val="24"/>
          <w:szCs w:val="24"/>
        </w:rPr>
        <w:t>: «Труд зимой»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  <w:lang w:val="kk-KZ"/>
        </w:rPr>
        <w:t>Өтетін орны/</w:t>
      </w:r>
      <w:r w:rsidRPr="00D53F84">
        <w:rPr>
          <w:rFonts w:ascii="Times New Roman" w:hAnsi="Times New Roman"/>
          <w:b/>
          <w:sz w:val="24"/>
          <w:szCs w:val="24"/>
        </w:rPr>
        <w:t>Место проведения</w:t>
      </w:r>
      <w:r w:rsidRPr="00D53F84">
        <w:rPr>
          <w:rFonts w:ascii="Times New Roman" w:hAnsi="Times New Roman"/>
          <w:sz w:val="24"/>
          <w:szCs w:val="24"/>
        </w:rPr>
        <w:t>: спортивный зал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3F84">
        <w:rPr>
          <w:rFonts w:ascii="Times New Roman" w:hAnsi="Times New Roman"/>
          <w:b/>
          <w:sz w:val="24"/>
          <w:szCs w:val="24"/>
        </w:rPr>
        <w:t>Ма</w:t>
      </w:r>
      <w:proofErr w:type="spellEnd"/>
      <w:r w:rsidRPr="00D53F84">
        <w:rPr>
          <w:rFonts w:ascii="Times New Roman" w:hAnsi="Times New Roman"/>
          <w:b/>
          <w:sz w:val="24"/>
          <w:szCs w:val="24"/>
          <w:lang w:val="kk-KZ"/>
        </w:rPr>
        <w:t>қсат/</w:t>
      </w:r>
      <w:r w:rsidRPr="00D53F84">
        <w:rPr>
          <w:rFonts w:ascii="Times New Roman" w:hAnsi="Times New Roman"/>
          <w:b/>
          <w:sz w:val="24"/>
          <w:szCs w:val="24"/>
        </w:rPr>
        <w:t xml:space="preserve"> Цель:</w:t>
      </w:r>
      <w:r w:rsidRPr="00D53F84">
        <w:rPr>
          <w:rFonts w:ascii="Times New Roman" w:hAnsi="Times New Roman"/>
          <w:sz w:val="24"/>
          <w:szCs w:val="24"/>
        </w:rPr>
        <w:t xml:space="preserve"> Совершенствование двигательных навыков и умений </w:t>
      </w:r>
      <w:r w:rsidRPr="00D53F84">
        <w:rPr>
          <w:rFonts w:ascii="Times New Roman" w:hAnsi="Times New Roman"/>
          <w:i/>
          <w:sz w:val="24"/>
          <w:szCs w:val="24"/>
        </w:rPr>
        <w:t>(прыжков, лазания, бега),</w:t>
      </w:r>
      <w:r w:rsidRPr="00D53F84">
        <w:rPr>
          <w:rFonts w:ascii="Times New Roman" w:hAnsi="Times New Roman"/>
          <w:sz w:val="24"/>
          <w:szCs w:val="24"/>
        </w:rPr>
        <w:t xml:space="preserve"> развитие физических качеств (</w:t>
      </w:r>
      <w:r w:rsidRPr="00D53F84">
        <w:rPr>
          <w:rFonts w:ascii="Times New Roman" w:hAnsi="Times New Roman"/>
          <w:i/>
          <w:sz w:val="24"/>
          <w:szCs w:val="24"/>
        </w:rPr>
        <w:t>силы, выносливости, координации</w:t>
      </w:r>
      <w:r w:rsidRPr="00D53F84">
        <w:rPr>
          <w:rFonts w:ascii="Times New Roman" w:hAnsi="Times New Roman"/>
          <w:sz w:val="24"/>
          <w:szCs w:val="24"/>
        </w:rPr>
        <w:t>), формирование основ здорового образа жизни, осознанной потребности в двигательной активности и физическом совершенствовании.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  <w:lang w:val="kk-KZ"/>
        </w:rPr>
        <w:t xml:space="preserve">Инновациялық әдістер/ инновационные методы: </w:t>
      </w:r>
      <w:r w:rsidRPr="00D53F84">
        <w:rPr>
          <w:rFonts w:ascii="Times New Roman" w:hAnsi="Times New Roman"/>
          <w:sz w:val="24"/>
          <w:szCs w:val="24"/>
          <w:lang w:val="kk-KZ"/>
        </w:rPr>
        <w:t xml:space="preserve">технологии </w:t>
      </w:r>
      <w:r w:rsidRPr="00D53F84">
        <w:rPr>
          <w:rFonts w:ascii="Times New Roman" w:hAnsi="Times New Roman"/>
          <w:sz w:val="24"/>
          <w:szCs w:val="24"/>
        </w:rPr>
        <w:t xml:space="preserve">«Бусоград», «Развивающие игры </w:t>
      </w:r>
      <w:proofErr w:type="spellStart"/>
      <w:r w:rsidRPr="00D53F84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Pr="00D53F84">
        <w:rPr>
          <w:rFonts w:ascii="Times New Roman" w:hAnsi="Times New Roman"/>
          <w:sz w:val="24"/>
          <w:szCs w:val="24"/>
        </w:rPr>
        <w:t xml:space="preserve">», элементы сингапурских технологий, элементы игрового </w:t>
      </w:r>
      <w:proofErr w:type="spellStart"/>
      <w:r w:rsidRPr="00D53F84">
        <w:rPr>
          <w:rFonts w:ascii="Times New Roman" w:hAnsi="Times New Roman"/>
          <w:sz w:val="24"/>
          <w:szCs w:val="24"/>
        </w:rPr>
        <w:t>стретчинга</w:t>
      </w:r>
      <w:proofErr w:type="spellEnd"/>
      <w:r w:rsidRPr="00D53F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3F84">
        <w:rPr>
          <w:rFonts w:ascii="Times New Roman" w:hAnsi="Times New Roman"/>
          <w:sz w:val="24"/>
          <w:szCs w:val="24"/>
        </w:rPr>
        <w:t>степритмики</w:t>
      </w:r>
      <w:proofErr w:type="spellEnd"/>
      <w:r w:rsidRPr="00D53F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3F84">
        <w:rPr>
          <w:rFonts w:ascii="Times New Roman" w:hAnsi="Times New Roman"/>
          <w:sz w:val="24"/>
          <w:szCs w:val="24"/>
        </w:rPr>
        <w:t>квест</w:t>
      </w:r>
      <w:proofErr w:type="spellEnd"/>
      <w:r w:rsidRPr="00D53F84">
        <w:rPr>
          <w:rFonts w:ascii="Times New Roman" w:hAnsi="Times New Roman"/>
          <w:sz w:val="24"/>
          <w:szCs w:val="24"/>
        </w:rPr>
        <w:t xml:space="preserve"> технологии, </w:t>
      </w:r>
      <w:proofErr w:type="spellStart"/>
      <w:r w:rsidRPr="00D53F84">
        <w:rPr>
          <w:rFonts w:ascii="Times New Roman" w:hAnsi="Times New Roman"/>
          <w:sz w:val="24"/>
          <w:szCs w:val="24"/>
        </w:rPr>
        <w:t>геокешинга</w:t>
      </w:r>
      <w:proofErr w:type="spellEnd"/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  <w:lang w:val="kk-KZ"/>
        </w:rPr>
        <w:t>Керекті құралдар/</w:t>
      </w:r>
      <w:r w:rsidRPr="00D53F84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D53F84">
        <w:rPr>
          <w:rFonts w:ascii="Times New Roman" w:hAnsi="Times New Roman"/>
          <w:sz w:val="24"/>
          <w:szCs w:val="24"/>
        </w:rPr>
        <w:t xml:space="preserve">дидактический материал «Труд зимой», «Здоровый образ жизни», карточки – схемы упражнений из серии «Игровой </w:t>
      </w:r>
      <w:proofErr w:type="spellStart"/>
      <w:r w:rsidRPr="00D53F84">
        <w:rPr>
          <w:rFonts w:ascii="Times New Roman" w:hAnsi="Times New Roman"/>
          <w:sz w:val="24"/>
          <w:szCs w:val="24"/>
        </w:rPr>
        <w:t>стретчинг</w:t>
      </w:r>
      <w:proofErr w:type="spellEnd"/>
      <w:r w:rsidRPr="00D53F84">
        <w:rPr>
          <w:rFonts w:ascii="Times New Roman" w:hAnsi="Times New Roman"/>
          <w:sz w:val="24"/>
          <w:szCs w:val="24"/>
        </w:rPr>
        <w:t xml:space="preserve">», карта – схема, спортивное оборудование: канат, мягкий модуль «Лабиринт»,  стойки указатели, стойки для перепрыгивания и </w:t>
      </w:r>
      <w:proofErr w:type="spellStart"/>
      <w:r w:rsidRPr="00D53F84">
        <w:rPr>
          <w:rFonts w:ascii="Times New Roman" w:hAnsi="Times New Roman"/>
          <w:sz w:val="24"/>
          <w:szCs w:val="24"/>
        </w:rPr>
        <w:t>пролезания</w:t>
      </w:r>
      <w:proofErr w:type="spellEnd"/>
      <w:r w:rsidRPr="00D53F84">
        <w:rPr>
          <w:rFonts w:ascii="Times New Roman" w:hAnsi="Times New Roman"/>
          <w:sz w:val="24"/>
          <w:szCs w:val="24"/>
        </w:rPr>
        <w:t xml:space="preserve">, степ – платформы (бумажный лист А-4), обручи, </w:t>
      </w:r>
      <w:proofErr w:type="spellStart"/>
      <w:r w:rsidRPr="00D53F84">
        <w:rPr>
          <w:rFonts w:ascii="Times New Roman" w:hAnsi="Times New Roman"/>
          <w:sz w:val="24"/>
          <w:szCs w:val="24"/>
        </w:rPr>
        <w:t>коврограф</w:t>
      </w:r>
      <w:proofErr w:type="spellEnd"/>
      <w:r w:rsidRPr="00D53F84">
        <w:rPr>
          <w:rFonts w:ascii="Times New Roman" w:hAnsi="Times New Roman"/>
          <w:sz w:val="24"/>
          <w:szCs w:val="24"/>
        </w:rPr>
        <w:t xml:space="preserve"> РИВ, полиэтиленовая пленка - «Каток».</w:t>
      </w:r>
    </w:p>
    <w:p w:rsidR="00D53F84" w:rsidRPr="00D53F84" w:rsidRDefault="00D53F84" w:rsidP="00D53F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3F84" w:rsidRPr="00D53F84" w:rsidRDefault="00D53F84" w:rsidP="00D53F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Ход организованной учебной деятельности</w:t>
      </w:r>
    </w:p>
    <w:p w:rsidR="00D53F84" w:rsidRPr="00D53F84" w:rsidRDefault="00D53F84" w:rsidP="00D53F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Организованная учебная деятельность по физкультуре с детьми начинается с групповой комнаты.</w:t>
      </w:r>
    </w:p>
    <w:p w:rsidR="00D53F84" w:rsidRPr="00D53F84" w:rsidRDefault="00D53F84" w:rsidP="00D53F84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Мотивационно - побудительный этап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>Инструктор по физкультуре приветствует детей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Инструктор по физкультуре:</w:t>
      </w:r>
      <w:r w:rsidRPr="00D53F84">
        <w:rPr>
          <w:rFonts w:ascii="Times New Roman" w:hAnsi="Times New Roman"/>
          <w:sz w:val="24"/>
          <w:szCs w:val="24"/>
        </w:rPr>
        <w:t xml:space="preserve"> Ребята, сегодня поговорим о секрете!  А у вас есть секрет?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>Ответы детей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Инструктор по физкультуре:</w:t>
      </w:r>
      <w:r w:rsidRPr="00D53F84">
        <w:rPr>
          <w:rFonts w:ascii="Times New Roman" w:hAnsi="Times New Roman"/>
          <w:sz w:val="24"/>
          <w:szCs w:val="24"/>
        </w:rPr>
        <w:t xml:space="preserve"> Если это секрет, его можно рассказывать?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>Ответы детей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Инструктор по физкультуре:</w:t>
      </w:r>
      <w:r w:rsidRPr="00D53F84">
        <w:rPr>
          <w:rFonts w:ascii="Times New Roman" w:hAnsi="Times New Roman"/>
          <w:sz w:val="24"/>
          <w:szCs w:val="24"/>
        </w:rPr>
        <w:t xml:space="preserve"> Сегодня мы поговорим о секрете, о котором можно рассказывать ВСЕМ! Узнаем о нем, если отправимся за ним в путешествие! Узнаем и расскажем ВСЕМ! Согласны?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>Дети отвечают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Инструктор по физкультуре:</w:t>
      </w:r>
      <w:r w:rsidRPr="00D53F84">
        <w:rPr>
          <w:rFonts w:ascii="Times New Roman" w:hAnsi="Times New Roman"/>
          <w:sz w:val="24"/>
          <w:szCs w:val="24"/>
        </w:rPr>
        <w:t xml:space="preserve"> Предлагаю отправиться  в страну, название которой я пока </w:t>
      </w:r>
      <w:proofErr w:type="spellStart"/>
      <w:r w:rsidRPr="00D53F84">
        <w:rPr>
          <w:rFonts w:ascii="Times New Roman" w:hAnsi="Times New Roman"/>
          <w:sz w:val="24"/>
          <w:szCs w:val="24"/>
        </w:rPr>
        <w:t>незнаю</w:t>
      </w:r>
      <w:proofErr w:type="spellEnd"/>
      <w:r w:rsidRPr="00D53F84">
        <w:rPr>
          <w:rFonts w:ascii="Times New Roman" w:hAnsi="Times New Roman"/>
          <w:sz w:val="24"/>
          <w:szCs w:val="24"/>
        </w:rPr>
        <w:t>. Но я точно знаю, в этой стране существуют свои правила, которые надо выполнять! И точно знаю, Нас там ждут! Посетив эту страну, мы обязательно дадим ей название.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Ребята, в веселом путешествии, нам могут встретиться преграды, вы готовы их преодолеть?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>Ответы детей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 xml:space="preserve">Инструктор по физкультуре: </w:t>
      </w:r>
      <w:r w:rsidRPr="00D53F84">
        <w:rPr>
          <w:rFonts w:ascii="Times New Roman" w:hAnsi="Times New Roman"/>
          <w:sz w:val="24"/>
          <w:szCs w:val="24"/>
        </w:rPr>
        <w:t>А поможет нам карта – схема!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>Инструктор по физкультуре предлагает отправиться в путешествие по карте схеме. Дети вместе с инструктором рассматривают карту – схему и отправляются в веселое путешествие.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Построение в колонну по – одному.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 xml:space="preserve">Инструктор по физкультуре: </w:t>
      </w:r>
      <w:r w:rsidRPr="00D53F84">
        <w:rPr>
          <w:rFonts w:ascii="Times New Roman" w:hAnsi="Times New Roman"/>
          <w:sz w:val="24"/>
          <w:szCs w:val="24"/>
        </w:rPr>
        <w:t>Друзья, отправляемся, не отстаем друг от друга!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 xml:space="preserve">Задание в ходе путешествия с использованием дидактического материала на тему: </w:t>
      </w:r>
      <w:r w:rsidRPr="00D53F84">
        <w:rPr>
          <w:rFonts w:ascii="Times New Roman" w:hAnsi="Times New Roman"/>
          <w:b/>
          <w:i/>
          <w:sz w:val="24"/>
          <w:szCs w:val="24"/>
        </w:rPr>
        <w:t>Станция №1</w:t>
      </w:r>
      <w:r w:rsidRPr="00D53F84">
        <w:rPr>
          <w:rFonts w:ascii="Times New Roman" w:hAnsi="Times New Roman"/>
          <w:i/>
          <w:sz w:val="24"/>
          <w:szCs w:val="24"/>
        </w:rPr>
        <w:t xml:space="preserve"> «Загадки»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lastRenderedPageBreak/>
        <w:t>Задается вопрос: Какое время года? (сейчас зима).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>На улице много снега! Кто убирает снег? (ответы детей)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>А кто им помогает? (ответы детей)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 xml:space="preserve">Инструктор по физкультуре: </w:t>
      </w:r>
      <w:r w:rsidRPr="00D53F84">
        <w:rPr>
          <w:rFonts w:ascii="Times New Roman" w:hAnsi="Times New Roman"/>
          <w:sz w:val="24"/>
          <w:szCs w:val="24"/>
        </w:rPr>
        <w:t>Друзья, сейчас загадаю загадки, вы отгадаете, мы узнаем помощников дворников.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ЗАГАДКИ: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3F84">
        <w:rPr>
          <w:rFonts w:ascii="Times New Roman" w:hAnsi="Times New Roman"/>
          <w:b/>
          <w:i/>
          <w:sz w:val="24"/>
          <w:szCs w:val="24"/>
        </w:rPr>
        <w:t>Рядом с дворником шагаю, разгребая снег кругом.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b/>
          <w:i/>
          <w:sz w:val="24"/>
          <w:szCs w:val="24"/>
        </w:rPr>
        <w:t xml:space="preserve">И ребятам помогаю, делать гору, строить дом </w:t>
      </w:r>
      <w:r w:rsidRPr="00D53F84">
        <w:rPr>
          <w:rFonts w:ascii="Times New Roman" w:hAnsi="Times New Roman"/>
          <w:i/>
          <w:sz w:val="24"/>
          <w:szCs w:val="24"/>
        </w:rPr>
        <w:t>(лопата)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D53F84">
        <w:rPr>
          <w:rFonts w:ascii="Times New Roman" w:hAnsi="Times New Roman"/>
          <w:b/>
          <w:i/>
          <w:sz w:val="24"/>
          <w:szCs w:val="24"/>
        </w:rPr>
        <w:t>Рукастая</w:t>
      </w:r>
      <w:proofErr w:type="gramEnd"/>
      <w:r w:rsidRPr="00D53F84">
        <w:rPr>
          <w:rFonts w:ascii="Times New Roman" w:hAnsi="Times New Roman"/>
          <w:b/>
          <w:i/>
          <w:sz w:val="24"/>
          <w:szCs w:val="24"/>
        </w:rPr>
        <w:t>, зубастая, идет, бредет по улице,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3F84">
        <w:rPr>
          <w:rFonts w:ascii="Times New Roman" w:hAnsi="Times New Roman"/>
          <w:b/>
          <w:i/>
          <w:sz w:val="24"/>
          <w:szCs w:val="24"/>
        </w:rPr>
        <w:t>Идет и снег грабастает,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b/>
          <w:i/>
          <w:sz w:val="24"/>
          <w:szCs w:val="24"/>
        </w:rPr>
        <w:t xml:space="preserve">А дворник улыбается, снег без него сгребается </w:t>
      </w:r>
      <w:r w:rsidRPr="00D53F84">
        <w:rPr>
          <w:rFonts w:ascii="Times New Roman" w:hAnsi="Times New Roman"/>
          <w:i/>
          <w:sz w:val="24"/>
          <w:szCs w:val="24"/>
        </w:rPr>
        <w:t>(снегоуборочная машина)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>Ответы детей.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Инструктор по физкультуре: Идем дальше!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3F84">
        <w:rPr>
          <w:rFonts w:ascii="Times New Roman" w:hAnsi="Times New Roman"/>
          <w:b/>
          <w:i/>
          <w:sz w:val="24"/>
          <w:szCs w:val="24"/>
        </w:rPr>
        <w:t>Станция №2</w:t>
      </w:r>
      <w:r w:rsidRPr="00D53F84">
        <w:rPr>
          <w:rFonts w:ascii="Times New Roman" w:hAnsi="Times New Roman"/>
          <w:i/>
          <w:sz w:val="24"/>
          <w:szCs w:val="24"/>
        </w:rPr>
        <w:t xml:space="preserve"> </w:t>
      </w:r>
      <w:r w:rsidRPr="00D53F84">
        <w:rPr>
          <w:rFonts w:ascii="Times New Roman" w:hAnsi="Times New Roman"/>
          <w:b/>
          <w:i/>
          <w:sz w:val="24"/>
          <w:szCs w:val="24"/>
        </w:rPr>
        <w:t>«Убери лишнее!»</w:t>
      </w:r>
      <w:r w:rsidRPr="00D53F84">
        <w:rPr>
          <w:rFonts w:ascii="Times New Roman" w:hAnsi="Times New Roman"/>
          <w:i/>
          <w:sz w:val="24"/>
          <w:szCs w:val="24"/>
        </w:rPr>
        <w:t xml:space="preserve"> 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Инструктор по физкультуре:</w:t>
      </w:r>
      <w:r w:rsidRPr="00D53F84">
        <w:rPr>
          <w:rFonts w:ascii="Times New Roman" w:hAnsi="Times New Roman"/>
          <w:sz w:val="24"/>
          <w:szCs w:val="24"/>
        </w:rPr>
        <w:t xml:space="preserve"> Предлагаю Вам друзья, отобрать картинки, на тему «Труд зимой».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>Дети выполняют задание, отправляются дальше</w:t>
      </w:r>
      <w:r w:rsidRPr="00D53F84">
        <w:rPr>
          <w:rFonts w:ascii="Times New Roman" w:hAnsi="Times New Roman"/>
          <w:sz w:val="24"/>
          <w:szCs w:val="24"/>
        </w:rPr>
        <w:t>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Инструктор по физкультуре:</w:t>
      </w:r>
      <w:r w:rsidRPr="00D53F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3F84">
        <w:rPr>
          <w:rFonts w:ascii="Times New Roman" w:hAnsi="Times New Roman"/>
          <w:sz w:val="24"/>
          <w:szCs w:val="24"/>
        </w:rPr>
        <w:t>Друзья, отправляемся дальше!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b/>
          <w:i/>
          <w:sz w:val="24"/>
          <w:szCs w:val="24"/>
        </w:rPr>
        <w:t>Станция №3</w:t>
      </w:r>
      <w:r w:rsidRPr="00D53F84">
        <w:rPr>
          <w:rFonts w:ascii="Times New Roman" w:hAnsi="Times New Roman"/>
          <w:i/>
          <w:sz w:val="24"/>
          <w:szCs w:val="24"/>
        </w:rPr>
        <w:t xml:space="preserve"> </w:t>
      </w:r>
      <w:r w:rsidRPr="00D53F84">
        <w:rPr>
          <w:rFonts w:ascii="Times New Roman" w:hAnsi="Times New Roman"/>
          <w:b/>
          <w:i/>
          <w:sz w:val="24"/>
          <w:szCs w:val="24"/>
        </w:rPr>
        <w:t>«Пройди по сугробам»</w:t>
      </w:r>
      <w:r w:rsidRPr="00D53F84">
        <w:rPr>
          <w:rFonts w:ascii="Times New Roman" w:hAnsi="Times New Roman"/>
          <w:i/>
          <w:sz w:val="24"/>
          <w:szCs w:val="24"/>
        </w:rPr>
        <w:t xml:space="preserve"> (декорация «Сугробы»). </w:t>
      </w:r>
      <w:r w:rsidRPr="00D53F84">
        <w:rPr>
          <w:rFonts w:ascii="Times New Roman" w:hAnsi="Times New Roman"/>
          <w:sz w:val="24"/>
          <w:szCs w:val="24"/>
        </w:rPr>
        <w:t xml:space="preserve">Инструктор по физкультуре обращает внимание на сугробы. 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Ходьба с высоким подниманием колена - ходьба с перешагиванием через сугробы.</w:t>
      </w:r>
    </w:p>
    <w:p w:rsidR="00D53F84" w:rsidRPr="00D53F84" w:rsidRDefault="00D53F84" w:rsidP="00D53F84">
      <w:pPr>
        <w:spacing w:after="0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>Подходят к спортивному залу.</w:t>
      </w:r>
    </w:p>
    <w:p w:rsidR="00D53F84" w:rsidRPr="00D53F84" w:rsidRDefault="00D53F84" w:rsidP="00D53F84">
      <w:pPr>
        <w:spacing w:after="0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>Звучит музыка. Дети, под музыку заходят в спортивный зал.</w:t>
      </w:r>
    </w:p>
    <w:p w:rsidR="00D53F84" w:rsidRPr="00D53F84" w:rsidRDefault="00D53F84" w:rsidP="00D53F84">
      <w:pPr>
        <w:spacing w:after="0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 xml:space="preserve">Ходьба обычная. </w:t>
      </w:r>
    </w:p>
    <w:p w:rsidR="00D53F84" w:rsidRPr="00D53F84" w:rsidRDefault="00D53F84" w:rsidP="00D53F84">
      <w:pPr>
        <w:spacing w:after="0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Построение. Равнение.</w:t>
      </w:r>
    </w:p>
    <w:p w:rsidR="00D53F84" w:rsidRPr="00D53F84" w:rsidRDefault="00D53F84" w:rsidP="00D53F84">
      <w:pPr>
        <w:spacing w:after="0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«Равняйсь!», «Смирно!»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Инструктор по физкультуре предлагает поприветствовать Страну</w:t>
      </w:r>
      <w:r w:rsidRPr="00D53F84">
        <w:rPr>
          <w:rFonts w:ascii="Times New Roman" w:hAnsi="Times New Roman"/>
          <w:i/>
          <w:sz w:val="24"/>
          <w:szCs w:val="24"/>
        </w:rPr>
        <w:t xml:space="preserve"> (спортивный зал). </w:t>
      </w:r>
      <w:r w:rsidRPr="00D53F84">
        <w:rPr>
          <w:rFonts w:ascii="Times New Roman" w:hAnsi="Times New Roman"/>
          <w:b/>
          <w:sz w:val="24"/>
          <w:szCs w:val="24"/>
        </w:rPr>
        <w:t>Инструктор по физкультуре</w:t>
      </w:r>
      <w:r w:rsidRPr="00D53F84">
        <w:rPr>
          <w:rFonts w:ascii="Times New Roman" w:hAnsi="Times New Roman"/>
          <w:sz w:val="24"/>
          <w:szCs w:val="24"/>
        </w:rPr>
        <w:t xml:space="preserve">: СТРАНААА, мы приветствуем тебя! 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>Дети повторяют вместе.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Инструктор по физкультуре</w:t>
      </w:r>
      <w:r w:rsidRPr="00D53F84">
        <w:rPr>
          <w:rFonts w:ascii="Times New Roman" w:hAnsi="Times New Roman"/>
          <w:sz w:val="24"/>
          <w:szCs w:val="24"/>
        </w:rPr>
        <w:t>: Ребята, сколько здесь всего интересного! Страна предлагает нам поиграть! От игры к игре мы будем путешествовать. Будем прыгать, бегать, лазать, ползать! Нам будет весело! Нас ждут веселые станции «Забавные полоски», «Веселые снеговики», «Спортивный веселый городок».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Инструктор по физкультуре</w:t>
      </w:r>
      <w:r w:rsidRPr="00D53F84">
        <w:rPr>
          <w:rFonts w:ascii="Times New Roman" w:hAnsi="Times New Roman"/>
          <w:sz w:val="24"/>
          <w:szCs w:val="24"/>
        </w:rPr>
        <w:t>: Отправляемся по веселым станциям!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 xml:space="preserve">Инструктор обращает внимание детей на указатели. 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 xml:space="preserve">Предлагаю отправиться к  станции «Забавные полоски». 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D53F84">
        <w:rPr>
          <w:rFonts w:ascii="Times New Roman" w:hAnsi="Times New Roman"/>
          <w:sz w:val="24"/>
          <w:szCs w:val="24"/>
        </w:rPr>
        <w:t>праВо</w:t>
      </w:r>
      <w:proofErr w:type="spellEnd"/>
      <w:r w:rsidRPr="00D53F84">
        <w:rPr>
          <w:rFonts w:ascii="Times New Roman" w:hAnsi="Times New Roman"/>
          <w:sz w:val="24"/>
          <w:szCs w:val="24"/>
        </w:rPr>
        <w:t>!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Обычной ходьбой!  Марш! - Х</w:t>
      </w:r>
      <w:r w:rsidRPr="00D53F84">
        <w:rPr>
          <w:rFonts w:ascii="Times New Roman" w:hAnsi="Times New Roman"/>
          <w:i/>
          <w:sz w:val="24"/>
          <w:szCs w:val="24"/>
        </w:rPr>
        <w:t>одьба обычная</w:t>
      </w:r>
      <w:r w:rsidRPr="00D53F84">
        <w:rPr>
          <w:rFonts w:ascii="Times New Roman" w:hAnsi="Times New Roman"/>
          <w:sz w:val="24"/>
          <w:szCs w:val="24"/>
        </w:rPr>
        <w:t xml:space="preserve">. 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 xml:space="preserve">На носках, марш! На пятках, марш! -  </w:t>
      </w:r>
      <w:r w:rsidRPr="00D53F84">
        <w:rPr>
          <w:rFonts w:ascii="Times New Roman" w:hAnsi="Times New Roman"/>
          <w:i/>
          <w:sz w:val="24"/>
          <w:szCs w:val="24"/>
        </w:rPr>
        <w:t>Ходьба на носках, на пятках</w:t>
      </w:r>
      <w:r w:rsidRPr="00D53F84">
        <w:rPr>
          <w:rFonts w:ascii="Times New Roman" w:hAnsi="Times New Roman"/>
          <w:sz w:val="24"/>
          <w:szCs w:val="24"/>
        </w:rPr>
        <w:t xml:space="preserve">. </w:t>
      </w:r>
    </w:p>
    <w:p w:rsidR="00D53F84" w:rsidRPr="00D53F84" w:rsidRDefault="00D53F84" w:rsidP="00D53F84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 xml:space="preserve">Организационно – поисковый этап 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53F84">
        <w:rPr>
          <w:rFonts w:ascii="Times New Roman" w:hAnsi="Times New Roman"/>
          <w:b/>
          <w:sz w:val="24"/>
          <w:szCs w:val="24"/>
        </w:rPr>
        <w:t>Вводно</w:t>
      </w:r>
      <w:proofErr w:type="spellEnd"/>
      <w:r w:rsidRPr="00D53F84">
        <w:rPr>
          <w:rFonts w:ascii="Times New Roman" w:hAnsi="Times New Roman"/>
          <w:b/>
          <w:sz w:val="24"/>
          <w:szCs w:val="24"/>
        </w:rPr>
        <w:t xml:space="preserve"> – подготовительная часть. 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 xml:space="preserve">Игровое упражнение. </w:t>
      </w:r>
      <w:r w:rsidRPr="00D53F84">
        <w:rPr>
          <w:rFonts w:ascii="Times New Roman" w:hAnsi="Times New Roman"/>
          <w:sz w:val="24"/>
          <w:szCs w:val="24"/>
        </w:rPr>
        <w:t>«Забавные полоски» (</w:t>
      </w:r>
      <w:r w:rsidRPr="00D53F84">
        <w:rPr>
          <w:rFonts w:ascii="Times New Roman" w:hAnsi="Times New Roman"/>
          <w:i/>
          <w:sz w:val="24"/>
          <w:szCs w:val="24"/>
        </w:rPr>
        <w:t xml:space="preserve">на </w:t>
      </w:r>
      <w:proofErr w:type="spellStart"/>
      <w:r w:rsidRPr="00D53F84">
        <w:rPr>
          <w:rFonts w:ascii="Times New Roman" w:hAnsi="Times New Roman"/>
          <w:i/>
          <w:sz w:val="24"/>
          <w:szCs w:val="24"/>
        </w:rPr>
        <w:t>коврографе</w:t>
      </w:r>
      <w:proofErr w:type="spellEnd"/>
      <w:r w:rsidRPr="00D53F8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3F84">
        <w:rPr>
          <w:rFonts w:ascii="Times New Roman" w:hAnsi="Times New Roman"/>
          <w:i/>
          <w:sz w:val="24"/>
          <w:szCs w:val="24"/>
        </w:rPr>
        <w:t>Воскобовича</w:t>
      </w:r>
      <w:proofErr w:type="spellEnd"/>
      <w:r w:rsidRPr="00D53F84">
        <w:rPr>
          <w:rFonts w:ascii="Times New Roman" w:hAnsi="Times New Roman"/>
          <w:i/>
          <w:sz w:val="24"/>
          <w:szCs w:val="24"/>
        </w:rPr>
        <w:t xml:space="preserve"> из веревочек изображены линии: колонна, зигзаг, шеренга и т.д.)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b/>
          <w:i/>
          <w:sz w:val="24"/>
          <w:szCs w:val="24"/>
        </w:rPr>
        <w:t>Описание:</w:t>
      </w:r>
      <w:r w:rsidRPr="00D53F84">
        <w:rPr>
          <w:rFonts w:ascii="Times New Roman" w:hAnsi="Times New Roman"/>
          <w:i/>
          <w:sz w:val="24"/>
          <w:szCs w:val="24"/>
        </w:rPr>
        <w:t xml:space="preserve"> под музыку дети передвигаются, по окончанию музыки выстраиваются, согласно указанной линии, по номеру (цифре).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Инструктор по физкультуре</w:t>
      </w:r>
      <w:r w:rsidRPr="00D53F84">
        <w:rPr>
          <w:rFonts w:ascii="Times New Roman" w:hAnsi="Times New Roman"/>
          <w:sz w:val="24"/>
          <w:szCs w:val="24"/>
        </w:rPr>
        <w:t>: До следующей станции нам следует отправиться бегом!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Разновидности бега: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Обычным бегом, Марш! – обычный бег.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lastRenderedPageBreak/>
        <w:t>Подскоками, Марш! – бег подскоками.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Приставным шагом, Марш! – бег приставным шагом!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С высоким подниманием колена Марш! – бег с высоким подниманием колена.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Бег медленный «грустный»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Бег быстрый «веселый»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Упражнение на восстановление дыхания.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Инструктор по физкультуре</w:t>
      </w:r>
      <w:r w:rsidRPr="00D53F84">
        <w:rPr>
          <w:rFonts w:ascii="Times New Roman" w:hAnsi="Times New Roman"/>
          <w:sz w:val="24"/>
          <w:szCs w:val="24"/>
        </w:rPr>
        <w:t>: Ребята, вам нравится здесь?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>Ответы детей.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 xml:space="preserve">Основная часть. 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 xml:space="preserve">Инструктор по физкультуре: </w:t>
      </w:r>
      <w:r w:rsidRPr="00D53F84">
        <w:rPr>
          <w:rFonts w:ascii="Times New Roman" w:hAnsi="Times New Roman"/>
          <w:sz w:val="24"/>
          <w:szCs w:val="24"/>
        </w:rPr>
        <w:t>Друзья, мы прибыли на станцию</w:t>
      </w:r>
      <w:r w:rsidRPr="00D53F84">
        <w:rPr>
          <w:rFonts w:ascii="Times New Roman" w:hAnsi="Times New Roman"/>
          <w:b/>
          <w:sz w:val="24"/>
          <w:szCs w:val="24"/>
        </w:rPr>
        <w:t xml:space="preserve"> «Веселый снеговик».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Перестроение в колонну по - два</w:t>
      </w:r>
    </w:p>
    <w:p w:rsidR="00D53F84" w:rsidRPr="00D53F84" w:rsidRDefault="00D53F84" w:rsidP="00D53F84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 xml:space="preserve">«Веселая разминка снеговика» 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ОРУ под музыку</w:t>
      </w:r>
      <w:r w:rsidRPr="00D53F84">
        <w:rPr>
          <w:rFonts w:ascii="Times New Roman" w:hAnsi="Times New Roman"/>
          <w:sz w:val="24"/>
          <w:szCs w:val="24"/>
        </w:rPr>
        <w:t xml:space="preserve"> 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3F84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D53F84">
        <w:rPr>
          <w:rFonts w:ascii="Times New Roman" w:hAnsi="Times New Roman"/>
          <w:sz w:val="24"/>
          <w:szCs w:val="24"/>
        </w:rPr>
        <w:t xml:space="preserve"> упражнения с элементами </w:t>
      </w:r>
      <w:proofErr w:type="spellStart"/>
      <w:r w:rsidRPr="00D53F84">
        <w:rPr>
          <w:rFonts w:ascii="Times New Roman" w:hAnsi="Times New Roman"/>
          <w:sz w:val="24"/>
          <w:szCs w:val="24"/>
        </w:rPr>
        <w:t>степритмики</w:t>
      </w:r>
      <w:proofErr w:type="spellEnd"/>
      <w:r w:rsidRPr="00D53F84">
        <w:rPr>
          <w:rFonts w:ascii="Times New Roman" w:hAnsi="Times New Roman"/>
          <w:sz w:val="24"/>
          <w:szCs w:val="24"/>
        </w:rPr>
        <w:t>, с использованием белого листа бумаги А-4.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 xml:space="preserve">Выполнение упражнений с использованием элементов игрового </w:t>
      </w:r>
      <w:proofErr w:type="spellStart"/>
      <w:r w:rsidRPr="00D53F84">
        <w:rPr>
          <w:rFonts w:ascii="Times New Roman" w:hAnsi="Times New Roman"/>
          <w:sz w:val="24"/>
          <w:szCs w:val="24"/>
        </w:rPr>
        <w:t>стретчинга</w:t>
      </w:r>
      <w:proofErr w:type="spellEnd"/>
      <w:r w:rsidRPr="00D53F84">
        <w:rPr>
          <w:rFonts w:ascii="Times New Roman" w:hAnsi="Times New Roman"/>
          <w:sz w:val="24"/>
          <w:szCs w:val="24"/>
        </w:rPr>
        <w:t xml:space="preserve"> «Дерево», «Ласточка», на уменьшенной плоскости листа (А 4).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Дыхательные упражнения.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«</w:t>
      </w:r>
      <w:proofErr w:type="spellStart"/>
      <w:r w:rsidRPr="00D53F84">
        <w:rPr>
          <w:rFonts w:ascii="Times New Roman" w:hAnsi="Times New Roman"/>
          <w:sz w:val="24"/>
          <w:szCs w:val="24"/>
        </w:rPr>
        <w:t>Сминание</w:t>
      </w:r>
      <w:proofErr w:type="spellEnd"/>
      <w:r w:rsidRPr="00D53F84">
        <w:rPr>
          <w:rFonts w:ascii="Times New Roman" w:hAnsi="Times New Roman"/>
          <w:sz w:val="24"/>
          <w:szCs w:val="24"/>
        </w:rPr>
        <w:t xml:space="preserve"> бумаги в снежок» – развитие мелкой моторики.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«Поймай снежок!» - подбрасывание и ловля снежка.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«Много снега!» - разрывание бумажного листа на мелкие кусочки.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Выкладывание снеговика с помощью  бус</w:t>
      </w:r>
      <w:r w:rsidRPr="00D53F84">
        <w:rPr>
          <w:rFonts w:ascii="Times New Roman" w:hAnsi="Times New Roman"/>
          <w:i/>
          <w:sz w:val="24"/>
          <w:szCs w:val="24"/>
        </w:rPr>
        <w:t xml:space="preserve"> (технология Бусоград) </w:t>
      </w:r>
      <w:r w:rsidRPr="00D53F84">
        <w:rPr>
          <w:rFonts w:ascii="Times New Roman" w:hAnsi="Times New Roman"/>
          <w:sz w:val="24"/>
          <w:szCs w:val="24"/>
        </w:rPr>
        <w:t>и заполнение снегом (мелкие кусочки бумаги)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 xml:space="preserve">«Воспитание командного духа» - </w:t>
      </w:r>
      <w:r w:rsidRPr="00D53F84">
        <w:rPr>
          <w:rFonts w:ascii="Times New Roman" w:hAnsi="Times New Roman"/>
          <w:sz w:val="24"/>
          <w:szCs w:val="24"/>
        </w:rPr>
        <w:t>команда, которая заканчивает первой, произносит «</w:t>
      </w:r>
      <w:r w:rsidRPr="00D53F84">
        <w:rPr>
          <w:rFonts w:ascii="Times New Roman" w:hAnsi="Times New Roman"/>
          <w:sz w:val="24"/>
          <w:szCs w:val="24"/>
          <w:lang w:val="en-US"/>
        </w:rPr>
        <w:t>Hive</w:t>
      </w:r>
      <w:r w:rsidRPr="00D53F84">
        <w:rPr>
          <w:rFonts w:ascii="Times New Roman" w:hAnsi="Times New Roman"/>
          <w:sz w:val="24"/>
          <w:szCs w:val="24"/>
        </w:rPr>
        <w:t xml:space="preserve"> </w:t>
      </w:r>
      <w:r w:rsidRPr="00D53F84">
        <w:rPr>
          <w:rFonts w:ascii="Times New Roman" w:hAnsi="Times New Roman"/>
          <w:sz w:val="24"/>
          <w:szCs w:val="24"/>
          <w:lang w:val="en-US"/>
        </w:rPr>
        <w:t>five</w:t>
      </w:r>
      <w:r w:rsidRPr="00D53F84">
        <w:rPr>
          <w:rFonts w:ascii="Times New Roman" w:hAnsi="Times New Roman"/>
          <w:sz w:val="24"/>
          <w:szCs w:val="24"/>
        </w:rPr>
        <w:t>».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Инструктор по физкультуре</w:t>
      </w:r>
      <w:r w:rsidRPr="00D53F84">
        <w:rPr>
          <w:rFonts w:ascii="Times New Roman" w:hAnsi="Times New Roman"/>
          <w:sz w:val="24"/>
          <w:szCs w:val="24"/>
        </w:rPr>
        <w:t>: Друзья, отправляемся дальше! На станцию «Спортивный веселый городок».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 xml:space="preserve">Построение в колонну. Спиной вперед, Марш! </w:t>
      </w:r>
      <w:r w:rsidRPr="00D53F84">
        <w:rPr>
          <w:rFonts w:ascii="Times New Roman" w:hAnsi="Times New Roman"/>
          <w:i/>
          <w:sz w:val="24"/>
          <w:szCs w:val="24"/>
        </w:rPr>
        <w:t>(перестроение для основных видов движения). Основные виды движения выполняются двумя колоннами одновременно.</w:t>
      </w:r>
    </w:p>
    <w:p w:rsidR="00D53F84" w:rsidRPr="00D53F84" w:rsidRDefault="00D53F84" w:rsidP="00D53F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Основные виды движения</w:t>
      </w:r>
      <w:r w:rsidRPr="00D53F84">
        <w:rPr>
          <w:rFonts w:ascii="Times New Roman" w:hAnsi="Times New Roman"/>
          <w:sz w:val="24"/>
          <w:szCs w:val="24"/>
        </w:rPr>
        <w:t>.</w:t>
      </w:r>
    </w:p>
    <w:p w:rsidR="00D53F84" w:rsidRPr="00D53F84" w:rsidRDefault="00D53F84" w:rsidP="00D53F8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 xml:space="preserve">Лазание - </w:t>
      </w:r>
      <w:r w:rsidRPr="00D53F84">
        <w:rPr>
          <w:rFonts w:ascii="Times New Roman" w:hAnsi="Times New Roman"/>
          <w:i/>
          <w:sz w:val="24"/>
          <w:szCs w:val="24"/>
        </w:rPr>
        <w:t>ползание в лабиринт.</w:t>
      </w:r>
    </w:p>
    <w:p w:rsidR="00D53F84" w:rsidRPr="00D53F84" w:rsidRDefault="00D53F84" w:rsidP="00D53F8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 xml:space="preserve">Прыжки - </w:t>
      </w:r>
      <w:r w:rsidRPr="00D53F84">
        <w:rPr>
          <w:rFonts w:ascii="Times New Roman" w:hAnsi="Times New Roman"/>
          <w:i/>
          <w:sz w:val="24"/>
          <w:szCs w:val="24"/>
        </w:rPr>
        <w:t>перепрыгивание через препятствие, высотой 15 – 20 см.</w:t>
      </w:r>
    </w:p>
    <w:p w:rsidR="00D53F84" w:rsidRPr="00D53F84" w:rsidRDefault="00D53F84" w:rsidP="00D53F8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 xml:space="preserve">Упражнения на равновесие - </w:t>
      </w:r>
      <w:r w:rsidRPr="00D53F84">
        <w:rPr>
          <w:rFonts w:ascii="Times New Roman" w:hAnsi="Times New Roman"/>
          <w:i/>
          <w:sz w:val="24"/>
          <w:szCs w:val="24"/>
        </w:rPr>
        <w:t>ходьба по канату боком.</w:t>
      </w:r>
    </w:p>
    <w:p w:rsidR="00D53F84" w:rsidRPr="00D53F84" w:rsidRDefault="00D53F84" w:rsidP="00D53F8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 xml:space="preserve">Лазание - </w:t>
      </w:r>
      <w:proofErr w:type="spellStart"/>
      <w:r w:rsidRPr="00D53F84">
        <w:rPr>
          <w:rFonts w:ascii="Times New Roman" w:hAnsi="Times New Roman"/>
          <w:sz w:val="24"/>
          <w:szCs w:val="24"/>
        </w:rPr>
        <w:t>подлезание</w:t>
      </w:r>
      <w:proofErr w:type="spellEnd"/>
      <w:r w:rsidRPr="00D53F84">
        <w:rPr>
          <w:rFonts w:ascii="Times New Roman" w:hAnsi="Times New Roman"/>
          <w:sz w:val="24"/>
          <w:szCs w:val="24"/>
        </w:rPr>
        <w:t xml:space="preserve"> под дугу, </w:t>
      </w:r>
      <w:proofErr w:type="gramStart"/>
      <w:r w:rsidRPr="00D53F84">
        <w:rPr>
          <w:rFonts w:ascii="Times New Roman" w:hAnsi="Times New Roman"/>
          <w:sz w:val="24"/>
          <w:szCs w:val="24"/>
        </w:rPr>
        <w:t xml:space="preserve">по – </w:t>
      </w:r>
      <w:proofErr w:type="spellStart"/>
      <w:r w:rsidRPr="00D53F84">
        <w:rPr>
          <w:rFonts w:ascii="Times New Roman" w:hAnsi="Times New Roman"/>
          <w:sz w:val="24"/>
          <w:szCs w:val="24"/>
        </w:rPr>
        <w:t>пластунски</w:t>
      </w:r>
      <w:proofErr w:type="spellEnd"/>
      <w:proofErr w:type="gramEnd"/>
      <w:r w:rsidRPr="00D53F84">
        <w:rPr>
          <w:rFonts w:ascii="Times New Roman" w:hAnsi="Times New Roman"/>
          <w:sz w:val="24"/>
          <w:szCs w:val="24"/>
        </w:rPr>
        <w:t>.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Инструктор по физкультуре, обращая внимание на пиктограммы «Зимние виды спорта, задает вопросы.  Какие виды спорта вам знакомы?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Ответы детей.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Вопросы:</w:t>
      </w:r>
      <w:r w:rsidRPr="00D53F84">
        <w:rPr>
          <w:rFonts w:ascii="Times New Roman" w:hAnsi="Times New Roman"/>
          <w:sz w:val="24"/>
          <w:szCs w:val="24"/>
        </w:rPr>
        <w:t xml:space="preserve"> Как вы думаете, как делают каток для зимних забав? 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Ответы детей.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Инструктор по физкультуре</w:t>
      </w:r>
      <w:r w:rsidRPr="00D53F84">
        <w:rPr>
          <w:rFonts w:ascii="Times New Roman" w:hAnsi="Times New Roman"/>
          <w:sz w:val="24"/>
          <w:szCs w:val="24"/>
        </w:rPr>
        <w:t>: предлагаю подвижную игру «Снежная фигура».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Подвижная игра «Снежная фигура».</w:t>
      </w:r>
    </w:p>
    <w:p w:rsidR="00D53F84" w:rsidRPr="00D53F84" w:rsidRDefault="00D53F84" w:rsidP="00D53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i/>
          <w:sz w:val="24"/>
          <w:szCs w:val="24"/>
        </w:rPr>
        <w:t>Описание</w:t>
      </w:r>
      <w:r w:rsidRPr="00D53F84">
        <w:rPr>
          <w:rFonts w:ascii="Times New Roman" w:hAnsi="Times New Roman"/>
          <w:sz w:val="24"/>
          <w:szCs w:val="24"/>
        </w:rPr>
        <w:t xml:space="preserve">. В центре спортивного зала организуется каток </w:t>
      </w:r>
      <w:r w:rsidRPr="00D53F84">
        <w:rPr>
          <w:rFonts w:ascii="Times New Roman" w:hAnsi="Times New Roman"/>
          <w:i/>
          <w:sz w:val="24"/>
          <w:szCs w:val="24"/>
        </w:rPr>
        <w:t>(расстилается плотная полиэтиленовая пленка).</w:t>
      </w:r>
      <w:r w:rsidRPr="00D53F84">
        <w:rPr>
          <w:rFonts w:ascii="Times New Roman" w:hAnsi="Times New Roman"/>
          <w:sz w:val="24"/>
          <w:szCs w:val="24"/>
        </w:rPr>
        <w:t xml:space="preserve"> Детям предлагается расположиться на «катке». Звучит задорная музыка, дети передвигаются свободно, изображая катание на коньках, лыжах и т.д., а можно просто выполнять танцевальные движения </w:t>
      </w:r>
      <w:r w:rsidRPr="00D53F84">
        <w:rPr>
          <w:rFonts w:ascii="Times New Roman" w:hAnsi="Times New Roman"/>
          <w:i/>
          <w:sz w:val="24"/>
          <w:szCs w:val="24"/>
        </w:rPr>
        <w:t>(дети выбирают сами).</w:t>
      </w:r>
      <w:r w:rsidRPr="00D53F84">
        <w:rPr>
          <w:rFonts w:ascii="Times New Roman" w:hAnsi="Times New Roman"/>
          <w:sz w:val="24"/>
          <w:szCs w:val="24"/>
        </w:rPr>
        <w:t xml:space="preserve"> Как только музыка перестает звучать, дети останавливаются, на том движении, на котором их застала музыкальная пауза. Ведущий или инструктор по физкультуре старается отгадать фигуру и назвать ее. После того, как ведущий назвал несколько фигур, игра продолжается.</w:t>
      </w:r>
    </w:p>
    <w:p w:rsidR="00D53F84" w:rsidRPr="00D53F84" w:rsidRDefault="00D53F84" w:rsidP="00D53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Правила игры:</w:t>
      </w:r>
      <w:r w:rsidRPr="00D53F84">
        <w:rPr>
          <w:rFonts w:ascii="Times New Roman" w:hAnsi="Times New Roman"/>
          <w:sz w:val="24"/>
          <w:szCs w:val="24"/>
        </w:rPr>
        <w:t xml:space="preserve"> дети должны соблюдать дистанцию во время передвижения по «катку», и во время изображения фигуры, не шевелиться.</w:t>
      </w:r>
    </w:p>
    <w:p w:rsidR="00D53F84" w:rsidRPr="00D53F84" w:rsidRDefault="00D53F84" w:rsidP="00D53F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lastRenderedPageBreak/>
        <w:t>Рефлексивно – корригирующий этап</w:t>
      </w:r>
    </w:p>
    <w:p w:rsidR="00D53F84" w:rsidRPr="00D53F84" w:rsidRDefault="00D53F84" w:rsidP="00D53F84">
      <w:pPr>
        <w:pStyle w:val="a3"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Заключительная часть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 xml:space="preserve">Инструктор по физкультуре: </w:t>
      </w:r>
      <w:r w:rsidRPr="00D53F84">
        <w:rPr>
          <w:rFonts w:ascii="Times New Roman" w:hAnsi="Times New Roman"/>
          <w:sz w:val="24"/>
          <w:szCs w:val="24"/>
        </w:rPr>
        <w:t xml:space="preserve">Друзья, наше путешествие завершается! Вам понравилось? Как вы думаете, как можно назвать эту СТРАНУ? 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>Дети предлагают варианты</w:t>
      </w:r>
      <w:r w:rsidRPr="00D53F84">
        <w:rPr>
          <w:rFonts w:ascii="Times New Roman" w:hAnsi="Times New Roman"/>
          <w:sz w:val="24"/>
          <w:szCs w:val="24"/>
        </w:rPr>
        <w:t>.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Малоподвижная игра «</w:t>
      </w:r>
      <w:r w:rsidRPr="00D53F84">
        <w:rPr>
          <w:rFonts w:ascii="Times New Roman" w:hAnsi="Times New Roman"/>
          <w:sz w:val="24"/>
          <w:szCs w:val="24"/>
        </w:rPr>
        <w:t xml:space="preserve"> Мы построим дом Здоровья!».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>Описание</w:t>
      </w:r>
      <w:r w:rsidRPr="00D53F84">
        <w:rPr>
          <w:rFonts w:ascii="Times New Roman" w:hAnsi="Times New Roman"/>
          <w:b/>
          <w:sz w:val="24"/>
          <w:szCs w:val="24"/>
        </w:rPr>
        <w:t>:</w:t>
      </w:r>
      <w:r w:rsidRPr="00D53F84">
        <w:rPr>
          <w:rFonts w:ascii="Times New Roman" w:hAnsi="Times New Roman"/>
          <w:sz w:val="24"/>
          <w:szCs w:val="24"/>
        </w:rPr>
        <w:t xml:space="preserve"> Дети  из дидактического материала выкладывают «строят» «Дом здоровья».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 xml:space="preserve">Дети выстраиваются в круг вокруг дома. 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 xml:space="preserve">Инструктор по физкультуре: </w:t>
      </w:r>
      <w:r w:rsidRPr="00D53F84">
        <w:rPr>
          <w:rFonts w:ascii="Times New Roman" w:hAnsi="Times New Roman"/>
          <w:sz w:val="24"/>
          <w:szCs w:val="24"/>
        </w:rPr>
        <w:t>Ребята, мы построили ДОМ ЗДОРОВЬЯ с секретом, о котором должны всем рассказать. Чтобы быть здоровым, нужно заниматься спортом! Правильно питаться! Путешествовать!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 xml:space="preserve">Инструктор по физкультуре: </w:t>
      </w:r>
      <w:r w:rsidRPr="00D53F84">
        <w:rPr>
          <w:rFonts w:ascii="Times New Roman" w:hAnsi="Times New Roman"/>
          <w:sz w:val="24"/>
          <w:szCs w:val="24"/>
        </w:rPr>
        <w:t>Друзья, мы построили Дом Здоровья! Давайте дружно назовем страну! Какие у Вас идеи!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>Релаксация.</w:t>
      </w:r>
      <w:r w:rsidRPr="00D53F84">
        <w:rPr>
          <w:rFonts w:ascii="Times New Roman" w:hAnsi="Times New Roman"/>
          <w:sz w:val="24"/>
          <w:szCs w:val="24"/>
        </w:rPr>
        <w:t xml:space="preserve"> </w:t>
      </w:r>
      <w:r w:rsidRPr="00D53F84">
        <w:rPr>
          <w:rFonts w:ascii="Times New Roman" w:hAnsi="Times New Roman"/>
          <w:i/>
          <w:sz w:val="24"/>
          <w:szCs w:val="24"/>
        </w:rPr>
        <w:t>Детям предлагается лечь на спину, расслабиться, закрыть глаза, подумать, как можно назвать страну</w:t>
      </w:r>
      <w:r w:rsidRPr="00D53F84">
        <w:rPr>
          <w:rFonts w:ascii="Times New Roman" w:hAnsi="Times New Roman"/>
          <w:sz w:val="24"/>
          <w:szCs w:val="24"/>
        </w:rPr>
        <w:t>.</w:t>
      </w:r>
    </w:p>
    <w:p w:rsidR="00D53F84" w:rsidRPr="00D53F84" w:rsidRDefault="00D53F84" w:rsidP="00D53F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Дети называют варианты названий Страны.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Построение в колонны.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Перестроение в колонну по - одному.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 xml:space="preserve">Инструктор по физкультуре: </w:t>
      </w:r>
      <w:r w:rsidRPr="00D53F84">
        <w:rPr>
          <w:rFonts w:ascii="Times New Roman" w:hAnsi="Times New Roman"/>
          <w:sz w:val="24"/>
          <w:szCs w:val="24"/>
        </w:rPr>
        <w:t>Равняйсь! Смирно!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 xml:space="preserve">На награждение от страны Здоровья, </w:t>
      </w:r>
      <w:proofErr w:type="spellStart"/>
      <w:r w:rsidRPr="00D53F84">
        <w:rPr>
          <w:rFonts w:ascii="Times New Roman" w:hAnsi="Times New Roman"/>
          <w:sz w:val="24"/>
          <w:szCs w:val="24"/>
        </w:rPr>
        <w:t>налеВо</w:t>
      </w:r>
      <w:proofErr w:type="spellEnd"/>
      <w:r w:rsidRPr="00D53F84">
        <w:rPr>
          <w:rFonts w:ascii="Times New Roman" w:hAnsi="Times New Roman"/>
          <w:sz w:val="24"/>
          <w:szCs w:val="24"/>
        </w:rPr>
        <w:t xml:space="preserve"> в обход по залу шагом Марш!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>Звучит музыка.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Построение у пьедестала.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>Награждение.</w:t>
      </w:r>
      <w:r w:rsidRPr="00D53F84">
        <w:rPr>
          <w:rFonts w:ascii="Times New Roman" w:hAnsi="Times New Roman"/>
          <w:i/>
          <w:sz w:val="24"/>
          <w:szCs w:val="24"/>
        </w:rPr>
        <w:t xml:space="preserve"> Благодарность от Страны… получение медалей.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b/>
          <w:sz w:val="24"/>
          <w:szCs w:val="24"/>
        </w:rPr>
        <w:t xml:space="preserve">Инструктор по физкультуре: </w:t>
      </w:r>
      <w:r w:rsidRPr="00D53F84">
        <w:rPr>
          <w:rFonts w:ascii="Times New Roman" w:hAnsi="Times New Roman"/>
          <w:sz w:val="24"/>
          <w:szCs w:val="24"/>
        </w:rPr>
        <w:t>Друзья, Вам было весело! Чем мы здесь занимались?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F84">
        <w:rPr>
          <w:rFonts w:ascii="Times New Roman" w:hAnsi="Times New Roman"/>
          <w:sz w:val="24"/>
          <w:szCs w:val="24"/>
        </w:rPr>
        <w:t xml:space="preserve">Ответы детей. 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3F84">
        <w:rPr>
          <w:rFonts w:ascii="Times New Roman" w:hAnsi="Times New Roman"/>
          <w:i/>
          <w:sz w:val="24"/>
          <w:szCs w:val="24"/>
        </w:rPr>
        <w:t>Организованный уход в группу.</w:t>
      </w:r>
    </w:p>
    <w:p w:rsidR="00D53F84" w:rsidRPr="00D53F84" w:rsidRDefault="00D53F84" w:rsidP="00D53F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5AF" w:rsidRPr="00D53F84" w:rsidRDefault="00EF45AF">
      <w:pPr>
        <w:rPr>
          <w:sz w:val="24"/>
          <w:szCs w:val="24"/>
        </w:rPr>
      </w:pPr>
    </w:p>
    <w:sectPr w:rsidR="00EF45AF" w:rsidRPr="00D53F84" w:rsidSect="00D53F84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9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A86"/>
    <w:multiLevelType w:val="hybridMultilevel"/>
    <w:tmpl w:val="EB0A8ED4"/>
    <w:lvl w:ilvl="0" w:tplc="FE2A51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E5322"/>
    <w:multiLevelType w:val="hybridMultilevel"/>
    <w:tmpl w:val="EECA78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135E9"/>
    <w:multiLevelType w:val="hybridMultilevel"/>
    <w:tmpl w:val="0AAE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3A152D"/>
    <w:rsid w:val="003A152D"/>
    <w:rsid w:val="007B11E0"/>
    <w:rsid w:val="00951AD2"/>
    <w:rsid w:val="00C54145"/>
    <w:rsid w:val="00D53F84"/>
    <w:rsid w:val="00E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F84"/>
    <w:pPr>
      <w:ind w:left="720"/>
      <w:contextualSpacing/>
    </w:pPr>
  </w:style>
  <w:style w:type="paragraph" w:styleId="a4">
    <w:name w:val="Body Text"/>
    <w:basedOn w:val="a"/>
    <w:link w:val="a5"/>
    <w:rsid w:val="00D53F84"/>
    <w:pPr>
      <w:suppressAutoHyphens/>
      <w:spacing w:after="140"/>
    </w:pPr>
    <w:rPr>
      <w:rFonts w:eastAsia="font279" w:cs="font279"/>
      <w:lang w:eastAsia="ru-RU"/>
    </w:rPr>
  </w:style>
  <w:style w:type="character" w:customStyle="1" w:styleId="a5">
    <w:name w:val="Основной текст Знак"/>
    <w:basedOn w:val="a0"/>
    <w:link w:val="a4"/>
    <w:rsid w:val="00D53F84"/>
    <w:rPr>
      <w:rFonts w:ascii="Calibri" w:eastAsia="font279" w:hAnsi="Calibri" w:cs="font27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\Downloads\&#1089;&#1090;&#1072;&#1090;&#1100;&#1103;%20&#1074;%20&#1078;&#1091;&#1088;&#1085;&#1072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статья в журнал.dot</Template>
  <TotalTime>1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</cp:revision>
  <dcterms:created xsi:type="dcterms:W3CDTF">2021-02-15T11:09:00Z</dcterms:created>
  <dcterms:modified xsi:type="dcterms:W3CDTF">2021-02-15T11:10:00Z</dcterms:modified>
</cp:coreProperties>
</file>