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378" w:rsidRPr="003110A3" w:rsidRDefault="001D1378" w:rsidP="00CF0F6D">
      <w:pPr>
        <w:jc w:val="center"/>
        <w:rPr>
          <w:rFonts w:ascii="Times New Roman" w:hAnsi="Times New Roman"/>
          <w:b/>
          <w:sz w:val="28"/>
          <w:szCs w:val="28"/>
        </w:rPr>
      </w:pPr>
      <w:r w:rsidRPr="003110A3">
        <w:rPr>
          <w:rFonts w:ascii="Times New Roman" w:hAnsi="Times New Roman"/>
          <w:b/>
          <w:sz w:val="28"/>
          <w:szCs w:val="28"/>
        </w:rPr>
        <w:t>«В гости сказка к нам пришла»</w:t>
      </w:r>
    </w:p>
    <w:p w:rsidR="001D1378" w:rsidRPr="003110A3" w:rsidRDefault="001D1378" w:rsidP="002257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10A3">
        <w:rPr>
          <w:rFonts w:ascii="Times New Roman" w:hAnsi="Times New Roman"/>
          <w:sz w:val="28"/>
          <w:szCs w:val="28"/>
        </w:rPr>
        <w:t xml:space="preserve">   В наш ясли – сад «Балауса» пришла сказка, да не простая сказка, а красивый мюзикл «Волк и семеро козлят» на новый лад. Автор мюзикла композитор Александр Ермолов. </w:t>
      </w:r>
    </w:p>
    <w:p w:rsidR="001D1378" w:rsidRPr="003110A3" w:rsidRDefault="001D1378" w:rsidP="00225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110A3">
        <w:rPr>
          <w:rFonts w:ascii="Times New Roman" w:hAnsi="Times New Roman"/>
          <w:sz w:val="28"/>
          <w:szCs w:val="28"/>
        </w:rPr>
        <w:t xml:space="preserve">    Показали музыкальную сказку наши талантливые дети группы «Балдырган» вместе с воспитателями Осиповой Е.В., Подгурской О.А. и музыкальным руководителем Нугумановой Д.А. </w:t>
      </w:r>
      <w:r w:rsidRPr="003110A3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Когда дети участвуют сами в создании мюзикла, они полноправные участники, актеры, представление превращается в целый мир, в котором живет ребенок.</w:t>
      </w:r>
      <w:r w:rsidRPr="003110A3">
        <w:rPr>
          <w:rFonts w:ascii="Times New Roman" w:hAnsi="Times New Roman"/>
          <w:sz w:val="28"/>
          <w:szCs w:val="28"/>
        </w:rPr>
        <w:t xml:space="preserve"> Была проведена работа по подбору костюмов и декорации, разучиванию </w:t>
      </w:r>
      <w:r w:rsidRPr="003110A3">
        <w:rPr>
          <w:rFonts w:ascii="Times New Roman" w:hAnsi="Times New Roman"/>
          <w:sz w:val="28"/>
          <w:szCs w:val="28"/>
          <w:lang w:val="kk-KZ"/>
        </w:rPr>
        <w:t xml:space="preserve"> текста песен, ведь мюзикл полностью музыкальный. </w:t>
      </w:r>
      <w:r w:rsidRPr="003110A3">
        <w:rPr>
          <w:rFonts w:ascii="Times New Roman" w:hAnsi="Times New Roman"/>
          <w:sz w:val="28"/>
          <w:szCs w:val="28"/>
        </w:rPr>
        <w:t xml:space="preserve">Зрителями на мюзикл были приглашены дети младших групп. </w:t>
      </w:r>
    </w:p>
    <w:p w:rsidR="001D1378" w:rsidRPr="003110A3" w:rsidRDefault="001D1378" w:rsidP="002257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10A3">
        <w:rPr>
          <w:rFonts w:ascii="Times New Roman" w:hAnsi="Times New Roman"/>
          <w:sz w:val="28"/>
          <w:szCs w:val="28"/>
          <w:lang w:val="kk-KZ"/>
        </w:rPr>
        <w:t xml:space="preserve">     Сам мюзикл  простая история   </w:t>
      </w:r>
      <w:r w:rsidRPr="003110A3">
        <w:rPr>
          <w:rFonts w:ascii="Times New Roman" w:hAnsi="Times New Roman"/>
          <w:sz w:val="28"/>
          <w:szCs w:val="28"/>
        </w:rPr>
        <w:t>в которую  удалось уместить задорное и хулиганское детство, нежность и теплоту материнских чувств, хитрость и смекалку, взаимовыручку и дружбу козлят.</w:t>
      </w:r>
    </w:p>
    <w:p w:rsidR="001D1378" w:rsidRPr="003110A3" w:rsidRDefault="001D1378" w:rsidP="003F29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10A3">
        <w:rPr>
          <w:rFonts w:ascii="Times New Roman" w:hAnsi="Times New Roman"/>
          <w:sz w:val="28"/>
          <w:szCs w:val="28"/>
        </w:rPr>
        <w:t xml:space="preserve">    Замечательные наши артисты Усенов Еркин в роли разбойника-Волка, настолько прочувствовал свою роль, что все его жесты, мимика, походка  были очень похожи на характер персонажа, и у маленьких зрителей возникла полная уверенность в том, что герой вовсе не мальчик, а живой, самый настоящий волк. Дети в роли козлят: Кучерюк Владислава, Айтбаева Камила, Агалакова Диана, Кашубская Полина, Чусова Полина, Городецкий Иван, Жанык</w:t>
      </w:r>
      <w:r w:rsidRPr="003110A3">
        <w:rPr>
          <w:rFonts w:ascii="Times New Roman" w:hAnsi="Times New Roman"/>
          <w:sz w:val="28"/>
          <w:szCs w:val="28"/>
          <w:lang w:val="kk-KZ"/>
        </w:rPr>
        <w:t>ұл</w:t>
      </w:r>
      <w:r w:rsidRPr="003110A3">
        <w:rPr>
          <w:rFonts w:ascii="Times New Roman" w:hAnsi="Times New Roman"/>
          <w:sz w:val="28"/>
          <w:szCs w:val="28"/>
        </w:rPr>
        <w:t xml:space="preserve">  Нурали, и в роли кузнецов: </w:t>
      </w:r>
      <w:r w:rsidRPr="003110A3">
        <w:rPr>
          <w:rFonts w:ascii="Times New Roman" w:hAnsi="Times New Roman"/>
          <w:sz w:val="28"/>
          <w:szCs w:val="28"/>
          <w:lang w:val="kk-KZ"/>
        </w:rPr>
        <w:t>Мұхамеджан Асанәлі</w:t>
      </w:r>
      <w:r w:rsidRPr="003110A3">
        <w:rPr>
          <w:rFonts w:ascii="Times New Roman" w:hAnsi="Times New Roman"/>
          <w:sz w:val="28"/>
          <w:szCs w:val="28"/>
        </w:rPr>
        <w:t xml:space="preserve"> и Кохман Арсений были очень артистичны, и каждый из детей чувствовал себя как на большой сцене театра. А главная героиня, мама Коза -  Леухина Елизавета  была очень обаятельная, восхитительная, веселая,  и исполняла свою роль так,  что дети - зрители и даже взрослые сидели и смотрели затаив дыхание.</w:t>
      </w:r>
    </w:p>
    <w:p w:rsidR="001D1378" w:rsidRPr="003110A3" w:rsidRDefault="001D1378" w:rsidP="002257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10A3">
        <w:rPr>
          <w:rFonts w:ascii="Times New Roman" w:hAnsi="Times New Roman"/>
          <w:sz w:val="28"/>
          <w:szCs w:val="28"/>
        </w:rPr>
        <w:t xml:space="preserve">     Так как сказка на новый лад в ней присутствуют новые персонажи – полицейские: Соколкин Макар, Шамидин  Ислам. Мальчики сыграли свою роль как настоящие и отважные  полицейские. </w:t>
      </w:r>
    </w:p>
    <w:p w:rsidR="001D1378" w:rsidRPr="003110A3" w:rsidRDefault="001D1378" w:rsidP="002257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10A3">
        <w:rPr>
          <w:rFonts w:ascii="Times New Roman" w:hAnsi="Times New Roman"/>
          <w:sz w:val="28"/>
          <w:szCs w:val="28"/>
        </w:rPr>
        <w:t xml:space="preserve">      </w:t>
      </w:r>
      <w:r w:rsidRPr="003110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 время выступления каждый ребёнок независимо от способностей, природных данных, темперамента был вовлечён в общее дело, общую игру,   активен и непосредственен. Он артист! Показывая свою работу,  дети делились плодами своего творчества - это их первый и ответственный отчёт перед настоящими зрителями! </w:t>
      </w:r>
      <w:r w:rsidRPr="003110A3">
        <w:rPr>
          <w:rFonts w:ascii="Times New Roman" w:hAnsi="Times New Roman"/>
          <w:sz w:val="28"/>
          <w:szCs w:val="28"/>
        </w:rPr>
        <w:t>Все дети раскрыли свой талант в пении и доставили массу положительных эмоций зрителям! За это мы им очень благодарны и хотим пожелать нашим маленьким артистам внимания и любви зрителей, главных ролей и успешных проектов в жизни!</w:t>
      </w:r>
    </w:p>
    <w:p w:rsidR="001D1378" w:rsidRDefault="001D1378" w:rsidP="00225710">
      <w:pPr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3110A3">
        <w:rPr>
          <w:rFonts w:ascii="Times New Roman" w:hAnsi="Times New Roman"/>
          <w:sz w:val="28"/>
          <w:szCs w:val="28"/>
        </w:rPr>
        <w:t xml:space="preserve">    </w:t>
      </w:r>
      <w:r w:rsidRPr="003110A3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Хочется процитировать великого педагога Василия Сухомлинского: «Дети должны жить в мире красоты, игры, сказки, музыки, рисунка, фантазии, творчества». По нашему мнению, наш детский мюзикл содержит все эти компоненты. Приглашаем Вас на нашу страничку Инстаграм iaslisadbalausa  посмотреть наш мюзикл.</w:t>
      </w:r>
    </w:p>
    <w:p w:rsidR="001D1378" w:rsidRPr="003110A3" w:rsidRDefault="001D1378" w:rsidP="002257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1378" w:rsidRPr="003110A3" w:rsidRDefault="001D1378" w:rsidP="002257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110A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Pr="003110A3">
        <w:rPr>
          <w:rFonts w:ascii="Times New Roman" w:hAnsi="Times New Roman"/>
          <w:sz w:val="24"/>
          <w:szCs w:val="24"/>
        </w:rPr>
        <w:t>Осипова Е.В.</w:t>
      </w:r>
    </w:p>
    <w:p w:rsidR="001D1378" w:rsidRPr="003110A3" w:rsidRDefault="001D1378" w:rsidP="002257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0A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Воспитатель ГККП ясли – сада «Балауса»</w:t>
      </w:r>
    </w:p>
    <w:p w:rsidR="001D1378" w:rsidRPr="003110A3" w:rsidRDefault="001D1378" w:rsidP="002257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0A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села Дамса.     </w:t>
      </w:r>
    </w:p>
    <w:p w:rsidR="001D1378" w:rsidRDefault="001D1378" w:rsidP="002257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015A61">
        <w:rPr>
          <w:rFonts w:ascii="Times New Roman" w:hAnsi="Times New Roman"/>
          <w:sz w:val="24"/>
          <w:szCs w:val="24"/>
        </w:rPr>
        <w:t xml:space="preserve">      </w:t>
      </w:r>
      <w:r w:rsidRPr="00D13420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0.25pt;height:280.5pt">
            <v:imagedata r:id="rId4" o:title=""/>
          </v:shape>
        </w:pict>
      </w:r>
      <w:r w:rsidRPr="00015A61">
        <w:rPr>
          <w:rFonts w:ascii="Times New Roman" w:hAnsi="Times New Roman"/>
          <w:sz w:val="24"/>
          <w:szCs w:val="24"/>
        </w:rPr>
        <w:t xml:space="preserve">             </w:t>
      </w:r>
      <w:r w:rsidRPr="00D13420">
        <w:rPr>
          <w:rFonts w:ascii="Times New Roman" w:hAnsi="Times New Roman"/>
          <w:sz w:val="24"/>
          <w:szCs w:val="24"/>
        </w:rPr>
        <w:pict>
          <v:shape id="_x0000_i1026" type="#_x0000_t75" style="width:191.25pt;height:4in">
            <v:imagedata r:id="rId5" o:title=""/>
          </v:shape>
        </w:pict>
      </w:r>
      <w:r w:rsidRPr="00015A61">
        <w:rPr>
          <w:rFonts w:ascii="Times New Roman" w:hAnsi="Times New Roman"/>
          <w:sz w:val="24"/>
          <w:szCs w:val="24"/>
        </w:rPr>
        <w:t xml:space="preserve">      </w:t>
      </w:r>
    </w:p>
    <w:p w:rsidR="001D1378" w:rsidRDefault="001D1378" w:rsidP="002257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1378" w:rsidRPr="00D13420" w:rsidRDefault="001D1378" w:rsidP="002257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A61">
        <w:rPr>
          <w:rFonts w:ascii="Times New Roman" w:hAnsi="Times New Roman"/>
          <w:sz w:val="24"/>
          <w:szCs w:val="24"/>
        </w:rPr>
        <w:t xml:space="preserve">           </w:t>
      </w:r>
      <w:r w:rsidRPr="00D13420">
        <w:rPr>
          <w:rFonts w:ascii="Times New Roman" w:hAnsi="Times New Roman"/>
          <w:sz w:val="24"/>
          <w:szCs w:val="24"/>
        </w:rPr>
        <w:pict>
          <v:shape id="_x0000_i1027" type="#_x0000_t75" style="width:422.25pt;height:316.5pt">
            <v:imagedata r:id="rId6" o:title=""/>
          </v:shape>
        </w:pict>
      </w:r>
    </w:p>
    <w:sectPr w:rsidR="001D1378" w:rsidRPr="00D13420" w:rsidSect="00D13420">
      <w:pgSz w:w="11906" w:h="16838"/>
      <w:pgMar w:top="899" w:right="850" w:bottom="899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32A3"/>
    <w:rsid w:val="00015A61"/>
    <w:rsid w:val="00150EEB"/>
    <w:rsid w:val="0016684F"/>
    <w:rsid w:val="0019730D"/>
    <w:rsid w:val="001A1FFA"/>
    <w:rsid w:val="001A45A9"/>
    <w:rsid w:val="001D1378"/>
    <w:rsid w:val="00225710"/>
    <w:rsid w:val="003110A3"/>
    <w:rsid w:val="003B0DB0"/>
    <w:rsid w:val="003F296D"/>
    <w:rsid w:val="00486EA2"/>
    <w:rsid w:val="004C020E"/>
    <w:rsid w:val="00524A01"/>
    <w:rsid w:val="00640A06"/>
    <w:rsid w:val="007130C2"/>
    <w:rsid w:val="0093360C"/>
    <w:rsid w:val="009B0D23"/>
    <w:rsid w:val="009C32A3"/>
    <w:rsid w:val="00AD32E3"/>
    <w:rsid w:val="00BF51E9"/>
    <w:rsid w:val="00CB219B"/>
    <w:rsid w:val="00CC3BFC"/>
    <w:rsid w:val="00CD55E3"/>
    <w:rsid w:val="00CF0F6D"/>
    <w:rsid w:val="00CF6A87"/>
    <w:rsid w:val="00D13420"/>
    <w:rsid w:val="00D6207E"/>
    <w:rsid w:val="00D96B17"/>
    <w:rsid w:val="00DA1F46"/>
    <w:rsid w:val="00E7446C"/>
    <w:rsid w:val="00F83F9F"/>
    <w:rsid w:val="00F85C1F"/>
    <w:rsid w:val="00FA2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FF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86EA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2</Pages>
  <Words>452</Words>
  <Characters>2579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 гости сказка к нам пришла»</dc:title>
  <dc:subject/>
  <dc:creator>Asus</dc:creator>
  <cp:keywords/>
  <dc:description/>
  <cp:lastModifiedBy>456</cp:lastModifiedBy>
  <cp:revision>4</cp:revision>
  <dcterms:created xsi:type="dcterms:W3CDTF">2022-04-07T05:06:00Z</dcterms:created>
  <dcterms:modified xsi:type="dcterms:W3CDTF">2022-04-07T06:19:00Z</dcterms:modified>
</cp:coreProperties>
</file>