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FB" w:rsidRDefault="008553FB" w:rsidP="00281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Познание мира.</w:t>
      </w:r>
    </w:p>
    <w:p w:rsidR="008553FB" w:rsidRDefault="008553FB" w:rsidP="00281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Краткосрочный план урока № 28.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8553FB" w:rsidRPr="00F66FA4" w:rsidTr="002320EC">
        <w:trPr>
          <w:cantSplit/>
          <w:trHeight w:val="473"/>
        </w:trPr>
        <w:tc>
          <w:tcPr>
            <w:tcW w:w="1227" w:type="pct"/>
            <w:gridSpan w:val="2"/>
          </w:tcPr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</w:t>
            </w:r>
          </w:p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773" w:type="pct"/>
            <w:gridSpan w:val="5"/>
          </w:tcPr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8553FB" w:rsidRPr="00F66FA4" w:rsidTr="002320EC">
        <w:trPr>
          <w:cantSplit/>
          <w:trHeight w:val="472"/>
        </w:trPr>
        <w:tc>
          <w:tcPr>
            <w:tcW w:w="1227" w:type="pct"/>
            <w:gridSpan w:val="2"/>
          </w:tcPr>
          <w:p w:rsidR="008553FB" w:rsidRPr="00126091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12609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</w:tcPr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553FB" w:rsidRPr="00F66FA4" w:rsidTr="002320EC">
        <w:trPr>
          <w:cantSplit/>
          <w:trHeight w:val="412"/>
        </w:trPr>
        <w:tc>
          <w:tcPr>
            <w:tcW w:w="1227" w:type="pct"/>
            <w:gridSpan w:val="2"/>
          </w:tcPr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12609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8" w:type="pct"/>
            <w:gridSpan w:val="2"/>
          </w:tcPr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1260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</w:tcPr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8553FB" w:rsidRPr="00F66FA4" w:rsidTr="002320EC">
        <w:trPr>
          <w:cantSplit/>
          <w:trHeight w:val="412"/>
        </w:trPr>
        <w:tc>
          <w:tcPr>
            <w:tcW w:w="1227" w:type="pct"/>
            <w:gridSpan w:val="2"/>
          </w:tcPr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</w:tcPr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</w:rPr>
              <w:t>Путешествие в космос</w:t>
            </w:r>
          </w:p>
        </w:tc>
      </w:tr>
      <w:tr w:rsidR="008553FB" w:rsidRPr="00F66FA4" w:rsidTr="002320EC">
        <w:trPr>
          <w:cantSplit/>
          <w:trHeight w:val="502"/>
        </w:trPr>
        <w:tc>
          <w:tcPr>
            <w:tcW w:w="1227" w:type="pct"/>
            <w:gridSpan w:val="2"/>
          </w:tcPr>
          <w:p w:rsidR="008553FB" w:rsidRPr="003838E7" w:rsidRDefault="008553FB" w:rsidP="002320E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</w:tcPr>
          <w:p w:rsidR="008553FB" w:rsidRPr="003838E7" w:rsidRDefault="008553FB" w:rsidP="002320EC">
            <w:pPr>
              <w:pStyle w:val="Default"/>
              <w:spacing w:line="240" w:lineRule="atLeast"/>
              <w:rPr>
                <w:b/>
              </w:rPr>
            </w:pPr>
            <w:r>
              <w:t xml:space="preserve"> ТоктарАубакиров – первый казахский космонавт</w:t>
            </w:r>
          </w:p>
        </w:tc>
      </w:tr>
      <w:tr w:rsidR="008553FB" w:rsidRPr="00F66FA4" w:rsidTr="002320EC">
        <w:trPr>
          <w:cantSplit/>
          <w:trHeight w:val="859"/>
        </w:trPr>
        <w:tc>
          <w:tcPr>
            <w:tcW w:w="1227" w:type="pct"/>
            <w:gridSpan w:val="2"/>
          </w:tcPr>
          <w:p w:rsidR="008553FB" w:rsidRPr="00F66FA4" w:rsidRDefault="008553FB" w:rsidP="002320E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</w:tcPr>
          <w:p w:rsidR="008553FB" w:rsidRPr="00F66FA4" w:rsidRDefault="008553FB" w:rsidP="008360F4">
            <w:r w:rsidRPr="0D66F845">
              <w:rPr>
                <w:rFonts w:ascii="Times New Roman" w:hAnsi="Times New Roman"/>
                <w:sz w:val="24"/>
                <w:szCs w:val="24"/>
                <w:lang w:val="kk-KZ"/>
              </w:rPr>
              <w:t>4.3.3.1 объяснять достижения Казахстана в XX-XX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D66F8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вв. (культура, наука, образование, экономика);</w:t>
            </w:r>
          </w:p>
          <w:p w:rsidR="008553FB" w:rsidRPr="00F66FA4" w:rsidRDefault="008553FB" w:rsidP="008360F4">
            <w:pPr>
              <w:spacing w:after="0" w:line="240" w:lineRule="atLeast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D66F845">
              <w:rPr>
                <w:rFonts w:ascii="Times New Roman" w:hAnsi="Times New Roman"/>
                <w:sz w:val="24"/>
                <w:szCs w:val="24"/>
                <w:lang w:val="kk-KZ"/>
              </w:rPr>
              <w:t>4.3.4.1 основываясь на биографических данных выдающихся деятелей творческих и трудовых профессий,  излагать о вкладе в развитие страны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53FB" w:rsidRPr="00F66FA4" w:rsidTr="002320EC">
        <w:trPr>
          <w:cantSplit/>
          <w:trHeight w:val="576"/>
        </w:trPr>
        <w:tc>
          <w:tcPr>
            <w:tcW w:w="1227" w:type="pct"/>
            <w:gridSpan w:val="2"/>
          </w:tcPr>
          <w:p w:rsidR="008553FB" w:rsidRPr="00F66FA4" w:rsidRDefault="008553FB" w:rsidP="002320EC">
            <w:pPr>
              <w:widowControl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</w:tcPr>
          <w:p w:rsidR="008553FB" w:rsidRPr="00F66FA4" w:rsidRDefault="008553FB" w:rsidP="002812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sz w:val="24"/>
                <w:szCs w:val="24"/>
                <w:lang w:val="kk-KZ"/>
              </w:rPr>
              <w:t>-узнавать о первых космонавтах Казахстана;</w:t>
            </w:r>
          </w:p>
          <w:p w:rsidR="008553FB" w:rsidRPr="003838E7" w:rsidRDefault="008553FB" w:rsidP="00281247">
            <w:pPr>
              <w:pStyle w:val="Default"/>
              <w:spacing w:line="240" w:lineRule="atLeast"/>
              <w:rPr>
                <w:sz w:val="23"/>
                <w:szCs w:val="23"/>
              </w:rPr>
            </w:pPr>
            <w:r w:rsidRPr="0D66F845">
              <w:rPr>
                <w:lang w:val="kk-KZ"/>
              </w:rPr>
              <w:t>-говорить о космодроме, который находится в нашей стране.</w:t>
            </w:r>
            <w:r>
              <w:t>На этом уроке ученик узнает о вкладе ТоктараАубакирова в развитие страны</w:t>
            </w:r>
            <w:r w:rsidRPr="003838E7">
              <w:rPr>
                <w:sz w:val="23"/>
                <w:szCs w:val="23"/>
              </w:rPr>
              <w:t xml:space="preserve"> </w:t>
            </w:r>
          </w:p>
        </w:tc>
      </w:tr>
      <w:tr w:rsidR="008553FB" w:rsidRPr="00F66FA4" w:rsidTr="002320EC">
        <w:trPr>
          <w:trHeight w:val="491"/>
        </w:trPr>
        <w:tc>
          <w:tcPr>
            <w:tcW w:w="5000" w:type="pct"/>
            <w:gridSpan w:val="7"/>
          </w:tcPr>
          <w:p w:rsidR="008553FB" w:rsidRPr="00F66FA4" w:rsidRDefault="008553FB" w:rsidP="002320E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Ход урока:</w:t>
            </w:r>
          </w:p>
        </w:tc>
      </w:tr>
      <w:tr w:rsidR="008553FB" w:rsidRPr="00F66FA4" w:rsidTr="002320EC">
        <w:trPr>
          <w:trHeight w:val="528"/>
        </w:trPr>
        <w:tc>
          <w:tcPr>
            <w:tcW w:w="792" w:type="pct"/>
          </w:tcPr>
          <w:p w:rsidR="008553FB" w:rsidRPr="00F66FA4" w:rsidRDefault="008553FB" w:rsidP="002320E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</w:tcPr>
          <w:p w:rsidR="008553FB" w:rsidRPr="00F66FA4" w:rsidRDefault="008553FB" w:rsidP="002320E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</w:tcPr>
          <w:p w:rsidR="008553FB" w:rsidRPr="00F66FA4" w:rsidRDefault="008553FB" w:rsidP="002320E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</w:tcPr>
          <w:p w:rsidR="008553FB" w:rsidRPr="00F66FA4" w:rsidRDefault="008553FB" w:rsidP="002320E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</w:tcPr>
          <w:p w:rsidR="008553FB" w:rsidRPr="00F66FA4" w:rsidRDefault="008553FB" w:rsidP="002320E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8553FB" w:rsidRPr="00F66FA4" w:rsidTr="002320EC">
        <w:trPr>
          <w:trHeight w:val="286"/>
        </w:trPr>
        <w:tc>
          <w:tcPr>
            <w:tcW w:w="792" w:type="pct"/>
          </w:tcPr>
          <w:p w:rsidR="008553FB" w:rsidRPr="00126091" w:rsidRDefault="008553FB" w:rsidP="002320EC">
            <w:pPr>
              <w:pStyle w:val="NoSpacing"/>
              <w:spacing w:line="240" w:lineRule="atLeast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1.Начало урока. </w:t>
            </w:r>
          </w:p>
          <w:p w:rsidR="008553FB" w:rsidRPr="00126091" w:rsidRDefault="008553FB" w:rsidP="002320EC">
            <w:pPr>
              <w:pStyle w:val="NoSpacing"/>
              <w:spacing w:line="240" w:lineRule="atLeast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eastAsia="PMingLiU" w:hAnsi="Times New Roman"/>
                <w:b/>
                <w:sz w:val="24"/>
                <w:szCs w:val="24"/>
              </w:rPr>
              <w:t>0-5 мин</w:t>
            </w:r>
          </w:p>
          <w:p w:rsidR="008553FB" w:rsidRPr="00F66FA4" w:rsidRDefault="008553FB" w:rsidP="002320EC">
            <w:pPr>
              <w:pStyle w:val="NoSpacing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</w:tcPr>
          <w:p w:rsidR="008553FB" w:rsidRPr="00126091" w:rsidRDefault="008553FB" w:rsidP="002320EC">
            <w:pPr>
              <w:pStyle w:val="NormalWeb"/>
              <w:spacing w:before="0" w:line="240" w:lineRule="atLeast"/>
              <w:rPr>
                <w:rFonts w:eastAsia="PMingLiU"/>
                <w:b/>
              </w:rPr>
            </w:pPr>
            <w:r w:rsidRPr="00126091">
              <w:rPr>
                <w:rFonts w:eastAsia="PMingLiU"/>
                <w:b/>
              </w:rPr>
              <w:t>Создание положительного эмоционального настроя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122100"/>
                <w:sz w:val="24"/>
                <w:szCs w:val="24"/>
                <w:shd w:val="clear" w:color="auto" w:fill="FFFFFF"/>
              </w:rPr>
              <w:t>Он не лётчик, не пилот,</w:t>
            </w:r>
            <w:r w:rsidRPr="00AA5A7F">
              <w:rPr>
                <w:rFonts w:ascii="Times New Roman" w:hAnsi="Times New Roman"/>
                <w:color w:val="122100"/>
                <w:sz w:val="24"/>
                <w:szCs w:val="24"/>
              </w:rPr>
              <w:br/>
            </w:r>
            <w:r w:rsidRPr="00AA5A7F">
              <w:rPr>
                <w:rFonts w:ascii="Times New Roman" w:hAnsi="Times New Roman"/>
                <w:color w:val="122100"/>
                <w:sz w:val="24"/>
                <w:szCs w:val="24"/>
                <w:shd w:val="clear" w:color="auto" w:fill="FFFFFF"/>
              </w:rPr>
              <w:t>Он ведёт не самолёт,</w:t>
            </w:r>
            <w:r w:rsidRPr="00AA5A7F">
              <w:rPr>
                <w:rFonts w:ascii="Times New Roman" w:hAnsi="Times New Roman"/>
                <w:color w:val="122100"/>
                <w:sz w:val="24"/>
                <w:szCs w:val="24"/>
              </w:rPr>
              <w:br/>
            </w:r>
            <w:r w:rsidRPr="00AA5A7F">
              <w:rPr>
                <w:rFonts w:ascii="Times New Roman" w:hAnsi="Times New Roman"/>
                <w:color w:val="122100"/>
                <w:sz w:val="24"/>
                <w:szCs w:val="24"/>
                <w:shd w:val="clear" w:color="auto" w:fill="FFFFFF"/>
              </w:rPr>
              <w:t>А огромную ракету.</w:t>
            </w:r>
            <w:r w:rsidRPr="00AA5A7F">
              <w:rPr>
                <w:rFonts w:ascii="Times New Roman" w:hAnsi="Times New Roman"/>
                <w:color w:val="122100"/>
                <w:sz w:val="24"/>
                <w:szCs w:val="24"/>
              </w:rPr>
              <w:br/>
            </w:r>
            <w:r w:rsidRPr="00AA5A7F">
              <w:rPr>
                <w:rFonts w:ascii="Times New Roman" w:hAnsi="Times New Roman"/>
                <w:color w:val="122100"/>
                <w:sz w:val="24"/>
                <w:szCs w:val="24"/>
                <w:shd w:val="clear" w:color="auto" w:fill="FFFFFF"/>
              </w:rPr>
              <w:t>Дети, кто, скажите это?</w:t>
            </w:r>
            <w:r w:rsidRPr="00AA5A7F">
              <w:rPr>
                <w:rFonts w:ascii="Times New Roman" w:hAnsi="Times New Roman"/>
                <w:color w:val="122100"/>
                <w:sz w:val="24"/>
                <w:szCs w:val="24"/>
              </w:rPr>
              <w:br/>
            </w:r>
            <w:r w:rsidRPr="00AA5A7F">
              <w:rPr>
                <w:rFonts w:ascii="Times New Roman" w:hAnsi="Times New Roman"/>
                <w:color w:val="008000"/>
                <w:sz w:val="24"/>
                <w:szCs w:val="24"/>
                <w:bdr w:val="none" w:sz="0" w:space="0" w:color="auto" w:frame="1"/>
                <w:shd w:val="clear" w:color="auto" w:fill="FFFFFF"/>
              </w:rPr>
              <w:t>(Космонавт.)</w:t>
            </w:r>
            <w:r w:rsidRPr="00AA5A7F">
              <w:rPr>
                <w:rFonts w:ascii="Times New Roman" w:hAnsi="Times New Roman"/>
                <w:color w:val="008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1260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A5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Космонавт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Он – пример для всех ребят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Его зовут героем.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Гордо носит космонавт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Звание такое.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Чтобы космонавтом стать,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Надо потрудиться: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День с зарядки начинать,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Хорошо учиться.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Показаться и врачу –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Здесь экзамен строгий.</w:t>
            </w:r>
          </w:p>
          <w:p w:rsidR="008553FB" w:rsidRPr="00AA5A7F" w:rsidRDefault="008553FB" w:rsidP="0086380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0000"/>
                <w:sz w:val="24"/>
                <w:szCs w:val="24"/>
              </w:rPr>
              <w:t>Слабакам не по плечу</w:t>
            </w:r>
          </w:p>
          <w:p w:rsidR="008553FB" w:rsidRPr="00AA5A7F" w:rsidRDefault="008553FB" w:rsidP="00AA5A7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7F">
              <w:t>Звездные дороги.</w:t>
            </w:r>
          </w:p>
        </w:tc>
        <w:tc>
          <w:tcPr>
            <w:tcW w:w="994" w:type="pct"/>
            <w:gridSpan w:val="2"/>
          </w:tcPr>
          <w:p w:rsidR="008553FB" w:rsidRPr="00F66FA4" w:rsidRDefault="008553FB" w:rsidP="002320EC">
            <w:pPr>
              <w:pStyle w:val="NoSpacing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FA4">
              <w:rPr>
                <w:rFonts w:ascii="Times New Roman" w:hAnsi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</w:tcPr>
          <w:p w:rsidR="008553FB" w:rsidRPr="00F66FA4" w:rsidRDefault="008553FB" w:rsidP="002320EC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  <w:p w:rsidR="008553FB" w:rsidRPr="00F66FA4" w:rsidRDefault="008553FB" w:rsidP="002320EC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8553FB" w:rsidRPr="00F66FA4" w:rsidRDefault="008553FB" w:rsidP="002320EC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F66FA4">
              <w:rPr>
                <w:rFonts w:ascii="Times New Roman" w:hAnsi="Times New Roman"/>
                <w:noProof/>
                <w:color w:val="2976A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60pt;height:81.75pt;visibility:visible">
                  <v:imagedata r:id="rId5" o:title="" cropright="33502f"/>
                </v:shape>
              </w:pict>
            </w: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A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" o:spid="_x0000_i1026" type="#_x0000_t75" style="width:52.5pt;height:71.25pt;visibility:visible">
                  <v:imagedata r:id="rId5" o:title="" cropleft="32777f"/>
                </v:shape>
              </w:pict>
            </w:r>
          </w:p>
        </w:tc>
        <w:tc>
          <w:tcPr>
            <w:tcW w:w="604" w:type="pct"/>
          </w:tcPr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Эмоц. настрой</w:t>
            </w: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3FB" w:rsidRPr="00F66FA4" w:rsidTr="002320EC">
        <w:trPr>
          <w:trHeight w:val="569"/>
        </w:trPr>
        <w:tc>
          <w:tcPr>
            <w:tcW w:w="792" w:type="pct"/>
          </w:tcPr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>5 – 35 мин</w:t>
            </w:r>
          </w:p>
          <w:p w:rsidR="008553FB" w:rsidRPr="00F66FA4" w:rsidRDefault="008553FB" w:rsidP="002320EC">
            <w:pPr>
              <w:spacing w:after="0" w:line="240" w:lineRule="atLeast"/>
              <w:ind w:left="23"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</w:tcPr>
          <w:p w:rsidR="008553FB" w:rsidRPr="00F66FA4" w:rsidRDefault="008553FB" w:rsidP="002320E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 xml:space="preserve">(К)Актуализация знаний. </w:t>
            </w:r>
          </w:p>
          <w:p w:rsidR="008553FB" w:rsidRPr="00F66FA4" w:rsidRDefault="008553FB" w:rsidP="000016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Предположи (ПР)</w:t>
            </w:r>
          </w:p>
          <w:p w:rsidR="008553FB" w:rsidRPr="00F66FA4" w:rsidRDefault="008553FB" w:rsidP="00800328">
            <w:pPr>
              <w:rPr>
                <w:rFonts w:ascii="Times New Roman" w:hAnsi="Times New Roman"/>
                <w:sz w:val="24"/>
                <w:szCs w:val="24"/>
              </w:rPr>
            </w:pPr>
            <w:r w:rsidRPr="00126091">
              <w:rPr>
                <w:rFonts w:ascii="Verdana" w:hAnsi="Verdana"/>
                <w:b/>
                <w:color w:val="333333"/>
                <w:spacing w:val="-1"/>
                <w:sz w:val="24"/>
                <w:szCs w:val="24"/>
              </w:rPr>
              <w:t xml:space="preserve">   </w:t>
            </w: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 xml:space="preserve"> Космонавт</w:t>
            </w:r>
            <w:r w:rsidRPr="00F66FA4">
              <w:rPr>
                <w:rFonts w:ascii="Times New Roman" w:hAnsi="Times New Roman"/>
                <w:sz w:val="24"/>
                <w:szCs w:val="24"/>
              </w:rPr>
              <w:t xml:space="preserve"> – удивительная, неповторимая и опасная профессия. Быть космонавтом означает подвергать свою жизнь риску, выдерживать сложнейшие тренировки, отлучаться от любимой семьи и жить по расписанию. Но каждый космонавт, без сомнения, соглашается на эти жертвы ради осуществления своей мечты – полета в космос. Ведь только тот может стать настоящим космонавтом, кто испытывает жажду открытий, стремление к новым звездам и непреодолимую любовь к Вселенной. Стать космонавтом удается только лучшим из лучших. </w:t>
            </w:r>
          </w:p>
          <w:p w:rsidR="008553FB" w:rsidRPr="00AA5A7F" w:rsidRDefault="008553FB" w:rsidP="00863809">
            <w:pPr>
              <w:jc w:val="both"/>
              <w:rPr>
                <w:rFonts w:ascii="Times New Roman" w:hAnsi="Times New Roman"/>
                <w:color w:val="006699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6699"/>
                <w:sz w:val="24"/>
                <w:szCs w:val="24"/>
              </w:rPr>
              <w:t>Ассоциативное восприятие слова КОСМОС.</w:t>
            </w:r>
          </w:p>
          <w:p w:rsidR="008553FB" w:rsidRPr="00AA5A7F" w:rsidRDefault="008553FB" w:rsidP="008638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>- Что мы уже знаем о космосе?</w:t>
            </w:r>
          </w:p>
          <w:p w:rsidR="008553FB" w:rsidRPr="00AA5A7F" w:rsidRDefault="008553FB" w:rsidP="00863809">
            <w:pPr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noProof/>
              </w:rPr>
              <w:pict>
                <v:line id="_x0000_s1026" style="position:absolute;rotation:845724fd;flip:y;z-index:251657728;mso-position-horizontal-relative:text;mso-position-vertical-relative:text" from="126pt,12.6pt" to="135pt,40.8pt">
                  <v:stroke endarrow="block"/>
                </v:line>
              </w:pict>
            </w: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                        КОСМОНАВТ</w:t>
            </w:r>
          </w:p>
          <w:p w:rsidR="008553FB" w:rsidRPr="00AA5A7F" w:rsidRDefault="008553FB" w:rsidP="00863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AA5A7F" w:rsidRDefault="008553FB" w:rsidP="00863809">
            <w:pPr>
              <w:tabs>
                <w:tab w:val="left" w:pos="4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7" style="position:absolute;rotation:335532fd;flip:y;z-index:251655680" from="171.4pt,12.35pt" to="207.4pt,30.35pt">
                  <v:stroke endarrow="block"/>
                </v:line>
              </w:pict>
            </w:r>
            <w:r w:rsidRPr="00AA5A7F">
              <w:rPr>
                <w:rFonts w:ascii="Times New Roman" w:hAnsi="Times New Roman"/>
                <w:sz w:val="24"/>
                <w:szCs w:val="24"/>
              </w:rPr>
              <w:tab/>
              <w:t>ПЛАНЕТЫ</w:t>
            </w:r>
          </w:p>
          <w:p w:rsidR="008553FB" w:rsidRPr="00AA5A7F" w:rsidRDefault="008553FB" w:rsidP="0086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oval id="_x0000_s1028" style="position:absolute;margin-left:81pt;margin-top:-.6pt;width:99pt;height:81pt;z-index:251654656">
                  <v:textbox style="mso-next-textbox:#_x0000_s1028">
                    <w:txbxContent>
                      <w:p w:rsidR="008553FB" w:rsidRDefault="008553FB" w:rsidP="00863809"/>
                      <w:p w:rsidR="008553FB" w:rsidRDefault="008553FB" w:rsidP="00863809">
                        <w:r>
                          <w:t>КОСМОС</w:t>
                        </w:r>
                      </w:p>
                    </w:txbxContent>
                  </v:textbox>
                </v:oval>
              </w:pict>
            </w: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 ЗВЁЗДЫ                   </w:t>
            </w:r>
          </w:p>
          <w:p w:rsidR="008553FB" w:rsidRPr="00AA5A7F" w:rsidRDefault="008553FB" w:rsidP="00863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9" style="position:absolute;flip:x y;z-index:251658752" from="36pt,2.4pt" to="81pt,12.6pt">
                  <v:stroke endarrow="block"/>
                </v:line>
              </w:pict>
            </w:r>
            <w:r>
              <w:rPr>
                <w:noProof/>
              </w:rPr>
              <w:pict>
                <v:line id="_x0000_s1030" style="position:absolute;rotation:-1067624fd;z-index:251656704" from="180pt,38.4pt" to="198pt,56.4pt">
                  <v:stroke endarrow="block"/>
                </v:line>
              </w:pict>
            </w:r>
            <w:r>
              <w:rPr>
                <w:noProof/>
              </w:rPr>
              <w:pict>
                <v:line id="_x0000_s1031" style="position:absolute;rotation:-776631fd;flip:x;z-index:251659776" from="63pt,47.4pt" to="90pt,74.4pt">
                  <v:stroke endarrow="block"/>
                </v:line>
              </w:pict>
            </w: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8553FB" w:rsidRPr="00AA5A7F" w:rsidRDefault="008553FB" w:rsidP="00863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AA5A7F" w:rsidRDefault="008553FB" w:rsidP="00863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AA5A7F" w:rsidRDefault="008553FB" w:rsidP="00863809">
            <w:pPr>
              <w:tabs>
                <w:tab w:val="left" w:pos="4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ab/>
              <w:t xml:space="preserve">КОСМИЧЕСКИЙ    </w:t>
            </w:r>
          </w:p>
          <w:p w:rsidR="008553FB" w:rsidRPr="00AA5A7F" w:rsidRDefault="008553FB" w:rsidP="00863809">
            <w:pPr>
              <w:tabs>
                <w:tab w:val="left" w:pos="4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32" style="position:absolute;rotation:-17563fd;z-index:251660800" from="126.1pt,9.2pt" to="126.15pt,36.2pt">
                  <v:stroke endarrow="block"/>
                </v:line>
              </w:pict>
            </w:r>
            <w:r w:rsidRPr="00AA5A7F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5A7F">
              <w:rPr>
                <w:rFonts w:ascii="Times New Roman" w:hAnsi="Times New Roman"/>
                <w:sz w:val="24"/>
                <w:szCs w:val="24"/>
              </w:rPr>
              <w:t>КОРАБЛЬ</w:t>
            </w:r>
          </w:p>
          <w:p w:rsidR="008553FB" w:rsidRPr="00AA5A7F" w:rsidRDefault="008553FB" w:rsidP="00863809">
            <w:pPr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AA5A7F">
              <w:rPr>
                <w:rFonts w:ascii="Times New Roman" w:hAnsi="Times New Roman"/>
                <w:sz w:val="24"/>
                <w:szCs w:val="24"/>
              </w:rPr>
              <w:t>ЛУНА</w:t>
            </w:r>
          </w:p>
          <w:p w:rsidR="008553FB" w:rsidRPr="00F66FA4" w:rsidRDefault="008553FB" w:rsidP="008003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0016B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b/>
                <w:bCs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Целеполагание (в коллективе)</w:t>
            </w:r>
          </w:p>
          <w:p w:rsidR="008553FB" w:rsidRPr="00AA5A7F" w:rsidRDefault="008553FB" w:rsidP="00F75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006699"/>
                <w:sz w:val="24"/>
                <w:szCs w:val="24"/>
              </w:rPr>
              <w:t>Игра: «Крестики – нолики».</w:t>
            </w: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Правильный ответ – х, а неправильный – о.</w:t>
            </w:r>
          </w:p>
          <w:p w:rsidR="008553FB" w:rsidRPr="00126091" w:rsidRDefault="008553FB" w:rsidP="00F75944">
            <w:pPr>
              <w:pStyle w:val="BodyTextIndent"/>
              <w:spacing w:after="0"/>
              <w:ind w:left="0"/>
              <w:jc w:val="both"/>
            </w:pPr>
            <w:r w:rsidRPr="00126091">
              <w:t xml:space="preserve">    1.Я утверждаю, что окружающий Землю мир, называется Вселенной, или космосом</w:t>
            </w:r>
          </w:p>
          <w:p w:rsidR="008553FB" w:rsidRPr="00126091" w:rsidRDefault="008553FB" w:rsidP="00F75944">
            <w:pPr>
              <w:pStyle w:val="BodyTextIndent"/>
              <w:spacing w:after="0"/>
              <w:ind w:left="0"/>
              <w:jc w:val="both"/>
            </w:pPr>
            <w:r w:rsidRPr="00126091">
              <w:t xml:space="preserve">     2. Земля – не космическое тело.</w:t>
            </w:r>
          </w:p>
          <w:p w:rsidR="008553FB" w:rsidRPr="00AA5A7F" w:rsidRDefault="008553FB" w:rsidP="00F75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3. Космическое пространство не имеет границ.</w:t>
            </w:r>
          </w:p>
          <w:p w:rsidR="008553FB" w:rsidRPr="00AA5A7F" w:rsidRDefault="008553FB" w:rsidP="00F75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4. В ночном небе планеты смотрятся как светящиеся звёзды.</w:t>
            </w:r>
          </w:p>
          <w:p w:rsidR="008553FB" w:rsidRPr="00AA5A7F" w:rsidRDefault="008553FB" w:rsidP="00F75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5.Солнце – одна из рядовых звёзд, которая не распространяет вокруг себя тепло и свет.</w:t>
            </w:r>
          </w:p>
          <w:p w:rsidR="008553FB" w:rsidRPr="00AA5A7F" w:rsidRDefault="008553FB" w:rsidP="00F75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6.  Земля – не шарообразное тело.</w:t>
            </w:r>
          </w:p>
          <w:p w:rsidR="008553FB" w:rsidRPr="00AA5A7F" w:rsidRDefault="008553FB" w:rsidP="00F75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 7. Солнце – центр Солнечной системы.</w:t>
            </w:r>
          </w:p>
          <w:p w:rsidR="008553FB" w:rsidRPr="00AA5A7F" w:rsidRDefault="008553FB" w:rsidP="00F75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 8. В состав Солнечной системы входит более 9 планет.</w:t>
            </w:r>
          </w:p>
          <w:p w:rsidR="008553FB" w:rsidRPr="00AA5A7F" w:rsidRDefault="008553FB" w:rsidP="00F759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A5A7F">
              <w:rPr>
                <w:rFonts w:ascii="Times New Roman" w:hAnsi="Times New Roman"/>
                <w:b/>
                <w:sz w:val="24"/>
                <w:szCs w:val="24"/>
              </w:rPr>
              <w:t>Ключ к вопросам.</w:t>
            </w:r>
          </w:p>
          <w:p w:rsidR="008553FB" w:rsidRPr="00AA5A7F" w:rsidRDefault="008553FB" w:rsidP="00F759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A7F">
              <w:rPr>
                <w:rFonts w:ascii="Times New Roman" w:hAnsi="Times New Roman"/>
                <w:b/>
                <w:sz w:val="24"/>
                <w:szCs w:val="24"/>
              </w:rPr>
              <w:t xml:space="preserve">         1 2 3 4 5 6 7 8 </w:t>
            </w:r>
          </w:p>
          <w:p w:rsidR="008553FB" w:rsidRPr="00AA5A7F" w:rsidRDefault="008553FB" w:rsidP="00F759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A7F">
              <w:rPr>
                <w:rFonts w:ascii="Times New Roman" w:hAnsi="Times New Roman"/>
                <w:b/>
                <w:sz w:val="24"/>
                <w:szCs w:val="24"/>
              </w:rPr>
              <w:t xml:space="preserve">         х о х х о о х о</w:t>
            </w:r>
          </w:p>
          <w:p w:rsidR="008553FB" w:rsidRPr="00AA5A7F" w:rsidRDefault="008553FB" w:rsidP="000016B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553FB" w:rsidRPr="00AA5A7F" w:rsidRDefault="008553FB" w:rsidP="0080032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5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Ответь на вопросы (устно)</w:t>
            </w:r>
          </w:p>
          <w:p w:rsidR="008553FB" w:rsidRPr="00AA5A7F" w:rsidRDefault="008553FB" w:rsidP="0080032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5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Что вы знаете о космосе?</w:t>
            </w:r>
          </w:p>
          <w:p w:rsidR="008553FB" w:rsidRPr="00AA5A7F" w:rsidRDefault="008553FB" w:rsidP="00863809">
            <w:pPr>
              <w:shd w:val="clear" w:color="auto" w:fill="FFFFFF"/>
              <w:spacing w:after="0" w:line="299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color w:val="333333"/>
                <w:sz w:val="24"/>
                <w:szCs w:val="24"/>
              </w:rPr>
              <w:t>1.Прежде чем в космос полетел первый человек, ученые сначала отправляли в космическую неизвестность различных животных. Первыми "космонавтами" - разведчиками были мыши, собаки, кролики, насекомые и даже микробы. Первая маленькая мышка - космонавт пробыла над землей почти целые сутки. В ее черной шерстке появились белые волоски. Они поседели от космических лучей, но мышка вернулась живой.</w:t>
            </w:r>
          </w:p>
          <w:p w:rsidR="008553FB" w:rsidRPr="00AA5A7F" w:rsidRDefault="008553FB" w:rsidP="00863809">
            <w:pPr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Потом наступила очередь собак, более умных животных, чем мыши и кролики. Собак учили не бояться тряски и шума, переносить жару и холод, по сигналу лампочки начинать есть и многому другому. Первой в космос отправилась собака Лайка. Для нее построили специальную ракету, где был запас пищи, воды и воздуха. Лайка из космоса не вернулась. </w:t>
            </w:r>
            <w:r w:rsidRPr="00AA5A7F">
              <w:rPr>
                <w:rFonts w:ascii="Times New Roman" w:hAnsi="Times New Roman"/>
                <w:color w:val="333333"/>
                <w:sz w:val="24"/>
                <w:szCs w:val="24"/>
              </w:rPr>
              <w:t>Вслед</w:t>
            </w:r>
            <w:r w:rsidRPr="00AA5A7F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 за Лайкой в космос полетели другие собаки: Белка и Стрелка, Чернушка и Звездочка, Пчелка и Мушка. Все они возвратились на Землю </w:t>
            </w:r>
            <w:r w:rsidRPr="00AA5A7F">
              <w:rPr>
                <w:rFonts w:ascii="Times New Roman" w:hAnsi="Times New Roman"/>
                <w:color w:val="333333"/>
                <w:sz w:val="24"/>
                <w:szCs w:val="24"/>
              </w:rPr>
              <w:t>   </w:t>
            </w:r>
          </w:p>
          <w:p w:rsidR="008553FB" w:rsidRPr="00F66FA4" w:rsidRDefault="008553FB" w:rsidP="0080032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553FB" w:rsidRPr="00126091" w:rsidRDefault="008553FB" w:rsidP="00FE15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6091">
              <w:rPr>
                <w:rFonts w:ascii="Times New Roman" w:hAnsi="Times New Roman"/>
                <w:color w:val="333333"/>
                <w:sz w:val="24"/>
                <w:szCs w:val="24"/>
              </w:rPr>
              <w:t>3.12 апреля 1961 года в 9 часов 7 минут по московскому времени с космодрома стартовал космический корабль "Восток", на борту которого находился человек.  Первым в мире космонавтом стал Юрий Гагарин.</w:t>
            </w:r>
          </w:p>
          <w:p w:rsidR="008553FB" w:rsidRPr="00126091" w:rsidRDefault="008553FB" w:rsidP="00FE1527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260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Он был, трудолюбивым, упорным, волевым, наблюдательным, спортивным, умным, смелым. </w:t>
            </w:r>
          </w:p>
          <w:p w:rsidR="008553FB" w:rsidRPr="00126091" w:rsidRDefault="008553FB" w:rsidP="00FE1527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2609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Так же в космос летала женщина- космонавт,   </w:t>
            </w:r>
            <w:r w:rsidRPr="001260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Терешкова Валентина Николаевна</w:t>
            </w:r>
            <w:r w:rsidRPr="00126091">
              <w:rPr>
                <w:rFonts w:ascii="Times New Roman" w:hAnsi="Times New Roman"/>
                <w:color w:val="333333"/>
                <w:sz w:val="24"/>
                <w:szCs w:val="24"/>
              </w:rPr>
              <w:t>она тоже обладала теми же качествами как , Ю.А, Гагарин. </w:t>
            </w:r>
          </w:p>
          <w:p w:rsidR="008553FB" w:rsidRPr="00F66FA4" w:rsidRDefault="008553FB" w:rsidP="00FE1527">
            <w:pPr>
              <w:rPr>
                <w:b/>
                <w:sz w:val="24"/>
                <w:szCs w:val="24"/>
              </w:rPr>
            </w:pPr>
          </w:p>
          <w:p w:rsidR="008553FB" w:rsidRPr="00F66FA4" w:rsidRDefault="008553FB" w:rsidP="0080032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0016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6091">
              <w:rPr>
                <w:rFonts w:ascii="Times New Roman" w:hAnsi="Times New Roman"/>
                <w:sz w:val="24"/>
                <w:szCs w:val="24"/>
                <w:lang w:val="kk-KZ"/>
              </w:rPr>
              <w:t>-поговорить о космодроме, который находится в нашей стране.</w:t>
            </w:r>
          </w:p>
          <w:p w:rsidR="008553FB" w:rsidRPr="00AA5A7F" w:rsidRDefault="008553FB" w:rsidP="00FE15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>Байконур – космодром, с которого стартуют корабли, уходящие в необъятный мир звёзд. Почему-то раньше люди думали, что Байконур – это ракеты, звёзды, космос. Всё смотрит в небо. И даже дома и деревья. Неба там действительно много. Но главное в Байконуре – это земля.</w:t>
            </w:r>
          </w:p>
          <w:p w:rsidR="008553FB" w:rsidRPr="00AA5A7F" w:rsidRDefault="008553FB" w:rsidP="00FE15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>- Сухая, красноватая, бесконечная. Но попасть на Байконур не так-то просто. Найти месторасположение космодрома с первого раза не получится. Потому что существует два Байконура. Один на северных отрогах хребта Алатау, другой – в Кызылординской области.</w:t>
            </w:r>
          </w:p>
          <w:p w:rsidR="008553FB" w:rsidRPr="00AA5A7F" w:rsidRDefault="008553FB" w:rsidP="00FE1527">
            <w:pPr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>- Оказывается, расположение космодрома было выбрано не случайно. Во-первых, отдалённость от больших трасс и железнодорожных путей. Во-вторых, с точки зрения климата этот район для стартов ракет самый благоприятный – более 300 солнечных дней в году, мало осадков, низкая влажность, короткая зима. Поэтому Кызылординская область стала местом строительства Байконура. А для того, чтобы сохранить месторасположение такого секретного объекта в тайне, было начато строительство мнимого космодрома. На северных отрогах хребтов Алатау был расположен посёлок Байконыр  (по-русски Байконур). Но настоящий космодром имел кодовое название «Тайга». Параллельно строили город Ленинск. Космодром – это целый комплекс, удивительно-технический город, где трудятся замечательные люди. В настоящее время комплекс</w:t>
            </w:r>
          </w:p>
          <w:p w:rsidR="008553FB" w:rsidRPr="00AA5A7F" w:rsidRDefault="008553FB" w:rsidP="00FE1527">
            <w:pPr>
              <w:rPr>
                <w:rFonts w:ascii="Times New Roman" w:hAnsi="Times New Roman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sz w:val="24"/>
                <w:szCs w:val="24"/>
              </w:rPr>
              <w:t>Работа по учебнику стр 111 -112</w:t>
            </w:r>
          </w:p>
          <w:p w:rsidR="008553FB" w:rsidRPr="00F66FA4" w:rsidRDefault="008553FB" w:rsidP="003A68A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b/>
                <w:bCs/>
                <w:sz w:val="24"/>
                <w:szCs w:val="24"/>
                <w:lang w:val="kk-KZ"/>
              </w:rPr>
            </w:pPr>
            <w:r w:rsidRPr="00F66FA4">
              <w:rPr>
                <w:b/>
                <w:color w:val="FFFFFF"/>
                <w:sz w:val="24"/>
                <w:szCs w:val="24"/>
              </w:rPr>
              <w:t>Зн</w:t>
            </w:r>
            <w:r w:rsidRPr="00F66FA4">
              <w:rPr>
                <w:b/>
                <w:color w:val="006699"/>
                <w:sz w:val="24"/>
                <w:szCs w:val="24"/>
              </w:rPr>
              <w:t xml:space="preserve"> </w:t>
            </w:r>
            <w:r w:rsidRPr="00F66FA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Давай познакомимся (ГР) </w:t>
            </w:r>
            <w:r w:rsidRPr="00F66FA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kk-KZ"/>
              </w:rPr>
              <w:t>стр 11-112</w:t>
            </w:r>
          </w:p>
          <w:p w:rsidR="008553FB" w:rsidRPr="00F66FA4" w:rsidRDefault="008553FB" w:rsidP="003A68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-</w:t>
            </w:r>
            <w:r w:rsidRPr="00F66FA4">
              <w:rPr>
                <w:rFonts w:ascii="Times New Roman" w:hAnsi="Times New Roman"/>
                <w:sz w:val="24"/>
                <w:szCs w:val="24"/>
                <w:lang w:val="kk-KZ"/>
              </w:rPr>
              <w:t>Выберите фотографию космонавта.</w:t>
            </w:r>
          </w:p>
          <w:p w:rsidR="008553FB" w:rsidRPr="00F66FA4" w:rsidRDefault="008553FB" w:rsidP="003A68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sz w:val="24"/>
                <w:szCs w:val="24"/>
                <w:lang w:val="kk-KZ"/>
              </w:rPr>
              <w:t>-Подготовьте сообщение о космонавте классу.</w:t>
            </w:r>
          </w:p>
          <w:p w:rsidR="008553FB" w:rsidRPr="00F66FA4" w:rsidRDefault="008553FB" w:rsidP="003A68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sz w:val="24"/>
                <w:szCs w:val="24"/>
                <w:lang w:val="kk-KZ"/>
              </w:rPr>
              <w:t>-Расскажите о казахстанском космонавте. Какой вклад в развитие страны он внес?</w:t>
            </w:r>
          </w:p>
          <w:p w:rsidR="008553FB" w:rsidRPr="00F66FA4" w:rsidRDefault="008553FB" w:rsidP="00440103">
            <w:pPr>
              <w:jc w:val="both"/>
              <w:rPr>
                <w:b/>
                <w:bCs/>
                <w:sz w:val="24"/>
                <w:szCs w:val="24"/>
              </w:rPr>
            </w:pPr>
            <w:r w:rsidRPr="00F66FA4">
              <w:rPr>
                <w:b/>
                <w:bCs/>
                <w:sz w:val="24"/>
                <w:szCs w:val="24"/>
              </w:rPr>
              <w:t>АУБАКИРОВ Тохтар Онгарбаевич</w:t>
            </w:r>
          </w:p>
          <w:p w:rsidR="008553FB" w:rsidRPr="00F66FA4" w:rsidRDefault="008553FB" w:rsidP="0044010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  <w:u w:val="single"/>
              </w:rPr>
            </w:pPr>
            <w:r w:rsidRPr="00F66FA4">
              <w:rPr>
                <w:rFonts w:ascii="Times New Roman" w:hAnsi="Times New Roman"/>
                <w:b/>
              </w:rPr>
              <w:t>Ответьте на вопросы в тетради</w:t>
            </w:r>
            <w:r w:rsidRPr="00F66FA4">
              <w:rPr>
                <w:rFonts w:ascii="Times New Roman" w:hAnsi="Times New Roman"/>
                <w:u w:val="single"/>
              </w:rPr>
              <w:t>. Пиши только ответ.</w:t>
            </w: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</w:rPr>
            </w:pPr>
            <w:r w:rsidRPr="00F66FA4">
              <w:rPr>
                <w:rFonts w:ascii="Times New Roman" w:hAnsi="Times New Roman"/>
                <w:b/>
              </w:rPr>
              <w:t>1</w:t>
            </w:r>
            <w:r w:rsidRPr="00F66FA4">
              <w:rPr>
                <w:rFonts w:ascii="Times New Roman" w:hAnsi="Times New Roman"/>
              </w:rPr>
              <w:t>.О чём Т. Аубакиров мечтал с детства?</w:t>
            </w: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</w:rPr>
            </w:pPr>
            <w:r w:rsidRPr="00F66FA4">
              <w:rPr>
                <w:rFonts w:ascii="Times New Roman" w:hAnsi="Times New Roman"/>
                <w:b/>
              </w:rPr>
              <w:t>2.</w:t>
            </w:r>
            <w:r w:rsidRPr="00F66FA4">
              <w:rPr>
                <w:rFonts w:ascii="Times New Roman" w:hAnsi="Times New Roman"/>
              </w:rPr>
              <w:t xml:space="preserve">Что он делал для достижения своей мечты? </w:t>
            </w: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</w:rPr>
            </w:pPr>
            <w:r w:rsidRPr="00F66FA4">
              <w:rPr>
                <w:rFonts w:ascii="Times New Roman" w:hAnsi="Times New Roman"/>
              </w:rPr>
              <w:t>1) …………………………………………………………..</w:t>
            </w: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</w:rPr>
            </w:pPr>
            <w:r w:rsidRPr="00F66FA4">
              <w:rPr>
                <w:rFonts w:ascii="Times New Roman" w:hAnsi="Times New Roman"/>
              </w:rPr>
              <w:t>2) ……………………………………………………………</w:t>
            </w: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</w:rPr>
            </w:pPr>
            <w:r w:rsidRPr="00F66FA4">
              <w:rPr>
                <w:rFonts w:ascii="Times New Roman" w:hAnsi="Times New Roman"/>
              </w:rPr>
              <w:t>3)……………………………………………………………</w:t>
            </w: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  <w:b/>
              </w:rPr>
            </w:pPr>
            <w:r w:rsidRPr="00F66FA4">
              <w:rPr>
                <w:rFonts w:ascii="Times New Roman" w:hAnsi="Times New Roman"/>
                <w:b/>
              </w:rPr>
              <w:t>3.</w:t>
            </w:r>
            <w:r w:rsidRPr="00F66FA4">
              <w:rPr>
                <w:rFonts w:ascii="Times New Roman" w:hAnsi="Times New Roman"/>
              </w:rPr>
              <w:t>Кем  работал  Аубакиров  до полёта в космос?</w:t>
            </w: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</w:rPr>
            </w:pPr>
            <w:r w:rsidRPr="00F66FA4">
              <w:rPr>
                <w:rFonts w:ascii="Times New Roman" w:hAnsi="Times New Roman"/>
                <w:b/>
              </w:rPr>
              <w:t>4.</w:t>
            </w:r>
            <w:r w:rsidRPr="00F66FA4">
              <w:rPr>
                <w:rFonts w:ascii="Times New Roman" w:hAnsi="Times New Roman"/>
              </w:rPr>
              <w:t>За что космонавта наградили званием Героя Советского союза?</w:t>
            </w: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</w:rPr>
            </w:pPr>
            <w:r w:rsidRPr="00F66FA4">
              <w:rPr>
                <w:rFonts w:ascii="Times New Roman" w:hAnsi="Times New Roman"/>
                <w:b/>
              </w:rPr>
              <w:t>5</w:t>
            </w:r>
            <w:r w:rsidRPr="00F66FA4">
              <w:rPr>
                <w:rFonts w:ascii="Times New Roman" w:hAnsi="Times New Roman"/>
              </w:rPr>
              <w:t>.Когда Т. Аубакиров полетел в космос? Запиши название корабля.</w:t>
            </w: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</w:rPr>
            </w:pPr>
            <w:r w:rsidRPr="00F66FA4">
              <w:rPr>
                <w:rFonts w:ascii="Times New Roman" w:hAnsi="Times New Roman"/>
                <w:b/>
              </w:rPr>
              <w:t>6</w:t>
            </w:r>
            <w:r w:rsidRPr="00F66FA4">
              <w:rPr>
                <w:rFonts w:ascii="Times New Roman" w:hAnsi="Times New Roman"/>
              </w:rPr>
              <w:t>.О чём думал  первый казахский космонавт  перед стартом корабля?</w:t>
            </w:r>
          </w:p>
          <w:p w:rsidR="008553FB" w:rsidRPr="00F66FA4" w:rsidRDefault="008553FB" w:rsidP="009B1F3D">
            <w:pPr>
              <w:pStyle w:val="NoSpacing"/>
              <w:rPr>
                <w:rFonts w:ascii="Times New Roman" w:hAnsi="Times New Roman"/>
                <w:b/>
              </w:rPr>
            </w:pPr>
            <w:r w:rsidRPr="00F66FA4">
              <w:rPr>
                <w:rFonts w:ascii="Times New Roman" w:hAnsi="Times New Roman"/>
                <w:b/>
              </w:rPr>
              <w:t>7.</w:t>
            </w:r>
            <w:r w:rsidRPr="00F66FA4">
              <w:rPr>
                <w:rFonts w:ascii="Times New Roman" w:hAnsi="Times New Roman"/>
              </w:rPr>
              <w:t>О каких качествах Т. Аубакирова ты узнал из текста и видео?</w:t>
            </w:r>
          </w:p>
          <w:p w:rsidR="008553FB" w:rsidRPr="00F66FA4" w:rsidRDefault="008553FB" w:rsidP="0044010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553FB" w:rsidRPr="00AA5A7F" w:rsidRDefault="008553FB" w:rsidP="004401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A7F">
              <w:rPr>
                <w:rFonts w:ascii="Times New Roman" w:hAnsi="Times New Roman"/>
                <w:b/>
                <w:bCs/>
                <w:sz w:val="24"/>
                <w:szCs w:val="24"/>
              </w:rPr>
              <w:t>МУСАБАЕВ Талгат Амангельдыевич</w:t>
            </w:r>
          </w:p>
          <w:p w:rsidR="008553FB" w:rsidRPr="00AA5A7F" w:rsidRDefault="008553FB" w:rsidP="00440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A7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Айдын Аканович Аимбетов</w:t>
            </w:r>
          </w:p>
          <w:p w:rsidR="008553FB" w:rsidRPr="00AA5A7F" w:rsidRDefault="008553FB" w:rsidP="00FE152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A5A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Физминутка « путешествие по космосу»</w:t>
            </w:r>
          </w:p>
          <w:p w:rsidR="008553FB" w:rsidRPr="00AA5A7F" w:rsidRDefault="008553FB" w:rsidP="00FE152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5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Самостоятельная работа</w:t>
            </w:r>
          </w:p>
          <w:p w:rsidR="008553FB" w:rsidRPr="00AA5A7F" w:rsidRDefault="008553FB" w:rsidP="00F75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5A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Защита творческих проектов.</w:t>
            </w:r>
          </w:p>
          <w:p w:rsidR="008553FB" w:rsidRPr="00AA5A7F" w:rsidRDefault="008553FB" w:rsidP="00F16FB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8553FB" w:rsidRPr="00126091" w:rsidRDefault="008553FB" w:rsidP="00F16FB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</w:p>
          <w:p w:rsidR="008553FB" w:rsidRPr="00F66FA4" w:rsidRDefault="008553FB" w:rsidP="001260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24"/>
                <w:szCs w:val="24"/>
                <w:lang w:val="kk-KZ"/>
              </w:rPr>
            </w:pPr>
            <w:r w:rsidRPr="0012609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Исследуй (ГР) </w:t>
            </w:r>
            <w:r w:rsidRPr="00126091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kk-KZ"/>
              </w:rPr>
              <w:t>стр 113</w:t>
            </w:r>
          </w:p>
          <w:p w:rsidR="008553FB" w:rsidRPr="00126091" w:rsidRDefault="008553FB" w:rsidP="003A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609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8553FB" w:rsidRPr="00126091" w:rsidRDefault="008553FB" w:rsidP="00F1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3FB" w:rsidRPr="00126091" w:rsidRDefault="008553FB" w:rsidP="00045B75">
            <w:pPr>
              <w:pStyle w:val="NormalWeb"/>
              <w:shd w:val="clear" w:color="auto" w:fill="FFFFFF"/>
              <w:spacing w:before="0" w:beforeAutospacing="0" w:after="300" w:afterAutospacing="0"/>
              <w:ind w:firstLine="709"/>
              <w:jc w:val="both"/>
            </w:pPr>
            <w:r w:rsidRPr="00126091">
              <w:t>В стратегии развития Казахстана космическая отрасль занимает особое место. Пять программ научных исследований в космосе были выполнены нашими летчиками-космонавтами. Сегодня наша страна обладает двумя орбитальными группировками, состоящими из четырех космических аппаратов. Это система KazSat, обеспечивающая спутниковую связь и телевизионное вещание на всей территории республики. В Астане строится завод по производству космических аппаратов. Это будет уникальное производство, которое может стать центром не только в космической отрасли, но и в машиностроении, электронной промышленности и 3D-принтинге. Ввод в эксплуатацию сборочно-испытательного комплекса космических аппаратов позволит Казахстану выйти на международный рынок предоставления услуг по проектированию и производству спутников, стать в ряд ведущих мировых производителей космической техники. Сегодня в космической отрасли работают около 1400 человек. Совместно с Министерством образования и науки организована подготовка специалистов в пяти базовых вузах страны.</w:t>
            </w:r>
          </w:p>
          <w:p w:rsidR="008553FB" w:rsidRPr="00F66FA4" w:rsidRDefault="008553FB" w:rsidP="00F16FB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3FB" w:rsidRPr="00F66FA4" w:rsidRDefault="008553FB" w:rsidP="00F16FB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3FB" w:rsidRPr="00F66FA4" w:rsidRDefault="008553FB" w:rsidP="00F16FB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3FB" w:rsidRPr="00F66FA4" w:rsidRDefault="008553FB" w:rsidP="00F16FB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3FB" w:rsidRPr="00F66FA4" w:rsidRDefault="008553FB" w:rsidP="00F16FB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3FB" w:rsidRPr="00F66FA4" w:rsidRDefault="008553FB" w:rsidP="00F16FB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3FB" w:rsidRPr="00F66FA4" w:rsidRDefault="008553FB" w:rsidP="00F16FBF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553FB" w:rsidRPr="00F66FA4" w:rsidRDefault="008553FB" w:rsidP="002320E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gridSpan w:val="2"/>
          </w:tcPr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6FA4">
              <w:rPr>
                <w:rFonts w:ascii="Times New Roman" w:hAnsi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126091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</w:pPr>
            <w:r w:rsidRPr="00126091">
              <w:t>Работают с учебником</w:t>
            </w: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  <w:rPr>
                <w:lang w:val="kk-KZ"/>
              </w:rPr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F66FA4" w:rsidRDefault="008553FB" w:rsidP="006D38B4">
            <w:pPr>
              <w:spacing w:before="60"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Учащиеся знакомятся с предложенным видеороликом. На основании полученной информации называют причины выбора Кызылординской области для строительства космодрома. А также выдвигают предположения о влиянии космодрома на развитие страны. Идеи обсуждают всем классом.</w:t>
            </w: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F75944">
            <w:pPr>
              <w:pStyle w:val="c9"/>
              <w:spacing w:before="0" w:beforeAutospacing="0" w:after="0" w:afterAutospacing="0" w:line="240" w:lineRule="atLeast"/>
            </w:pPr>
            <w:r w:rsidRPr="00126091">
              <w:t>Работа с учебником</w:t>
            </w:r>
          </w:p>
          <w:p w:rsidR="008553FB" w:rsidRPr="00126091" w:rsidRDefault="008553FB" w:rsidP="00F759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F66FA4" w:rsidRDefault="008553FB" w:rsidP="00045B75">
            <w:pPr>
              <w:spacing w:before="60"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  <w:rPr>
                <w:lang w:val="kk-KZ"/>
              </w:rPr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2320EC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  <w:rPr>
                <w:i/>
                <w:iCs/>
                <w:lang w:val="kk-KZ"/>
              </w:rPr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  <w:rPr>
                <w:i/>
                <w:iCs/>
                <w:lang w:val="kk-KZ"/>
              </w:rPr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  <w:rPr>
                <w:i/>
                <w:iCs/>
                <w:lang w:val="kk-KZ"/>
              </w:rPr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  <w:rPr>
                <w:i/>
                <w:iCs/>
                <w:lang w:val="kk-KZ"/>
              </w:rPr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  <w:rPr>
                <w:i/>
                <w:iCs/>
                <w:lang w:val="kk-KZ"/>
              </w:rPr>
            </w:pPr>
            <w:r w:rsidRPr="00126091">
              <w:rPr>
                <w:i/>
                <w:iCs/>
                <w:lang w:val="kk-KZ"/>
              </w:rPr>
              <w:t>.</w:t>
            </w: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  <w:rPr>
                <w:i/>
                <w:iCs/>
                <w:lang w:val="kk-KZ"/>
              </w:rPr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  <w:rPr>
                <w:i/>
                <w:iCs/>
                <w:lang w:val="kk-KZ"/>
              </w:rPr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  <w:rPr>
                <w:i/>
                <w:iCs/>
                <w:lang w:val="kk-KZ"/>
              </w:rPr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  <w:r w:rsidRPr="00126091">
              <w:t>Выступления обучающихся с докладом</w:t>
            </w: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  <w:r w:rsidRPr="00126091">
              <w:t>Сообщения детей</w:t>
            </w: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9B1F3D">
            <w:pPr>
              <w:pStyle w:val="c9"/>
              <w:spacing w:before="0" w:beforeAutospacing="0" w:after="0" w:afterAutospacing="0" w:line="240" w:lineRule="atLeast"/>
              <w:jc w:val="center"/>
            </w:pPr>
            <w:r w:rsidRPr="00126091">
              <w:t>Групповая работа</w:t>
            </w: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9B1F3D">
            <w:pPr>
              <w:pStyle w:val="c9"/>
              <w:spacing w:before="0" w:beforeAutospacing="0" w:after="0" w:afterAutospacing="0" w:line="240" w:lineRule="atLeast"/>
              <w:jc w:val="center"/>
            </w:pPr>
            <w:r w:rsidRPr="00126091">
              <w:t>Творческая работа кластер « Путь к своей мечте»</w:t>
            </w:r>
          </w:p>
          <w:p w:rsidR="008553FB" w:rsidRPr="00126091" w:rsidRDefault="008553FB" w:rsidP="009B1F3D">
            <w:pPr>
              <w:pStyle w:val="c9"/>
              <w:spacing w:before="0" w:beforeAutospacing="0" w:after="0" w:afterAutospacing="0" w:line="240" w:lineRule="atLeast"/>
              <w:jc w:val="center"/>
            </w:pPr>
            <w:r w:rsidRPr="00126091">
              <w:t>По биографии Т. Аубокирова</w:t>
            </w: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Защищают проект</w:t>
            </w: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9B1F3D">
            <w:pPr>
              <w:pStyle w:val="c9"/>
              <w:spacing w:before="0" w:beforeAutospacing="0" w:after="0" w:afterAutospacing="0" w:line="240" w:lineRule="atLeast"/>
              <w:jc w:val="center"/>
            </w:pPr>
            <w:r w:rsidRPr="00126091">
              <w:t>Пять шагов навстречу своей мечте</w:t>
            </w: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F66FA4" w:rsidRDefault="008553FB" w:rsidP="00F75944">
            <w:pPr>
              <w:spacing w:before="60"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Учащиеся знакомятся с предложенным видеороликом. На основании полученной информации называют причины выбора Кызылординской области для строительства космодрома. А также выдвигают предположения о влиянии космодрома на развитие страны. Идеи обсуждают всем классом.</w:t>
            </w: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553FB" w:rsidRPr="00126091" w:rsidRDefault="008553FB" w:rsidP="00126091">
            <w:pPr>
              <w:pStyle w:val="c9"/>
              <w:spacing w:before="0" w:beforeAutospacing="0" w:after="0" w:afterAutospacing="0" w:line="240" w:lineRule="atLeast"/>
            </w:pPr>
          </w:p>
          <w:p w:rsidR="008553FB" w:rsidRPr="00F66FA4" w:rsidRDefault="008553FB" w:rsidP="0012609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sz w:val="24"/>
                <w:szCs w:val="24"/>
                <w:lang w:val="kk-KZ"/>
              </w:rPr>
              <w:t>учащиеся узнали о первых космонавтах Казахстана;</w:t>
            </w:r>
          </w:p>
          <w:p w:rsidR="008553FB" w:rsidRPr="00F66FA4" w:rsidRDefault="008553FB" w:rsidP="0012609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sz w:val="24"/>
                <w:szCs w:val="24"/>
                <w:lang w:val="kk-KZ"/>
              </w:rPr>
              <w:t>-смогли рассказать о космонавте и его вкладе в развитие страны.</w:t>
            </w:r>
          </w:p>
          <w:p w:rsidR="008553FB" w:rsidRPr="00126091" w:rsidRDefault="008553FB" w:rsidP="00AA5A7F">
            <w:pPr>
              <w:pStyle w:val="c9"/>
              <w:spacing w:before="0" w:beforeAutospacing="0" w:after="0" w:afterAutospacing="0" w:line="240" w:lineRule="atLeast"/>
              <w:jc w:val="center"/>
            </w:pPr>
            <w:r w:rsidRPr="00126091">
              <w:rPr>
                <w:i/>
                <w:iCs/>
                <w:lang w:val="kk-KZ"/>
              </w:rPr>
              <w:t>Оценивание работы проводится приемом “Две звезды - одно пожелание”.</w:t>
            </w:r>
          </w:p>
          <w:p w:rsidR="008553FB" w:rsidRPr="00126091" w:rsidRDefault="008553FB" w:rsidP="006058B6">
            <w:pPr>
              <w:pStyle w:val="c9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684" w:type="pct"/>
          </w:tcPr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ФО:  словесное</w:t>
            </w: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>ФО: Большой палец</w:t>
            </w: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>ФО: Апплодисменты</w:t>
            </w: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6FA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9" o:spid="_x0000_i1027" type="#_x0000_t75" alt="Ð Ð°ÐºÐµÑÐ° PNG" style="width:77.25pt;height:72.75pt;visibility:visible">
                  <v:imagedata r:id="rId6" o:title=""/>
                </v:shape>
              </w:pict>
            </w: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>ФО: определяет местонахождения космодрома, знает профессии,свяанные с космосом</w:t>
            </w: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7327CA">
            <w:pPr>
              <w:spacing w:before="60"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553FB" w:rsidRPr="00F66FA4" w:rsidRDefault="008553FB" w:rsidP="007327CA">
            <w:pPr>
              <w:tabs>
                <w:tab w:val="left" w:pos="172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 оценивания:</w:t>
            </w:r>
          </w:p>
          <w:p w:rsidR="008553FB" w:rsidRPr="00F66FA4" w:rsidRDefault="008553FB" w:rsidP="007327C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sz w:val="24"/>
                <w:szCs w:val="24"/>
                <w:lang w:val="kk-KZ"/>
              </w:rPr>
              <w:t>-учащиеся смогли говорить о космодроме, который находится в нашей стране.</w:t>
            </w: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7E0FC5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  <w:r w:rsidRPr="00F66FA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Критерии оценивания:</w:t>
            </w:r>
          </w:p>
          <w:p w:rsidR="008553FB" w:rsidRPr="00F66FA4" w:rsidRDefault="008553FB" w:rsidP="007E0FC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sz w:val="24"/>
                <w:szCs w:val="24"/>
                <w:lang w:val="kk-KZ"/>
              </w:rPr>
              <w:t>-учащиеся узнали о первых космонавтах Казахстана;</w:t>
            </w:r>
          </w:p>
          <w:p w:rsidR="008553FB" w:rsidRPr="00F66FA4" w:rsidRDefault="008553FB" w:rsidP="007E0FC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A4">
              <w:rPr>
                <w:rFonts w:ascii="Times New Roman" w:hAnsi="Times New Roman"/>
                <w:sz w:val="24"/>
                <w:szCs w:val="24"/>
                <w:lang w:val="kk-KZ"/>
              </w:rPr>
              <w:t>-смогли рассказать о космонавте и его вкладе в развитие страны.</w:t>
            </w:r>
          </w:p>
          <w:p w:rsidR="008553FB" w:rsidRPr="00F66FA4" w:rsidRDefault="008553FB" w:rsidP="006058B6">
            <w:pPr>
              <w:rPr>
                <w:rFonts w:ascii="Times New Roman" w:hAnsi="Times New Roman"/>
                <w:sz w:val="24"/>
                <w:szCs w:val="24"/>
              </w:rPr>
            </w:pPr>
            <w:r w:rsidRPr="00F66FA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Оценивание работы проводится приемом “Две звезды - одно пожелание”.</w:t>
            </w: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i1028" type="#_x0000_t75" alt="Ð Ð°ÐºÐµÑÐ° PNG" style="width:77.25pt;height:72.75pt;visibility:visible">
                  <v:imagedata r:id="rId6" o:title=""/>
                </v:shape>
              </w:pict>
            </w: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>Или ФО(на усмотрение учителя)</w:t>
            </w: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6058B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553FB" w:rsidRPr="00F66FA4" w:rsidRDefault="008553FB" w:rsidP="006058B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553FB" w:rsidRPr="00F66FA4" w:rsidRDefault="008553FB" w:rsidP="006058B6">
            <w:pPr>
              <w:jc w:val="center"/>
              <w:rPr>
                <w:sz w:val="24"/>
                <w:szCs w:val="24"/>
                <w:lang w:eastAsia="en-US"/>
              </w:rPr>
            </w:pPr>
            <w:r w:rsidRPr="00F66FA4">
              <w:rPr>
                <w:sz w:val="24"/>
                <w:szCs w:val="24"/>
                <w:lang w:eastAsia="en-US"/>
              </w:rPr>
              <w:t>Фото  космонавтов</w:t>
            </w:r>
          </w:p>
          <w:p w:rsidR="008553FB" w:rsidRPr="00F66FA4" w:rsidRDefault="008553FB" w:rsidP="006058B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553FB" w:rsidRPr="00F66FA4" w:rsidRDefault="008553FB" w:rsidP="006058B6">
            <w:pPr>
              <w:jc w:val="center"/>
              <w:rPr>
                <w:sz w:val="24"/>
                <w:szCs w:val="24"/>
                <w:lang w:eastAsia="en-US"/>
              </w:rPr>
            </w:pPr>
            <w:hyperlink r:id="rId7" w:history="1">
              <w:r w:rsidRPr="00F66FA4">
                <w:rPr>
                  <w:rStyle w:val="Hyperlink"/>
                  <w:rFonts w:ascii="Times New Roman" w:hAnsi="Times New Roman"/>
                  <w:lang w:val="kk-KZ"/>
                </w:rPr>
                <w:t>https://youtu.be/za2b77fQSCY</w:t>
              </w:r>
            </w:hyperlink>
          </w:p>
          <w:p w:rsidR="008553FB" w:rsidRPr="00F66FA4" w:rsidRDefault="008553FB" w:rsidP="006058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</w:tcPr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091"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091"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26091">
              <w:rPr>
                <w:rStyle w:val="8pt1"/>
                <w:sz w:val="24"/>
                <w:szCs w:val="24"/>
                <w:lang w:eastAsia="ru-RU"/>
              </w:rPr>
              <w:t>Учебник</w:t>
            </w: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091">
              <w:rPr>
                <w:rStyle w:val="8pt"/>
                <w:sz w:val="24"/>
                <w:szCs w:val="24"/>
                <w:lang w:eastAsia="ru-RU"/>
              </w:rPr>
              <w:t>Доп.</w:t>
            </w:r>
            <w:r w:rsidRPr="00126091">
              <w:rPr>
                <w:rStyle w:val="8pt1"/>
                <w:sz w:val="24"/>
                <w:szCs w:val="24"/>
                <w:lang w:eastAsia="ru-RU"/>
              </w:rPr>
              <w:t>литература</w:t>
            </w: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126091" w:rsidRDefault="008553FB" w:rsidP="002320EC">
            <w:pPr>
              <w:spacing w:after="0" w:line="240" w:lineRule="atLeast"/>
              <w:jc w:val="center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Карточка</w:t>
            </w: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3FB" w:rsidRPr="00F66FA4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Тетрадь</w:t>
            </w:r>
          </w:p>
        </w:tc>
      </w:tr>
      <w:tr w:rsidR="008553FB" w:rsidRPr="00F66FA4" w:rsidTr="002320EC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 xml:space="preserve">3. Конец урока. </w:t>
            </w:r>
          </w:p>
          <w:p w:rsidR="008553FB" w:rsidRPr="00126091" w:rsidRDefault="008553FB" w:rsidP="002320E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40-45</w:t>
            </w: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3FB" w:rsidRPr="00126091" w:rsidRDefault="008553FB" w:rsidP="0064489C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Рефлексия (индивидуально)</w:t>
            </w:r>
            <w:r w:rsidRPr="00126091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: </w:t>
            </w:r>
          </w:p>
          <w:p w:rsidR="008553FB" w:rsidRPr="00126091" w:rsidRDefault="008553FB" w:rsidP="006448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26091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8553FB" w:rsidRPr="00126091" w:rsidRDefault="008553FB" w:rsidP="00F7594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26091">
              <w:rPr>
                <w:rFonts w:ascii="Times New Roman" w:hAnsi="Times New Roman"/>
                <w:sz w:val="24"/>
                <w:szCs w:val="24"/>
              </w:rPr>
              <w:t>Предлагает  оценить  свою  работу  при  помощи  космических звезд</w:t>
            </w:r>
            <w:r w:rsidRPr="00F66FA4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0" o:spid="_x0000_i1029" type="#_x0000_t75" style="width:208.5pt;height:35.25pt;visibility:visible">
                  <v:imagedata r:id="rId8" o:title=""/>
                </v:shape>
              </w:pic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3FB" w:rsidRPr="00F66FA4" w:rsidRDefault="008553FB" w:rsidP="002320EC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6FA4">
              <w:rPr>
                <w:rFonts w:ascii="Times New Roman" w:hAnsi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3FB" w:rsidRPr="00F66FA4" w:rsidRDefault="008553FB" w:rsidP="002320E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  <w:p w:rsidR="008553FB" w:rsidRPr="00F66FA4" w:rsidRDefault="008553FB" w:rsidP="002320E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i1030" type="#_x0000_t75" alt="Ð Ð°ÐºÐµÑÐ° PNG" style="width:77.25pt;height:72.75pt;visibility:visible">
                  <v:imagedata r:id="rId6" o:title=""/>
                </v:shape>
              </w:pic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53FB" w:rsidRPr="00F66FA4" w:rsidRDefault="008553FB" w:rsidP="002320E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8553FB" w:rsidRDefault="008553FB" w:rsidP="00F75944">
      <w:pPr>
        <w:spacing w:before="60" w:after="6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8553FB" w:rsidRDefault="008553FB" w:rsidP="00F75944">
      <w:pPr>
        <w:spacing w:before="60" w:after="6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8553FB" w:rsidRDefault="008553FB" w:rsidP="00F75944">
      <w:pPr>
        <w:spacing w:before="60" w:after="6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8553FB" w:rsidRDefault="008553FB" w:rsidP="00F75944">
      <w:pPr>
        <w:spacing w:before="60" w:after="6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8553FB" w:rsidRDefault="008553FB" w:rsidP="00F75944">
      <w:pPr>
        <w:spacing w:before="60" w:after="6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8553FB" w:rsidRPr="00AA5A7F" w:rsidRDefault="008553FB" w:rsidP="00AA5A7F">
      <w:pPr>
        <w:spacing w:before="60" w:after="6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126091">
        <w:rPr>
          <w:rFonts w:ascii="Times New Roman" w:hAnsi="Times New Roman"/>
          <w:b/>
          <w:color w:val="FF0000"/>
          <w:sz w:val="24"/>
          <w:szCs w:val="24"/>
          <w:lang w:val="kk-KZ"/>
        </w:rPr>
        <w:t>ПРИЛОЖЕНИЕ</w:t>
      </w:r>
      <w:r w:rsidRPr="0012609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6628"/>
      </w:tblGrid>
      <w:tr w:rsidR="008553FB" w:rsidRPr="00F66FA4" w:rsidTr="00F66FA4">
        <w:tc>
          <w:tcPr>
            <w:tcW w:w="2223" w:type="dxa"/>
          </w:tcPr>
          <w:p w:rsidR="008553FB" w:rsidRPr="00F66FA4" w:rsidRDefault="008553FB" w:rsidP="00F66FA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noProof/>
                <w:sz w:val="24"/>
                <w:szCs w:val="24"/>
                <w:lang w:eastAsia="ru-RU"/>
              </w:rPr>
              <w:pict>
                <v:shape id="Рисунок 15" o:spid="_x0000_i1031" type="#_x0000_t75" alt="https://ruspekh.ru/images/articles/15527/2016_03_22-15-04/2016_03_22-15-04_002.jpg" style="width:95.25pt;height:141.75pt;visibility:visible">
                  <v:imagedata r:id="rId9" o:title=""/>
                </v:shape>
              </w:pict>
            </w:r>
          </w:p>
        </w:tc>
        <w:tc>
          <w:tcPr>
            <w:tcW w:w="6628" w:type="dxa"/>
          </w:tcPr>
          <w:p w:rsidR="008553FB" w:rsidRPr="00F66FA4" w:rsidRDefault="008553FB" w:rsidP="00F66FA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66F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АубакировТоктарОнгарбаевич</w:t>
            </w:r>
          </w:p>
          <w:p w:rsidR="008553FB" w:rsidRPr="00F66FA4" w:rsidRDefault="008553FB" w:rsidP="00F66FA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tgtFrame="_blank" w:history="1">
              <w:r w:rsidRPr="00F66F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Летчик - Космонавт. Генерал-майор ВВС Казахстана. Первый космонавт Казахстана.</w:t>
              </w:r>
            </w:hyperlink>
            <w:hyperlink r:id="rId11" w:tgtFrame="_blank" w:history="1">
              <w:r w:rsidRPr="00F66F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Герой Советского Союза.</w:t>
              </w:r>
            </w:hyperlink>
            <w:r w:rsidRPr="00F66FA4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2" w:tgtFrame="_blank" w:history="1">
              <w:r w:rsidRPr="00F66F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Заслуженный летчик-испытатель.</w:t>
              </w:r>
            </w:hyperlink>
            <w:r w:rsidRPr="00F66FA4">
              <w:rPr>
                <w:rFonts w:ascii="Times New Roman" w:hAnsi="Times New Roman"/>
                <w:sz w:val="24"/>
                <w:szCs w:val="24"/>
              </w:rPr>
              <w:t>В мае 1991 года приступил к тренировкам в Центре подготовки космонавтов имени Юрия Гагарина. Полет в космос Аубакиров совершил 2 октября 1991 года вместе с командиром экипажа Александром Волковым и австрийским космонавтом Францем Фибеком в качестве космонавта - исследователя космического корабля «Союз ТМ-13». В течение недели работал на борту орбитального комплекса «Мир». Продолжительность пребывания в космосе составила 7 дней 22 часа 13 минут. Возвратился на Землю 10 октября 1991 года. В связи с тем, что Аубакиров совершил космический полет, уже имея звание Героя Советского Союза, за свой единственный полет в космос награжден орденом Октябрьской Революции. В 1992 году назначен первым заместителем министра обороны Республики Казахстан. С 1993 по 1996 год являлся генеральным директором Национального аэрокосмического агентства Казахстана. Затем занимал должность помощника президента Республики Казахстан по обороне, оборонной промышленности и космосу. В 2000 году стал заместителем секретаря Совета безопасности Республики Казахстан.</w:t>
            </w:r>
            <w:hyperlink r:id="rId13" w:history="1">
              <w:r w:rsidRPr="00F66F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https://ruspekh.ru/people/item/aubakirov-toktar-ongarbaevich</w:t>
              </w:r>
            </w:hyperlink>
          </w:p>
        </w:tc>
      </w:tr>
      <w:tr w:rsidR="008553FB" w:rsidRPr="00F66FA4" w:rsidTr="00F66FA4">
        <w:tc>
          <w:tcPr>
            <w:tcW w:w="2223" w:type="dxa"/>
          </w:tcPr>
          <w:p w:rsidR="008553FB" w:rsidRPr="00F66FA4" w:rsidRDefault="008553FB" w:rsidP="00F66FA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noProof/>
                <w:sz w:val="24"/>
                <w:szCs w:val="24"/>
                <w:lang w:eastAsia="ru-RU"/>
              </w:rPr>
              <w:pict>
                <v:shape id="Рисунок 18" o:spid="_x0000_i1032" type="#_x0000_t75" alt="https://static.365info.kz/uploads/2016/01/musabaev5-e1453713631902.jpg" style="width:96.75pt;height:144.75pt;visibility:visible">
                  <v:imagedata r:id="rId14" o:title=""/>
                </v:shape>
              </w:pict>
            </w:r>
          </w:p>
        </w:tc>
        <w:tc>
          <w:tcPr>
            <w:tcW w:w="6628" w:type="dxa"/>
          </w:tcPr>
          <w:p w:rsidR="008553FB" w:rsidRPr="00F66FA4" w:rsidRDefault="008553FB" w:rsidP="00F66FA4">
            <w:pPr>
              <w:shd w:val="clear" w:color="auto" w:fill="FFFFFF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FA4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hyperlink r:id="rId15" w:history="1">
              <w:r w:rsidRPr="00F66FA4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https://365info.kz/2016/01/biografiya-talgata-musabaeva-novogo-sovetnika-prezidenta</w:t>
              </w:r>
            </w:hyperlink>
            <w:r w:rsidRPr="00F6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Айдын Аканович Аимбетов (справа), родился 27 июля 1972 года в селе Заря Коммунизма Талды- Курганской области. В 1993 году окончил Армавирское высшее военное авиационное училище с присвоением квалификации "летчик-инженер". С мая 1993 года служит в рядах ВС РК. Командир авиационного звена. Воинское звание - майор. </w:t>
            </w:r>
            <w:r w:rsidRPr="00F6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6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Отменная физическая подготовка -с детства увлекался спортом: футболом, бегом, плаванием; широкий кругозор - любит читать; глубокие профессиональные знания и навыки. В конечном счете все это позволило ему  пройти жесткий отбор, попасть в отряд космонавтов и успешно учиться.</w:t>
            </w:r>
          </w:p>
        </w:tc>
      </w:tr>
      <w:tr w:rsidR="008553FB" w:rsidRPr="00F66FA4" w:rsidTr="00F66FA4">
        <w:tc>
          <w:tcPr>
            <w:tcW w:w="2223" w:type="dxa"/>
          </w:tcPr>
          <w:p w:rsidR="008553FB" w:rsidRPr="00F66FA4" w:rsidRDefault="008553FB" w:rsidP="00F66FA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FA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1" o:spid="_x0000_i1033" type="#_x0000_t75" alt="http://www.tarih-begalinka.kz/files/00002976.jpg" style="width:117.75pt;height:176.25pt;visibility:visible">
                  <v:imagedata r:id="rId16" o:title=""/>
                </v:shape>
              </w:pict>
            </w:r>
          </w:p>
        </w:tc>
        <w:tc>
          <w:tcPr>
            <w:tcW w:w="6628" w:type="dxa"/>
          </w:tcPr>
          <w:p w:rsidR="008553FB" w:rsidRPr="00F66FA4" w:rsidRDefault="008553FB" w:rsidP="00F66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6F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АимбетовАйдынАканович</w:t>
            </w:r>
          </w:p>
          <w:p w:rsidR="008553FB" w:rsidRPr="00F66FA4" w:rsidRDefault="008553FB" w:rsidP="00F66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FA4">
              <w:rPr>
                <w:rFonts w:ascii="Times New Roman" w:hAnsi="Times New Roman"/>
                <w:sz w:val="24"/>
                <w:szCs w:val="24"/>
                <w:lang w:eastAsia="en-US"/>
              </w:rPr>
              <w:t>Казахский космонавт, третий казах и первый гражданин суверенной Республики Казахстан, совершивший полёт в космос. 2 сентября 2015 года с космодрома «Байконур» успешно стартовал космический корабль «Союз» с международным экипажем, в составе которого на МКС отправился казахстанецАйдынАимбетов, став 545-м космонавтом мира. 12 сентября 2015 года корабль благополучно вернулся на Землю, успешно приземлившись в казахстанской степи.</w:t>
            </w:r>
            <w:hyperlink r:id="rId17" w:history="1">
              <w:r w:rsidRPr="00F66FA4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http://www.tarih-begalinka.kz/ru/history/independent/figures/page3514/</w:t>
              </w:r>
            </w:hyperlink>
          </w:p>
          <w:p w:rsidR="008553FB" w:rsidRPr="00F66FA4" w:rsidRDefault="008553FB" w:rsidP="00F66FA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53FB" w:rsidRDefault="008553FB" w:rsidP="00281247"/>
    <w:p w:rsidR="008553FB" w:rsidRDefault="008553FB" w:rsidP="00281247"/>
    <w:p w:rsidR="008553FB" w:rsidRDefault="008553FB"/>
    <w:sectPr w:rsidR="008553FB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37E"/>
    <w:multiLevelType w:val="hybridMultilevel"/>
    <w:tmpl w:val="2DA8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1A85"/>
    <w:multiLevelType w:val="hybridMultilevel"/>
    <w:tmpl w:val="18247996"/>
    <w:lvl w:ilvl="0" w:tplc="F3ACB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86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C9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4E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6C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E5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8C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4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A9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759DF"/>
    <w:multiLevelType w:val="multilevel"/>
    <w:tmpl w:val="F21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A362A"/>
    <w:multiLevelType w:val="hybridMultilevel"/>
    <w:tmpl w:val="D332CF10"/>
    <w:lvl w:ilvl="0" w:tplc="43E033E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2E1E90"/>
    <w:multiLevelType w:val="hybridMultilevel"/>
    <w:tmpl w:val="64CA009E"/>
    <w:lvl w:ilvl="0" w:tplc="E6362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DC70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B4C2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06B8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5E04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7657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E63E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98D0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F604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150817"/>
    <w:multiLevelType w:val="hybridMultilevel"/>
    <w:tmpl w:val="D332CF10"/>
    <w:lvl w:ilvl="0" w:tplc="43E033E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247"/>
    <w:rsid w:val="000016B4"/>
    <w:rsid w:val="00045B75"/>
    <w:rsid w:val="00126091"/>
    <w:rsid w:val="00174DA0"/>
    <w:rsid w:val="001C586F"/>
    <w:rsid w:val="002320EC"/>
    <w:rsid w:val="002324BE"/>
    <w:rsid w:val="00253A58"/>
    <w:rsid w:val="00281247"/>
    <w:rsid w:val="002D4387"/>
    <w:rsid w:val="002E093B"/>
    <w:rsid w:val="003838E7"/>
    <w:rsid w:val="003A68A5"/>
    <w:rsid w:val="00440103"/>
    <w:rsid w:val="00551E85"/>
    <w:rsid w:val="00570999"/>
    <w:rsid w:val="00600786"/>
    <w:rsid w:val="006058B6"/>
    <w:rsid w:val="0064489C"/>
    <w:rsid w:val="006952F1"/>
    <w:rsid w:val="006D38B4"/>
    <w:rsid w:val="006D6D84"/>
    <w:rsid w:val="007327CA"/>
    <w:rsid w:val="00763883"/>
    <w:rsid w:val="007E0FC5"/>
    <w:rsid w:val="00800328"/>
    <w:rsid w:val="0080047E"/>
    <w:rsid w:val="00804AF5"/>
    <w:rsid w:val="008360F4"/>
    <w:rsid w:val="008553FB"/>
    <w:rsid w:val="00863809"/>
    <w:rsid w:val="00881BCD"/>
    <w:rsid w:val="008857B6"/>
    <w:rsid w:val="008A63BF"/>
    <w:rsid w:val="008C7C97"/>
    <w:rsid w:val="008D7E0B"/>
    <w:rsid w:val="009B1F3D"/>
    <w:rsid w:val="00AA5A7F"/>
    <w:rsid w:val="00AF1EF2"/>
    <w:rsid w:val="00B437B5"/>
    <w:rsid w:val="00C03004"/>
    <w:rsid w:val="00C174C7"/>
    <w:rsid w:val="00C43905"/>
    <w:rsid w:val="00D15B0A"/>
    <w:rsid w:val="00DC4022"/>
    <w:rsid w:val="00DC66A7"/>
    <w:rsid w:val="00F14894"/>
    <w:rsid w:val="00F16FBF"/>
    <w:rsid w:val="00F66FA4"/>
    <w:rsid w:val="00F7048E"/>
    <w:rsid w:val="00F75944"/>
    <w:rsid w:val="00FB57AD"/>
    <w:rsid w:val="00FD7630"/>
    <w:rsid w:val="00FE1527"/>
    <w:rsid w:val="0D66F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04"/>
    <w:pPr>
      <w:spacing w:after="200" w:line="276" w:lineRule="auto"/>
    </w:pPr>
  </w:style>
  <w:style w:type="paragraph" w:styleId="Heading9">
    <w:name w:val="heading 9"/>
    <w:basedOn w:val="Normal"/>
    <w:next w:val="Normal"/>
    <w:link w:val="Heading9Char"/>
    <w:uiPriority w:val="99"/>
    <w:qFormat/>
    <w:rsid w:val="0028124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1247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1247"/>
    <w:rPr>
      <w:rFonts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281247"/>
  </w:style>
  <w:style w:type="paragraph" w:customStyle="1" w:styleId="AssignmentTemplate">
    <w:name w:val="AssignmentTemplate"/>
    <w:basedOn w:val="Heading9"/>
    <w:uiPriority w:val="99"/>
    <w:rsid w:val="00281247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DefaultParagraphFont"/>
    <w:uiPriority w:val="99"/>
    <w:rsid w:val="0028124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eorgia">
    <w:name w:val="Основной текст + Georgia"/>
    <w:aliases w:val="7,5 pt"/>
    <w:basedOn w:val="DefaultParagraphFont"/>
    <w:uiPriority w:val="99"/>
    <w:rsid w:val="00281247"/>
    <w:rPr>
      <w:rFonts w:ascii="Georgia" w:eastAsia="Times New Roman" w:hAnsi="Georgia" w:cs="Georgia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1">
    <w:name w:val="Основной текст + 8 pt1"/>
    <w:aliases w:val="Полужирный"/>
    <w:basedOn w:val="DefaultParagraphFont"/>
    <w:uiPriority w:val="99"/>
    <w:rsid w:val="00281247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NormalWeb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Normal"/>
    <w:uiPriority w:val="99"/>
    <w:rsid w:val="00281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812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basedOn w:val="DefaultParagraphFont"/>
    <w:uiPriority w:val="99"/>
    <w:rsid w:val="00281247"/>
    <w:rPr>
      <w:rFonts w:cs="Times New Roman"/>
    </w:rPr>
  </w:style>
  <w:style w:type="paragraph" w:customStyle="1" w:styleId="c2">
    <w:name w:val="c2"/>
    <w:basedOn w:val="Normal"/>
    <w:uiPriority w:val="99"/>
    <w:rsid w:val="00281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Normal"/>
    <w:uiPriority w:val="99"/>
    <w:rsid w:val="00281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8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2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0016B4"/>
    <w:pPr>
      <w:spacing w:after="160" w:line="259" w:lineRule="auto"/>
      <w:ind w:left="720"/>
      <w:contextualSpacing/>
    </w:pPr>
    <w:rPr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0016B4"/>
    <w:rPr>
      <w:rFonts w:eastAsia="Times New Roman"/>
      <w:lang w:eastAsia="en-US"/>
    </w:rPr>
  </w:style>
  <w:style w:type="table" w:styleId="TableGrid">
    <w:name w:val="Table Grid"/>
    <w:basedOn w:val="TableNormal"/>
    <w:uiPriority w:val="99"/>
    <w:rsid w:val="00804AF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F1EF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F1EF2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F7594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75944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uspekh.ru/people/item/aubakirov-toktar-ongarbaevi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a2b77fQSCY" TargetMode="External"/><Relationship Id="rId12" Type="http://schemas.openxmlformats.org/officeDocument/2006/relationships/hyperlink" Target="https://ruspekh.ru/information/item/letchiki-kosmonavty-sovetskogo-soyuza" TargetMode="External"/><Relationship Id="rId17" Type="http://schemas.openxmlformats.org/officeDocument/2006/relationships/hyperlink" Target="http://www.tarih-begalinka.kz/ru/history/independent/figures/page3514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spekh.ru/information/item/geroi-sovetskogo-soyuz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365info.kz/2016/01/biografiya-talgata-musabaeva-novogo-sovetnika-prezidenta" TargetMode="External"/><Relationship Id="rId10" Type="http://schemas.openxmlformats.org/officeDocument/2006/relationships/hyperlink" Target="https://ruspekh.ru/information/item/letchiki-kosmonavty-sovetskogo-soyuz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2034</Words>
  <Characters>11599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2023-04-10T03:53:00Z</cp:lastPrinted>
  <dcterms:created xsi:type="dcterms:W3CDTF">2024-02-18T16:55:00Z</dcterms:created>
  <dcterms:modified xsi:type="dcterms:W3CDTF">2024-02-19T07:14:00Z</dcterms:modified>
</cp:coreProperties>
</file>