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1E" w:rsidRDefault="0005461E" w:rsidP="000D54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5461E" w:rsidRPr="000D5482" w:rsidRDefault="0005461E" w:rsidP="000D5482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D5482">
        <w:rPr>
          <w:rFonts w:ascii="Times New Roman" w:hAnsi="Times New Roman"/>
          <w:b/>
          <w:bCs/>
          <w:sz w:val="28"/>
          <w:szCs w:val="28"/>
          <w:lang w:val="kk-KZ"/>
        </w:rPr>
        <w:t>УДК 519</w:t>
      </w:r>
    </w:p>
    <w:p w:rsidR="0005461E" w:rsidRPr="000D5482" w:rsidRDefault="0005461E" w:rsidP="000D5482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  <w:r w:rsidRPr="000D5482">
        <w:rPr>
          <w:rFonts w:ascii="Times New Roman" w:hAnsi="Times New Roman"/>
          <w:b/>
          <w:bCs/>
          <w:sz w:val="28"/>
          <w:szCs w:val="28"/>
        </w:rPr>
        <w:t>МРНТИ 27.01.45</w:t>
      </w:r>
    </w:p>
    <w:p w:rsidR="0005461E" w:rsidRDefault="0005461E" w:rsidP="000D548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5461E" w:rsidRPr="00566204" w:rsidRDefault="0005461E" w:rsidP="000D54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</w:t>
      </w:r>
      <w:r w:rsidRPr="00566204">
        <w:rPr>
          <w:rFonts w:ascii="Times New Roman" w:hAnsi="Times New Roman"/>
          <w:b/>
          <w:sz w:val="28"/>
          <w:szCs w:val="28"/>
        </w:rPr>
        <w:t xml:space="preserve"> РАЗВИТИЯ</w:t>
      </w:r>
      <w:r>
        <w:rPr>
          <w:rFonts w:ascii="Times New Roman" w:hAnsi="Times New Roman"/>
          <w:b/>
          <w:sz w:val="28"/>
          <w:szCs w:val="28"/>
        </w:rPr>
        <w:t xml:space="preserve"> ЛОГИЧЕСКОГО МЫШЛЕНИЯ УЧЕНИКОВ </w:t>
      </w:r>
      <w:r w:rsidRPr="00566204">
        <w:rPr>
          <w:rFonts w:ascii="Times New Roman" w:hAnsi="Times New Roman"/>
          <w:b/>
          <w:sz w:val="28"/>
          <w:szCs w:val="28"/>
        </w:rPr>
        <w:t>5-6 КЛАССОВ НА УРОКАХ МАТЕМАТИКИ</w:t>
      </w:r>
    </w:p>
    <w:p w:rsidR="0005461E" w:rsidRDefault="0005461E" w:rsidP="00445D47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5461E" w:rsidRPr="000D5482" w:rsidRDefault="0005461E" w:rsidP="000D5482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vertAlign w:val="superscript"/>
          <w:lang w:val="kk-KZ"/>
        </w:rPr>
      </w:pPr>
      <w:r w:rsidRPr="000D5482">
        <w:rPr>
          <w:rFonts w:ascii="Times New Roman" w:hAnsi="Times New Roman"/>
          <w:b/>
          <w:bCs/>
          <w:sz w:val="28"/>
          <w:szCs w:val="28"/>
          <w:vertAlign w:val="superscript"/>
          <w:lang w:val="kk-KZ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Муратбек </w:t>
      </w:r>
      <w:r>
        <w:rPr>
          <w:rFonts w:ascii="Times New Roman" w:hAnsi="Times New Roman"/>
          <w:b/>
          <w:sz w:val="28"/>
          <w:szCs w:val="28"/>
          <w:lang w:val="kk-KZ"/>
        </w:rPr>
        <w:t>Қорлан Айболқызы</w:t>
      </w:r>
      <w:r w:rsidRPr="000D5482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D5482">
        <w:rPr>
          <w:rFonts w:ascii="Times New Roman" w:hAnsi="Times New Roman"/>
          <w:b/>
          <w:bCs/>
          <w:sz w:val="28"/>
          <w:szCs w:val="28"/>
          <w:vertAlign w:val="superscript"/>
          <w:lang w:val="kk-KZ"/>
        </w:rPr>
        <w:t>2</w:t>
      </w:r>
      <w:r w:rsidRPr="000D5482">
        <w:rPr>
          <w:rFonts w:ascii="Times New Roman" w:hAnsi="Times New Roman"/>
          <w:b/>
          <w:bCs/>
          <w:sz w:val="28"/>
          <w:szCs w:val="28"/>
          <w:lang w:val="kk-KZ"/>
        </w:rPr>
        <w:t>Смагулов Есенгали Жексембаевич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>,</w:t>
      </w:r>
    </w:p>
    <w:p w:rsidR="0005461E" w:rsidRDefault="0005461E" w:rsidP="000D5482">
      <w:pPr>
        <w:spacing w:after="0" w:line="240" w:lineRule="auto"/>
        <w:ind w:firstLine="71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vertAlign w:val="superscript"/>
          <w:lang w:val="kk-KZ"/>
        </w:rPr>
        <w:t>3</w:t>
      </w:r>
      <w:r w:rsidRPr="000D5482">
        <w:rPr>
          <w:rFonts w:ascii="Times New Roman" w:hAnsi="Times New Roman"/>
          <w:b/>
          <w:bCs/>
          <w:sz w:val="28"/>
          <w:szCs w:val="28"/>
          <w:lang w:val="kk-KZ"/>
        </w:rPr>
        <w:t xml:space="preserve">Смагулов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Батыржан </w:t>
      </w:r>
      <w:r w:rsidRPr="000D5482">
        <w:rPr>
          <w:rFonts w:ascii="Times New Roman" w:hAnsi="Times New Roman"/>
          <w:b/>
          <w:bCs/>
          <w:sz w:val="28"/>
          <w:szCs w:val="28"/>
          <w:lang w:val="kk-KZ"/>
        </w:rPr>
        <w:t>Есенгалиевич</w:t>
      </w:r>
    </w:p>
    <w:p w:rsidR="0005461E" w:rsidRPr="000D5482" w:rsidRDefault="0005461E" w:rsidP="000D5482">
      <w:pPr>
        <w:spacing w:after="0" w:line="240" w:lineRule="auto"/>
        <w:ind w:firstLine="71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05461E" w:rsidRPr="000D5482" w:rsidRDefault="0005461E" w:rsidP="000D5482">
      <w:pPr>
        <w:spacing w:after="0" w:line="240" w:lineRule="auto"/>
        <w:ind w:firstLine="710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0D5482">
        <w:rPr>
          <w:rFonts w:ascii="Times New Roman" w:hAnsi="Times New Roman"/>
          <w:bCs/>
          <w:sz w:val="28"/>
          <w:szCs w:val="28"/>
          <w:vertAlign w:val="superscript"/>
          <w:lang w:val="kk-KZ"/>
        </w:rPr>
        <w:t>1</w:t>
      </w:r>
      <w:r w:rsidRPr="000D5482">
        <w:rPr>
          <w:rFonts w:ascii="Times New Roman" w:hAnsi="Times New Roman"/>
          <w:bCs/>
          <w:sz w:val="28"/>
          <w:szCs w:val="28"/>
        </w:rPr>
        <w:t xml:space="preserve">докторант Жетысуского государственного университета имени </w:t>
      </w:r>
    </w:p>
    <w:p w:rsidR="0005461E" w:rsidRPr="000D5482" w:rsidRDefault="0005461E" w:rsidP="000D5482">
      <w:pPr>
        <w:spacing w:after="0" w:line="240" w:lineRule="auto"/>
        <w:ind w:firstLine="710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0D5482">
        <w:rPr>
          <w:rFonts w:ascii="Times New Roman" w:hAnsi="Times New Roman"/>
          <w:bCs/>
          <w:sz w:val="28"/>
          <w:szCs w:val="28"/>
        </w:rPr>
        <w:t xml:space="preserve">И. Жансугурова, город Талдыкорган, Республика Казахстан, </w:t>
      </w:r>
    </w:p>
    <w:p w:rsidR="0005461E" w:rsidRPr="003506DE" w:rsidRDefault="0005461E" w:rsidP="00026524">
      <w:pPr>
        <w:spacing w:after="0" w:line="240" w:lineRule="auto"/>
        <w:ind w:firstLine="710"/>
        <w:jc w:val="center"/>
        <w:rPr>
          <w:rFonts w:ascii="Times New Roman" w:hAnsi="Times New Roman"/>
          <w:bCs/>
          <w:i/>
          <w:sz w:val="28"/>
          <w:szCs w:val="28"/>
        </w:rPr>
      </w:pPr>
      <w:r w:rsidRPr="000D5482">
        <w:rPr>
          <w:rFonts w:ascii="Times New Roman" w:hAnsi="Times New Roman"/>
          <w:bCs/>
          <w:i/>
          <w:sz w:val="28"/>
          <w:szCs w:val="28"/>
          <w:lang w:val="en-US"/>
        </w:rPr>
        <w:t>E</w:t>
      </w:r>
      <w:r w:rsidRPr="003506DE">
        <w:rPr>
          <w:rFonts w:ascii="Times New Roman" w:hAnsi="Times New Roman"/>
          <w:bCs/>
          <w:i/>
          <w:sz w:val="28"/>
          <w:szCs w:val="28"/>
        </w:rPr>
        <w:t>-</w:t>
      </w:r>
      <w:r w:rsidRPr="000D5482">
        <w:rPr>
          <w:rFonts w:ascii="Times New Roman" w:hAnsi="Times New Roman"/>
          <w:bCs/>
          <w:i/>
          <w:sz w:val="28"/>
          <w:szCs w:val="28"/>
          <w:lang w:val="en-US"/>
        </w:rPr>
        <w:t>mail</w:t>
      </w:r>
      <w:r w:rsidRPr="003506DE">
        <w:rPr>
          <w:rFonts w:ascii="Times New Roman" w:hAnsi="Times New Roman"/>
          <w:bCs/>
          <w:i/>
          <w:sz w:val="28"/>
          <w:szCs w:val="28"/>
        </w:rPr>
        <w:t xml:space="preserve">: </w:t>
      </w:r>
      <w:r w:rsidRPr="00026524">
        <w:rPr>
          <w:rFonts w:ascii="Times New Roman" w:hAnsi="Times New Roman"/>
          <w:bCs/>
          <w:i/>
          <w:sz w:val="28"/>
          <w:szCs w:val="28"/>
          <w:lang w:val="en-US"/>
        </w:rPr>
        <w:t>korlan</w:t>
      </w:r>
      <w:r w:rsidRPr="003506DE">
        <w:rPr>
          <w:rFonts w:ascii="Times New Roman" w:hAnsi="Times New Roman"/>
          <w:bCs/>
          <w:i/>
          <w:sz w:val="28"/>
          <w:szCs w:val="28"/>
        </w:rPr>
        <w:t>_173@</w:t>
      </w:r>
      <w:r w:rsidRPr="00026524">
        <w:rPr>
          <w:rFonts w:ascii="Times New Roman" w:hAnsi="Times New Roman"/>
          <w:bCs/>
          <w:i/>
          <w:sz w:val="28"/>
          <w:szCs w:val="28"/>
          <w:lang w:val="en-US"/>
        </w:rPr>
        <w:t>mail</w:t>
      </w:r>
      <w:r w:rsidRPr="003506DE">
        <w:rPr>
          <w:rFonts w:ascii="Times New Roman" w:hAnsi="Times New Roman"/>
          <w:bCs/>
          <w:i/>
          <w:sz w:val="28"/>
          <w:szCs w:val="28"/>
        </w:rPr>
        <w:t>.</w:t>
      </w:r>
      <w:r w:rsidRPr="00026524">
        <w:rPr>
          <w:rFonts w:ascii="Times New Roman" w:hAnsi="Times New Roman"/>
          <w:bCs/>
          <w:i/>
          <w:sz w:val="28"/>
          <w:szCs w:val="28"/>
          <w:lang w:val="en-US"/>
        </w:rPr>
        <w:t>ru</w:t>
      </w:r>
    </w:p>
    <w:p w:rsidR="0005461E" w:rsidRDefault="0005461E" w:rsidP="000D5482">
      <w:pPr>
        <w:spacing w:after="0" w:line="240" w:lineRule="auto"/>
        <w:ind w:firstLine="710"/>
        <w:jc w:val="center"/>
        <w:rPr>
          <w:rFonts w:ascii="Times New Roman" w:hAnsi="Times New Roman"/>
          <w:bCs/>
          <w:sz w:val="28"/>
          <w:szCs w:val="28"/>
          <w:vertAlign w:val="superscript"/>
          <w:lang w:val="kk-KZ"/>
        </w:rPr>
      </w:pPr>
    </w:p>
    <w:p w:rsidR="0005461E" w:rsidRDefault="0005461E" w:rsidP="000D5482">
      <w:pPr>
        <w:spacing w:after="0" w:line="240" w:lineRule="auto"/>
        <w:ind w:firstLine="710"/>
        <w:jc w:val="center"/>
        <w:rPr>
          <w:rFonts w:ascii="Times New Roman" w:hAnsi="Times New Roman"/>
          <w:bCs/>
          <w:sz w:val="28"/>
          <w:szCs w:val="28"/>
        </w:rPr>
      </w:pPr>
      <w:r w:rsidRPr="000D5482">
        <w:rPr>
          <w:rFonts w:ascii="Times New Roman" w:hAnsi="Times New Roman"/>
          <w:bCs/>
          <w:sz w:val="28"/>
          <w:szCs w:val="28"/>
          <w:vertAlign w:val="superscript"/>
          <w:lang w:val="kk-KZ"/>
        </w:rPr>
        <w:t>2</w:t>
      </w:r>
      <w:r>
        <w:rPr>
          <w:rFonts w:ascii="Times New Roman" w:hAnsi="Times New Roman"/>
          <w:bCs/>
          <w:sz w:val="28"/>
          <w:szCs w:val="28"/>
          <w:vertAlign w:val="superscript"/>
          <w:lang w:val="kk-KZ"/>
        </w:rPr>
        <w:t>,3</w:t>
      </w:r>
      <w:r w:rsidRPr="000D5482">
        <w:rPr>
          <w:rFonts w:ascii="Times New Roman" w:hAnsi="Times New Roman"/>
          <w:bCs/>
          <w:sz w:val="28"/>
          <w:szCs w:val="28"/>
        </w:rPr>
        <w:t xml:space="preserve">доктор педагогических наук, профессор Жетысуского государственного университета имени И. Жансугурова, город Талдыкорган, </w:t>
      </w:r>
    </w:p>
    <w:p w:rsidR="0005461E" w:rsidRPr="000D5482" w:rsidRDefault="0005461E" w:rsidP="000D5482">
      <w:pPr>
        <w:spacing w:after="0" w:line="240" w:lineRule="auto"/>
        <w:ind w:firstLine="710"/>
        <w:jc w:val="center"/>
        <w:rPr>
          <w:rFonts w:ascii="Times New Roman" w:hAnsi="Times New Roman"/>
          <w:bCs/>
          <w:i/>
          <w:sz w:val="28"/>
          <w:szCs w:val="28"/>
        </w:rPr>
      </w:pPr>
      <w:r w:rsidRPr="000D5482">
        <w:rPr>
          <w:rFonts w:ascii="Times New Roman" w:hAnsi="Times New Roman"/>
          <w:bCs/>
          <w:sz w:val="28"/>
          <w:szCs w:val="28"/>
        </w:rPr>
        <w:t xml:space="preserve">Республика Казахстан, </w:t>
      </w:r>
      <w:r w:rsidRPr="000D5482">
        <w:rPr>
          <w:rFonts w:ascii="Times New Roman" w:hAnsi="Times New Roman"/>
          <w:bCs/>
          <w:i/>
          <w:sz w:val="28"/>
          <w:szCs w:val="28"/>
          <w:lang w:val="en-US"/>
        </w:rPr>
        <w:t>E</w:t>
      </w:r>
      <w:r w:rsidRPr="000D5482">
        <w:rPr>
          <w:rFonts w:ascii="Times New Roman" w:hAnsi="Times New Roman"/>
          <w:bCs/>
          <w:i/>
          <w:sz w:val="28"/>
          <w:szCs w:val="28"/>
        </w:rPr>
        <w:t>-</w:t>
      </w:r>
      <w:r w:rsidRPr="000D5482">
        <w:rPr>
          <w:rFonts w:ascii="Times New Roman" w:hAnsi="Times New Roman"/>
          <w:bCs/>
          <w:i/>
          <w:sz w:val="28"/>
          <w:szCs w:val="28"/>
          <w:lang w:val="en-US"/>
        </w:rPr>
        <w:t>mail</w:t>
      </w:r>
      <w:r w:rsidRPr="000D5482">
        <w:rPr>
          <w:rFonts w:ascii="Times New Roman" w:hAnsi="Times New Roman"/>
          <w:bCs/>
          <w:i/>
          <w:sz w:val="28"/>
          <w:szCs w:val="28"/>
        </w:rPr>
        <w:t xml:space="preserve">: </w:t>
      </w:r>
      <w:r w:rsidRPr="000D5482">
        <w:rPr>
          <w:rFonts w:ascii="Times New Roman" w:hAnsi="Times New Roman"/>
          <w:bCs/>
          <w:i/>
          <w:sz w:val="28"/>
          <w:szCs w:val="28"/>
          <w:lang w:val="en-US"/>
        </w:rPr>
        <w:t>Smagulovezh</w:t>
      </w:r>
      <w:r w:rsidRPr="000D5482">
        <w:rPr>
          <w:rFonts w:ascii="Times New Roman" w:hAnsi="Times New Roman"/>
          <w:bCs/>
          <w:i/>
          <w:sz w:val="28"/>
          <w:szCs w:val="28"/>
        </w:rPr>
        <w:t>@</w:t>
      </w:r>
      <w:r w:rsidRPr="000D5482">
        <w:rPr>
          <w:rFonts w:ascii="Times New Roman" w:hAnsi="Times New Roman"/>
          <w:bCs/>
          <w:i/>
          <w:sz w:val="28"/>
          <w:szCs w:val="28"/>
          <w:lang w:val="en-US"/>
        </w:rPr>
        <w:t>mail</w:t>
      </w:r>
      <w:r w:rsidRPr="000D5482">
        <w:rPr>
          <w:rFonts w:ascii="Times New Roman" w:hAnsi="Times New Roman"/>
          <w:bCs/>
          <w:i/>
          <w:sz w:val="28"/>
          <w:szCs w:val="28"/>
        </w:rPr>
        <w:t>.</w:t>
      </w:r>
      <w:r w:rsidRPr="000D5482">
        <w:rPr>
          <w:rFonts w:ascii="Times New Roman" w:hAnsi="Times New Roman"/>
          <w:bCs/>
          <w:i/>
          <w:sz w:val="28"/>
          <w:szCs w:val="28"/>
          <w:lang w:val="en-US"/>
        </w:rPr>
        <w:t>ru</w:t>
      </w:r>
    </w:p>
    <w:p w:rsidR="0005461E" w:rsidRDefault="0005461E" w:rsidP="000D5482">
      <w:pPr>
        <w:spacing w:after="0" w:line="240" w:lineRule="auto"/>
        <w:ind w:firstLine="710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05461E" w:rsidRPr="0024115F" w:rsidRDefault="0005461E" w:rsidP="0024115F">
      <w:pPr>
        <w:spacing w:after="0" w:line="240" w:lineRule="auto"/>
        <w:ind w:firstLine="710"/>
        <w:rPr>
          <w:rFonts w:ascii="Times New Roman" w:hAnsi="Times New Roman"/>
          <w:b/>
          <w:bCs/>
          <w:i/>
          <w:sz w:val="28"/>
          <w:szCs w:val="28"/>
        </w:rPr>
      </w:pPr>
    </w:p>
    <w:p w:rsidR="0005461E" w:rsidRPr="000D5482" w:rsidRDefault="0005461E" w:rsidP="000D54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79F4">
        <w:rPr>
          <w:rFonts w:ascii="Times New Roman" w:hAnsi="Times New Roman"/>
          <w:b/>
          <w:sz w:val="28"/>
          <w:szCs w:val="28"/>
        </w:rPr>
        <w:t>Аннотация:</w:t>
      </w:r>
      <w:r w:rsidRPr="000D5482">
        <w:rPr>
          <w:rFonts w:ascii="Times New Roman" w:hAnsi="Times New Roman"/>
          <w:b/>
          <w:sz w:val="28"/>
          <w:szCs w:val="28"/>
        </w:rPr>
        <w:t xml:space="preserve"> </w:t>
      </w:r>
      <w:r w:rsidRPr="000D5482">
        <w:rPr>
          <w:rFonts w:ascii="Times New Roman" w:hAnsi="Times New Roman"/>
          <w:sz w:val="28"/>
          <w:szCs w:val="28"/>
          <w:lang w:eastAsia="ru-RU"/>
        </w:rPr>
        <w:t>В статье рассмотрены основные направления развития образовательной среды и стремительное развитие информационных технологий. Описан ключе</w:t>
      </w:r>
      <w:r w:rsidRPr="000D5482">
        <w:rPr>
          <w:rFonts w:ascii="Times New Roman" w:hAnsi="Times New Roman"/>
          <w:sz w:val="28"/>
          <w:szCs w:val="28"/>
          <w:lang w:val="kk-KZ" w:eastAsia="ru-RU"/>
        </w:rPr>
        <w:t>вой</w:t>
      </w:r>
      <w:r w:rsidRPr="000D5482">
        <w:rPr>
          <w:rFonts w:ascii="Times New Roman" w:hAnsi="Times New Roman"/>
          <w:sz w:val="28"/>
          <w:szCs w:val="28"/>
          <w:lang w:eastAsia="ru-RU"/>
        </w:rPr>
        <w:t xml:space="preserve"> вопрос модернизации  образования – это повышение его качества, приведение в соответствие с мировыми стандартами. </w:t>
      </w:r>
    </w:p>
    <w:p w:rsidR="0005461E" w:rsidRDefault="0005461E" w:rsidP="008679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3F79">
        <w:rPr>
          <w:rFonts w:ascii="Times New Roman" w:hAnsi="Times New Roman"/>
          <w:sz w:val="28"/>
          <w:szCs w:val="28"/>
        </w:rPr>
        <w:t>В статье обсуждаются</w:t>
      </w:r>
      <w:r>
        <w:rPr>
          <w:rFonts w:ascii="Times New Roman" w:hAnsi="Times New Roman"/>
          <w:sz w:val="28"/>
          <w:szCs w:val="28"/>
        </w:rPr>
        <w:t xml:space="preserve"> особенности развития логического мышления учащихся среднего школьного возраста на уроках математики. Показана роль логического мышления, а также проблемы поиска в Казахстане нового учебно-методического инструментария, направленного на развитие логического мышления в средней школе.</w:t>
      </w:r>
    </w:p>
    <w:p w:rsidR="0005461E" w:rsidRDefault="0005461E" w:rsidP="008679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437D">
        <w:rPr>
          <w:rFonts w:ascii="Times New Roman" w:hAnsi="Times New Roman"/>
          <w:b/>
          <w:sz w:val="28"/>
          <w:szCs w:val="28"/>
        </w:rPr>
        <w:t>Ключевые слова:</w:t>
      </w:r>
      <w:r>
        <w:rPr>
          <w:rFonts w:ascii="Times New Roman" w:hAnsi="Times New Roman"/>
          <w:sz w:val="28"/>
          <w:szCs w:val="28"/>
        </w:rPr>
        <w:t xml:space="preserve"> мышление, </w:t>
      </w:r>
      <w:r w:rsidRPr="00BE2E53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 xml:space="preserve"> логического мышления, </w:t>
      </w:r>
      <w:r w:rsidRPr="008679F4">
        <w:rPr>
          <w:rFonts w:ascii="Times New Roman" w:hAnsi="Times New Roman"/>
          <w:sz w:val="28"/>
          <w:szCs w:val="28"/>
        </w:rPr>
        <w:t>инновационны</w:t>
      </w:r>
      <w:r>
        <w:rPr>
          <w:rFonts w:ascii="Times New Roman" w:hAnsi="Times New Roman"/>
          <w:sz w:val="28"/>
          <w:szCs w:val="28"/>
        </w:rPr>
        <w:t xml:space="preserve">е подходы, </w:t>
      </w:r>
      <w:r w:rsidRPr="008679F4">
        <w:rPr>
          <w:rFonts w:ascii="Times New Roman" w:hAnsi="Times New Roman"/>
          <w:sz w:val="28"/>
          <w:szCs w:val="28"/>
        </w:rPr>
        <w:t xml:space="preserve">образовательный </w:t>
      </w:r>
      <w:r>
        <w:rPr>
          <w:rFonts w:ascii="Times New Roman" w:hAnsi="Times New Roman"/>
          <w:sz w:val="28"/>
          <w:szCs w:val="28"/>
        </w:rPr>
        <w:t>стандарт,  математика.</w:t>
      </w:r>
    </w:p>
    <w:p w:rsidR="0005461E" w:rsidRDefault="0005461E" w:rsidP="00157549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5461E" w:rsidRPr="00026524" w:rsidRDefault="0005461E" w:rsidP="00157549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026524">
        <w:rPr>
          <w:rFonts w:ascii="Times New Roman" w:hAnsi="Times New Roman"/>
          <w:b/>
          <w:color w:val="FF0000"/>
          <w:sz w:val="28"/>
          <w:szCs w:val="28"/>
          <w:lang w:val="en-US"/>
        </w:rPr>
        <w:t>Annotation:</w:t>
      </w:r>
      <w:r w:rsidRPr="00026524">
        <w:rPr>
          <w:color w:val="FF0000"/>
          <w:lang w:val="en-US"/>
        </w:rPr>
        <w:t xml:space="preserve"> </w:t>
      </w:r>
      <w:r w:rsidRPr="00026524">
        <w:rPr>
          <w:rFonts w:ascii="Times New Roman" w:hAnsi="Times New Roman"/>
          <w:color w:val="FF0000"/>
          <w:sz w:val="28"/>
          <w:szCs w:val="28"/>
          <w:lang w:val="en-US"/>
        </w:rPr>
        <w:t xml:space="preserve">The article discusses the features of the development of logical thinking of schoolchild’s in mathematics lessons. The role of logical thinking, as well as the problem of finding a new educational and methodological toolkit in </w:t>
      </w:r>
      <w:smartTag w:uri="urn:schemas-microsoft-com:office:smarttags" w:element="country-region">
        <w:smartTag w:uri="urn:schemas-microsoft-com:office:smarttags" w:element="place">
          <w:r w:rsidRPr="00026524">
            <w:rPr>
              <w:rFonts w:ascii="Times New Roman" w:hAnsi="Times New Roman"/>
              <w:color w:val="FF0000"/>
              <w:sz w:val="28"/>
              <w:szCs w:val="28"/>
              <w:lang w:val="en-US"/>
            </w:rPr>
            <w:t>Kazakhstan</w:t>
          </w:r>
        </w:smartTag>
      </w:smartTag>
      <w:r w:rsidRPr="00026524">
        <w:rPr>
          <w:rFonts w:ascii="Times New Roman" w:hAnsi="Times New Roman"/>
          <w:color w:val="FF0000"/>
          <w:sz w:val="28"/>
          <w:szCs w:val="28"/>
          <w:lang w:val="en-US"/>
        </w:rPr>
        <w:t xml:space="preserve"> aimed at the development of logical thinking.</w:t>
      </w:r>
    </w:p>
    <w:p w:rsidR="0005461E" w:rsidRPr="00946078" w:rsidRDefault="0005461E" w:rsidP="00946078">
      <w:pPr>
        <w:spacing w:line="36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026524">
        <w:rPr>
          <w:rFonts w:ascii="Times New Roman" w:hAnsi="Times New Roman"/>
          <w:b/>
          <w:color w:val="FF0000"/>
          <w:sz w:val="28"/>
          <w:szCs w:val="28"/>
          <w:lang w:val="en-US"/>
        </w:rPr>
        <w:t>Key words</w:t>
      </w:r>
      <w:r w:rsidRPr="00026524">
        <w:rPr>
          <w:rFonts w:ascii="Times New Roman" w:hAnsi="Times New Roman"/>
          <w:color w:val="FF0000"/>
          <w:sz w:val="28"/>
          <w:szCs w:val="28"/>
          <w:lang w:val="en-US"/>
        </w:rPr>
        <w:t>: thinking, development of logical thinking, schoolchild’s 5-6 classes, mathematics.</w:t>
      </w:r>
    </w:p>
    <w:p w:rsidR="0005461E" w:rsidRDefault="0005461E" w:rsidP="00D4319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6B9C">
        <w:rPr>
          <w:rFonts w:ascii="Times New Roman" w:hAnsi="Times New Roman"/>
          <w:b/>
          <w:sz w:val="28"/>
          <w:szCs w:val="28"/>
        </w:rPr>
        <w:t xml:space="preserve">Введение. </w:t>
      </w:r>
      <w:r w:rsidRPr="00D43195">
        <w:rPr>
          <w:rFonts w:ascii="Times New Roman" w:hAnsi="Times New Roman"/>
          <w:sz w:val="28"/>
          <w:szCs w:val="28"/>
        </w:rPr>
        <w:t>Одной из важнейших задач модернизации общего среднего образования в Казахстане является развитие интеллектуальн</w:t>
      </w:r>
      <w:r>
        <w:rPr>
          <w:rFonts w:ascii="Times New Roman" w:hAnsi="Times New Roman"/>
          <w:sz w:val="28"/>
          <w:szCs w:val="28"/>
        </w:rPr>
        <w:t>ых способностей подрастающего поколения с помощью инновационных подходов и методов обучения</w:t>
      </w:r>
      <w:r w:rsidRPr="00D431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Средство, призванное решить эту задачу, - р</w:t>
      </w:r>
      <w:r w:rsidRPr="00D43195">
        <w:rPr>
          <w:rFonts w:ascii="Times New Roman" w:hAnsi="Times New Roman"/>
          <w:sz w:val="28"/>
          <w:szCs w:val="28"/>
        </w:rPr>
        <w:t>азвитие логического мышления у школьников</w:t>
      </w:r>
      <w:r>
        <w:rPr>
          <w:rFonts w:ascii="Times New Roman" w:hAnsi="Times New Roman"/>
          <w:sz w:val="28"/>
          <w:szCs w:val="28"/>
        </w:rPr>
        <w:t xml:space="preserve"> на уроках математики</w:t>
      </w:r>
      <w:r w:rsidRPr="00D431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Однако,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43195">
        <w:rPr>
          <w:rFonts w:ascii="Times New Roman" w:hAnsi="Times New Roman"/>
          <w:sz w:val="28"/>
          <w:szCs w:val="28"/>
        </w:rPr>
        <w:t xml:space="preserve">многие </w:t>
      </w:r>
      <w:r>
        <w:rPr>
          <w:rFonts w:ascii="Times New Roman" w:hAnsi="Times New Roman"/>
          <w:sz w:val="28"/>
          <w:szCs w:val="28"/>
        </w:rPr>
        <w:t xml:space="preserve">традиционные и даже совсем новые </w:t>
      </w:r>
      <w:r w:rsidRPr="00D43195">
        <w:rPr>
          <w:rFonts w:ascii="Times New Roman" w:hAnsi="Times New Roman"/>
          <w:sz w:val="28"/>
          <w:szCs w:val="28"/>
        </w:rPr>
        <w:t>учебные программы и методики</w:t>
      </w:r>
      <w:r>
        <w:rPr>
          <w:rFonts w:ascii="Times New Roman" w:hAnsi="Times New Roman"/>
          <w:sz w:val="28"/>
          <w:szCs w:val="28"/>
        </w:rPr>
        <w:t xml:space="preserve"> не содержат достаточного числа методов и приемов, направленных на развитие логического мышления. </w:t>
      </w:r>
    </w:p>
    <w:p w:rsidR="0005461E" w:rsidRPr="00D43195" w:rsidRDefault="0005461E" w:rsidP="00D4319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Государственный образовательный стандарт требует от школы развития универсальных учебных действий и компетенций, поэтому, зачастую на уроках математики развитие логического мышления идет интуитивно и стихийно. С другой стороны, новые экспериментальные программы, еще не прошедшие апробацию, не всегда учитывают возрастные особенности учащихся.</w:t>
      </w:r>
    </w:p>
    <w:p w:rsidR="0005461E" w:rsidRPr="000965DD" w:rsidRDefault="0005461E" w:rsidP="0015754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исследования </w:t>
      </w:r>
      <w:r>
        <w:rPr>
          <w:rFonts w:ascii="Times New Roman" w:hAnsi="Times New Roman"/>
          <w:sz w:val="28"/>
          <w:szCs w:val="28"/>
        </w:rPr>
        <w:t>состоит</w:t>
      </w:r>
      <w:r w:rsidRPr="008E7D0D">
        <w:rPr>
          <w:rFonts w:ascii="Times New Roman" w:hAnsi="Times New Roman"/>
          <w:sz w:val="28"/>
          <w:szCs w:val="28"/>
        </w:rPr>
        <w:t xml:space="preserve"> в выявлении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особенностей развития логического мышления обучаемых на уроках математики в 5-6 классах средней школы.</w:t>
      </w:r>
    </w:p>
    <w:p w:rsidR="0005461E" w:rsidRPr="00D16B9C" w:rsidRDefault="0005461E" w:rsidP="00157549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 исследования: </w:t>
      </w:r>
      <w:r w:rsidRPr="000344FA">
        <w:rPr>
          <w:rFonts w:ascii="Times New Roman" w:hAnsi="Times New Roman"/>
          <w:sz w:val="28"/>
          <w:szCs w:val="28"/>
        </w:rPr>
        <w:t xml:space="preserve">системный и </w:t>
      </w:r>
      <w:r>
        <w:rPr>
          <w:rFonts w:ascii="Times New Roman" w:hAnsi="Times New Roman"/>
          <w:sz w:val="28"/>
          <w:szCs w:val="28"/>
        </w:rPr>
        <w:t>инновационынй</w:t>
      </w:r>
      <w:r w:rsidRPr="000344FA">
        <w:rPr>
          <w:rFonts w:ascii="Times New Roman" w:hAnsi="Times New Roman"/>
          <w:sz w:val="28"/>
          <w:szCs w:val="28"/>
        </w:rPr>
        <w:t xml:space="preserve"> подходы к </w:t>
      </w:r>
      <w:r>
        <w:rPr>
          <w:rFonts w:ascii="Times New Roman" w:hAnsi="Times New Roman"/>
          <w:sz w:val="28"/>
          <w:szCs w:val="28"/>
        </w:rPr>
        <w:t>развитию логического мышления у детей среднего школьного возраста</w:t>
      </w:r>
      <w:r w:rsidRPr="000344FA">
        <w:rPr>
          <w:rFonts w:ascii="Times New Roman" w:hAnsi="Times New Roman"/>
          <w:sz w:val="28"/>
          <w:szCs w:val="28"/>
        </w:rPr>
        <w:t>; теория и метод</w:t>
      </w:r>
      <w:r>
        <w:rPr>
          <w:rFonts w:ascii="Times New Roman" w:hAnsi="Times New Roman"/>
          <w:sz w:val="28"/>
          <w:szCs w:val="28"/>
        </w:rPr>
        <w:t>ика обучения математике в 5-6 классах средней школы</w:t>
      </w:r>
      <w:r w:rsidRPr="000344FA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05461E" w:rsidRDefault="0005461E" w:rsidP="00D16B9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16B9C">
        <w:rPr>
          <w:rFonts w:ascii="Times New Roman" w:hAnsi="Times New Roman"/>
          <w:i/>
          <w:sz w:val="28"/>
          <w:szCs w:val="28"/>
        </w:rPr>
        <w:t>Логика</w:t>
      </w:r>
      <w:r w:rsidRPr="00D16B9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BE2E53">
        <w:rPr>
          <w:rFonts w:ascii="Times New Roman" w:hAnsi="Times New Roman"/>
          <w:sz w:val="28"/>
          <w:szCs w:val="28"/>
        </w:rPr>
        <w:t>от древнегреческого слова logos, оз</w:t>
      </w:r>
      <w:r>
        <w:rPr>
          <w:rFonts w:ascii="Times New Roman" w:hAnsi="Times New Roman"/>
          <w:sz w:val="28"/>
          <w:szCs w:val="28"/>
        </w:rPr>
        <w:t>начает</w:t>
      </w:r>
      <w:r w:rsidRPr="00BE2E53">
        <w:rPr>
          <w:rFonts w:ascii="Times New Roman" w:hAnsi="Times New Roman"/>
          <w:sz w:val="28"/>
          <w:szCs w:val="28"/>
        </w:rPr>
        <w:t>, с одной стороны, слово, речь, а</w:t>
      </w:r>
      <w:r>
        <w:rPr>
          <w:rFonts w:ascii="Times New Roman" w:hAnsi="Times New Roman"/>
          <w:sz w:val="28"/>
          <w:szCs w:val="28"/>
        </w:rPr>
        <w:t xml:space="preserve"> с другой – мысль, смысл, разум), возникшая и долгое время развивающаяся </w:t>
      </w:r>
      <w:r w:rsidRPr="00BE2E53">
        <w:rPr>
          <w:rFonts w:ascii="Times New Roman" w:hAnsi="Times New Roman"/>
          <w:sz w:val="28"/>
          <w:szCs w:val="28"/>
        </w:rPr>
        <w:t>в рамках</w:t>
      </w:r>
      <w:r>
        <w:rPr>
          <w:rFonts w:ascii="Times New Roman" w:hAnsi="Times New Roman"/>
          <w:sz w:val="28"/>
          <w:szCs w:val="28"/>
        </w:rPr>
        <w:t xml:space="preserve"> философии, сегодня рассматривается как наука </w:t>
      </w:r>
      <w:r w:rsidRPr="00D16B9C">
        <w:rPr>
          <w:rFonts w:ascii="Times New Roman" w:hAnsi="Times New Roman"/>
          <w:sz w:val="28"/>
          <w:szCs w:val="28"/>
        </w:rPr>
        <w:t xml:space="preserve">о формах, методах и законах </w:t>
      </w:r>
      <w:r>
        <w:rPr>
          <w:rFonts w:ascii="Times New Roman" w:hAnsi="Times New Roman"/>
          <w:sz w:val="28"/>
          <w:szCs w:val="28"/>
        </w:rPr>
        <w:t>мышления. В системе современных наук логика обладает особым статусом, так как направлена на исследование мышления, которое, в свою очередь, является для человека важнейшим инструментом познания окружающего мира, источником нового знания.</w:t>
      </w:r>
    </w:p>
    <w:p w:rsidR="0005461E" w:rsidRDefault="0005461E" w:rsidP="003A058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058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месте с тем, в</w:t>
      </w:r>
      <w:r w:rsidRPr="003A0583">
        <w:rPr>
          <w:rFonts w:ascii="Times New Roman" w:hAnsi="Times New Roman"/>
          <w:sz w:val="28"/>
          <w:szCs w:val="28"/>
        </w:rPr>
        <w:t xml:space="preserve"> сравнении </w:t>
      </w:r>
      <w:r>
        <w:rPr>
          <w:rFonts w:ascii="Times New Roman" w:hAnsi="Times New Roman"/>
          <w:sz w:val="28"/>
          <w:szCs w:val="28"/>
        </w:rPr>
        <w:t>с</w:t>
      </w:r>
      <w:r w:rsidRPr="003A0583">
        <w:rPr>
          <w:rFonts w:ascii="Times New Roman" w:hAnsi="Times New Roman"/>
          <w:sz w:val="28"/>
          <w:szCs w:val="28"/>
        </w:rPr>
        <w:t xml:space="preserve"> другими явлениями человеческой психики мышление является </w:t>
      </w:r>
      <w:r>
        <w:rPr>
          <w:rFonts w:ascii="Times New Roman" w:hAnsi="Times New Roman"/>
          <w:sz w:val="28"/>
          <w:szCs w:val="28"/>
        </w:rPr>
        <w:t>одним из наиболее труднодоступных феноменов</w:t>
      </w:r>
      <w:r w:rsidRPr="003A0583">
        <w:rPr>
          <w:rFonts w:ascii="Times New Roman" w:hAnsi="Times New Roman"/>
          <w:sz w:val="28"/>
          <w:szCs w:val="28"/>
        </w:rPr>
        <w:t xml:space="preserve"> для изучения. </w:t>
      </w:r>
      <w:r>
        <w:rPr>
          <w:rFonts w:ascii="Times New Roman" w:hAnsi="Times New Roman"/>
          <w:sz w:val="28"/>
          <w:szCs w:val="28"/>
        </w:rPr>
        <w:t xml:space="preserve">Уже в самом понятии «логическое мышление» скрыто определенное противоречие – может ли мышление быть нелогичным? </w:t>
      </w:r>
    </w:p>
    <w:p w:rsidR="0005461E" w:rsidRDefault="0005461E" w:rsidP="003A058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Проблеме</w:t>
      </w:r>
      <w:r w:rsidRPr="00886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</w:t>
      </w:r>
      <w:r w:rsidRPr="008866B1">
        <w:rPr>
          <w:rFonts w:ascii="Times New Roman" w:hAnsi="Times New Roman"/>
          <w:sz w:val="28"/>
          <w:szCs w:val="28"/>
        </w:rPr>
        <w:t xml:space="preserve"> мышления, в том числе логического, </w:t>
      </w:r>
      <w:r>
        <w:rPr>
          <w:rFonts w:ascii="Times New Roman" w:hAnsi="Times New Roman"/>
          <w:sz w:val="28"/>
          <w:szCs w:val="28"/>
        </w:rPr>
        <w:t>посвятили свои труды многие известные ученые,</w:t>
      </w:r>
      <w:r w:rsidRPr="00886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среди которых Л.С. Выготский, А.В. Брушлинский, П.Я. Гальперин, В.В. Давыдов</w:t>
      </w:r>
      <w:r w:rsidRPr="008866B1">
        <w:rPr>
          <w:rFonts w:ascii="Times New Roman" w:hAnsi="Times New Roman"/>
          <w:sz w:val="28"/>
          <w:szCs w:val="28"/>
        </w:rPr>
        <w:t>, Ю.М. Ко</w:t>
      </w:r>
      <w:r>
        <w:rPr>
          <w:rFonts w:ascii="Times New Roman" w:hAnsi="Times New Roman"/>
          <w:sz w:val="28"/>
          <w:szCs w:val="28"/>
        </w:rPr>
        <w:t>лягин, В.А. Крутецкий</w:t>
      </w:r>
      <w:r w:rsidRPr="008866B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С.Л.Рубинштейн, Д.Б. Эльконин и др. Но до настоящего времени наука мало приблизилась к пониманию сущности и закономерностей развития мышления. </w:t>
      </w:r>
    </w:p>
    <w:p w:rsidR="0005461E" w:rsidRDefault="0005461E" w:rsidP="003A0583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психологии мышление принято рассматривать как процесс решения задач. </w:t>
      </w:r>
      <w:r w:rsidRPr="00516B2A">
        <w:rPr>
          <w:rFonts w:ascii="Times New Roman" w:hAnsi="Times New Roman"/>
          <w:sz w:val="28"/>
          <w:szCs w:val="28"/>
        </w:rPr>
        <w:t>С.Л Рубинштейн</w:t>
      </w:r>
      <w:r>
        <w:rPr>
          <w:rFonts w:ascii="Times New Roman" w:hAnsi="Times New Roman"/>
          <w:sz w:val="28"/>
          <w:szCs w:val="28"/>
        </w:rPr>
        <w:t>, например,</w:t>
      </w:r>
      <w:r w:rsidRPr="00516B2A">
        <w:rPr>
          <w:rFonts w:ascii="Times New Roman" w:hAnsi="Times New Roman"/>
          <w:sz w:val="28"/>
          <w:szCs w:val="28"/>
        </w:rPr>
        <w:t xml:space="preserve"> писал: «Мышление исходит из проблемной ситуации. Когда проблема отформулирована как задача, в которой о</w:t>
      </w:r>
      <w:r>
        <w:rPr>
          <w:rFonts w:ascii="Times New Roman" w:hAnsi="Times New Roman"/>
          <w:sz w:val="28"/>
          <w:szCs w:val="28"/>
        </w:rPr>
        <w:t xml:space="preserve">тдельно зафиксировано данное и </w:t>
      </w:r>
      <w:r w:rsidRPr="00516B2A">
        <w:rPr>
          <w:rFonts w:ascii="Times New Roman" w:hAnsi="Times New Roman"/>
          <w:sz w:val="28"/>
          <w:szCs w:val="28"/>
        </w:rPr>
        <w:t>искомое условия и требования (указание, что надо найти или определить), весь ход мышления определяется соотношением</w:t>
      </w:r>
      <w:r>
        <w:rPr>
          <w:rFonts w:ascii="Times New Roman" w:hAnsi="Times New Roman"/>
          <w:sz w:val="28"/>
          <w:szCs w:val="28"/>
        </w:rPr>
        <w:t xml:space="preserve"> условий задачи и ее требований» [1</w:t>
      </w:r>
      <w:r w:rsidRPr="00516B2A">
        <w:rPr>
          <w:rFonts w:ascii="Times New Roman" w:hAnsi="Times New Roman"/>
          <w:sz w:val="28"/>
          <w:szCs w:val="28"/>
        </w:rPr>
        <w:t>].</w:t>
      </w:r>
    </w:p>
    <w:p w:rsidR="0005461E" w:rsidRDefault="0005461E" w:rsidP="003A0583">
      <w:pPr>
        <w:spacing w:line="360" w:lineRule="auto"/>
        <w:ind w:firstLine="709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Если мышление – это процесс решения задач, то </w:t>
      </w:r>
      <w:r w:rsidRPr="000965DD">
        <w:rPr>
          <w:rFonts w:ascii="Times New Roman" w:hAnsi="Times New Roman"/>
          <w:sz w:val="28"/>
          <w:szCs w:val="28"/>
        </w:rPr>
        <w:t>общими формами мышления, которые исследует логика, являются понятие, суждение</w:t>
      </w:r>
      <w:r>
        <w:rPr>
          <w:rFonts w:ascii="Times New Roman" w:hAnsi="Times New Roman"/>
          <w:sz w:val="28"/>
          <w:szCs w:val="28"/>
        </w:rPr>
        <w:t>, умозаключение, доказательство и</w:t>
      </w:r>
      <w:r w:rsidRPr="000965DD">
        <w:rPr>
          <w:rFonts w:ascii="Times New Roman" w:hAnsi="Times New Roman"/>
          <w:sz w:val="28"/>
          <w:szCs w:val="28"/>
        </w:rPr>
        <w:t xml:space="preserve"> теория.</w:t>
      </w:r>
      <w:r w:rsidRPr="000965DD">
        <w:t xml:space="preserve"> </w:t>
      </w:r>
    </w:p>
    <w:p w:rsidR="0005461E" w:rsidRDefault="0005461E" w:rsidP="000965D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65DD">
        <w:rPr>
          <w:rFonts w:ascii="Times New Roman" w:hAnsi="Times New Roman"/>
          <w:sz w:val="28"/>
          <w:szCs w:val="28"/>
        </w:rPr>
        <w:t>По данным Ж. Пиаже и Г. Ормиана, примерно к 11 годам дети начинают осознавать умозаключения не толь</w:t>
      </w:r>
      <w:r>
        <w:rPr>
          <w:rFonts w:ascii="Times New Roman" w:hAnsi="Times New Roman"/>
          <w:sz w:val="28"/>
          <w:szCs w:val="28"/>
        </w:rPr>
        <w:t xml:space="preserve">ко по их содержанию, но и по </w:t>
      </w:r>
      <w:r w:rsidRPr="000965DD">
        <w:rPr>
          <w:rFonts w:ascii="Times New Roman" w:hAnsi="Times New Roman"/>
          <w:sz w:val="28"/>
          <w:szCs w:val="28"/>
        </w:rPr>
        <w:t>форме.</w:t>
      </w:r>
      <w:r>
        <w:rPr>
          <w:rFonts w:ascii="Times New Roman" w:hAnsi="Times New Roman"/>
          <w:sz w:val="28"/>
          <w:szCs w:val="28"/>
        </w:rPr>
        <w:t xml:space="preserve"> В то же время с 11 до 14 лет в мышлении ребе</w:t>
      </w:r>
      <w:r w:rsidRPr="000965DD">
        <w:rPr>
          <w:rFonts w:ascii="Times New Roman" w:hAnsi="Times New Roman"/>
          <w:sz w:val="28"/>
          <w:szCs w:val="28"/>
        </w:rPr>
        <w:t>нка</w:t>
      </w:r>
      <w:r>
        <w:rPr>
          <w:rFonts w:ascii="Times New Roman" w:hAnsi="Times New Roman"/>
          <w:sz w:val="28"/>
          <w:szCs w:val="28"/>
        </w:rPr>
        <w:t xml:space="preserve"> значительно </w:t>
      </w:r>
      <w:r w:rsidRPr="000965DD">
        <w:rPr>
          <w:rFonts w:ascii="Times New Roman" w:hAnsi="Times New Roman"/>
          <w:sz w:val="28"/>
          <w:szCs w:val="28"/>
        </w:rPr>
        <w:t>увеличивается значение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65DD">
        <w:rPr>
          <w:rFonts w:ascii="Times New Roman" w:hAnsi="Times New Roman"/>
          <w:sz w:val="28"/>
          <w:szCs w:val="28"/>
        </w:rPr>
        <w:t>причинных связей</w:t>
      </w:r>
      <w:r>
        <w:rPr>
          <w:rFonts w:ascii="Times New Roman" w:hAnsi="Times New Roman"/>
          <w:sz w:val="28"/>
          <w:szCs w:val="28"/>
        </w:rPr>
        <w:t>. С этой точки зрения данный возраст является «идеальным» для развития у детей навыков логического мышления, а способом его развития и самым подходящим предметом – математика, поскольку она обладает качеством алгоритмичности</w:t>
      </w:r>
      <w:r w:rsidRPr="00822AEE">
        <w:rPr>
          <w:rFonts w:ascii="Times New Roman" w:hAnsi="Times New Roman"/>
          <w:sz w:val="28"/>
          <w:szCs w:val="28"/>
        </w:rPr>
        <w:t xml:space="preserve"> решения многих задач.</w:t>
      </w:r>
    </w:p>
    <w:p w:rsidR="0005461E" w:rsidRDefault="0005461E" w:rsidP="00170D6C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Наряду с развитием логического мышления, в</w:t>
      </w:r>
      <w:r w:rsidRPr="006E1ADA">
        <w:rPr>
          <w:rFonts w:ascii="Times New Roman" w:hAnsi="Times New Roman"/>
          <w:sz w:val="28"/>
          <w:szCs w:val="28"/>
        </w:rPr>
        <w:t xml:space="preserve">озрастные особенности учащихся 5-6 классов требуют </w:t>
      </w:r>
      <w:r>
        <w:rPr>
          <w:rFonts w:ascii="Times New Roman" w:hAnsi="Times New Roman"/>
          <w:sz w:val="28"/>
          <w:szCs w:val="28"/>
        </w:rPr>
        <w:t xml:space="preserve">от учителя определенных усилий по развитию таких </w:t>
      </w:r>
      <w:r w:rsidRPr="006E1ADA">
        <w:rPr>
          <w:rFonts w:ascii="Times New Roman" w:hAnsi="Times New Roman"/>
          <w:sz w:val="28"/>
          <w:szCs w:val="28"/>
        </w:rPr>
        <w:t>психических функций, как произвольное внимание, целенаправленное восприятие, осмысленная память, математическая речь</w:t>
      </w:r>
      <w:r>
        <w:rPr>
          <w:rFonts w:ascii="Times New Roman" w:hAnsi="Times New Roman"/>
          <w:sz w:val="28"/>
          <w:szCs w:val="28"/>
        </w:rPr>
        <w:t>.</w:t>
      </w:r>
    </w:p>
    <w:p w:rsidR="0005461E" w:rsidRDefault="0005461E" w:rsidP="00BC1805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Соответственно, и п</w:t>
      </w:r>
      <w:r w:rsidRPr="00BC1805">
        <w:rPr>
          <w:rFonts w:ascii="Times New Roman" w:hAnsi="Times New Roman"/>
          <w:sz w:val="28"/>
          <w:szCs w:val="28"/>
        </w:rPr>
        <w:t xml:space="preserve">ринципы построения </w:t>
      </w:r>
      <w:r>
        <w:rPr>
          <w:rFonts w:ascii="Times New Roman" w:hAnsi="Times New Roman"/>
          <w:sz w:val="28"/>
          <w:szCs w:val="28"/>
        </w:rPr>
        <w:t xml:space="preserve">учебного плана </w:t>
      </w:r>
      <w:r w:rsidRPr="00BC1805">
        <w:rPr>
          <w:rFonts w:ascii="Times New Roman" w:hAnsi="Times New Roman"/>
          <w:sz w:val="28"/>
          <w:szCs w:val="28"/>
        </w:rPr>
        <w:t>вытекают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805">
        <w:rPr>
          <w:rFonts w:ascii="Times New Roman" w:hAnsi="Times New Roman"/>
          <w:sz w:val="28"/>
          <w:szCs w:val="28"/>
        </w:rPr>
        <w:t xml:space="preserve">из психологических особенностей </w:t>
      </w:r>
      <w:r>
        <w:rPr>
          <w:rFonts w:ascii="Times New Roman" w:hAnsi="Times New Roman"/>
          <w:sz w:val="28"/>
          <w:szCs w:val="28"/>
        </w:rPr>
        <w:t xml:space="preserve">этой </w:t>
      </w:r>
      <w:r w:rsidRPr="00BC1805">
        <w:rPr>
          <w:rFonts w:ascii="Times New Roman" w:hAnsi="Times New Roman"/>
          <w:sz w:val="28"/>
          <w:szCs w:val="28"/>
        </w:rPr>
        <w:t>возрастной группы. У школьников 5-6 классов хорошо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1805">
        <w:rPr>
          <w:rFonts w:ascii="Times New Roman" w:hAnsi="Times New Roman"/>
          <w:sz w:val="28"/>
          <w:szCs w:val="28"/>
        </w:rPr>
        <w:t xml:space="preserve">развит интуитивный арифметический стиль мышления, </w:t>
      </w:r>
      <w:r>
        <w:rPr>
          <w:rFonts w:ascii="Times New Roman" w:hAnsi="Times New Roman"/>
          <w:sz w:val="28"/>
          <w:szCs w:val="28"/>
        </w:rPr>
        <w:t xml:space="preserve">дети этого возраста </w:t>
      </w:r>
      <w:r w:rsidRPr="00BC1805">
        <w:rPr>
          <w:rFonts w:ascii="Times New Roman" w:hAnsi="Times New Roman"/>
          <w:sz w:val="28"/>
          <w:szCs w:val="28"/>
        </w:rPr>
        <w:t>охотнее и успешнее решают задачи с числовыми данными, а вот формальные логические рассуждения усваиваются труднее</w:t>
      </w:r>
      <w:r>
        <w:rPr>
          <w:rFonts w:ascii="Times New Roman" w:hAnsi="Times New Roman"/>
          <w:sz w:val="28"/>
          <w:szCs w:val="28"/>
        </w:rPr>
        <w:t xml:space="preserve"> [2</w:t>
      </w:r>
      <w:r w:rsidRPr="006E1ADA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05461E" w:rsidRDefault="0005461E" w:rsidP="009767F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Осуществляя выбор методов и средств развития логического мышления, учитель математики должен уйти от предубеждения, что</w:t>
      </w:r>
      <w:r w:rsidRPr="00822AEE">
        <w:rPr>
          <w:rFonts w:ascii="Times New Roman" w:hAnsi="Times New Roman"/>
          <w:sz w:val="28"/>
          <w:szCs w:val="28"/>
        </w:rPr>
        <w:t xml:space="preserve"> способности </w:t>
      </w:r>
      <w:r>
        <w:rPr>
          <w:rFonts w:ascii="Times New Roman" w:hAnsi="Times New Roman"/>
          <w:sz w:val="28"/>
          <w:szCs w:val="28"/>
        </w:rPr>
        <w:t xml:space="preserve">детей к логическому мышлению </w:t>
      </w:r>
      <w:r w:rsidRPr="00822AEE">
        <w:rPr>
          <w:rFonts w:ascii="Times New Roman" w:hAnsi="Times New Roman"/>
          <w:sz w:val="28"/>
          <w:szCs w:val="28"/>
        </w:rPr>
        <w:t xml:space="preserve">заключаются, прежде всего, в </w:t>
      </w:r>
      <w:r>
        <w:rPr>
          <w:rFonts w:ascii="Times New Roman" w:hAnsi="Times New Roman"/>
          <w:sz w:val="28"/>
          <w:szCs w:val="28"/>
        </w:rPr>
        <w:t>их умении</w:t>
      </w:r>
      <w:r w:rsidRPr="00822A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производить быстрые и точные</w:t>
      </w:r>
      <w:r w:rsidRPr="00822A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вычисления. Необходимо избавиться от установки, что способные ученики – это те, кого отличает хорошая</w:t>
      </w:r>
      <w:r w:rsidRPr="00822AEE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амять на формулы, цифры, числа, высокая скорость мыслительных процессов. </w:t>
      </w:r>
    </w:p>
    <w:p w:rsidR="0005461E" w:rsidRDefault="0005461E" w:rsidP="00675EE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учителя математики является главным образом формирование у детей интереса к математике и подбор задач, способствующих </w:t>
      </w:r>
      <w:r w:rsidRPr="00783114">
        <w:rPr>
          <w:rFonts w:ascii="Times New Roman" w:hAnsi="Times New Roman"/>
          <w:sz w:val="28"/>
          <w:szCs w:val="28"/>
        </w:rPr>
        <w:t>развитию логического мышления</w:t>
      </w:r>
      <w:r>
        <w:rPr>
          <w:rFonts w:ascii="Times New Roman" w:hAnsi="Times New Roman"/>
          <w:sz w:val="28"/>
          <w:szCs w:val="28"/>
        </w:rPr>
        <w:t xml:space="preserve">. Развивать навыки логического мышление означает  научить </w:t>
      </w:r>
      <w:r w:rsidRPr="00783114">
        <w:rPr>
          <w:rFonts w:ascii="Times New Roman" w:hAnsi="Times New Roman"/>
          <w:sz w:val="28"/>
          <w:szCs w:val="28"/>
        </w:rPr>
        <w:t>школьников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114">
        <w:rPr>
          <w:rFonts w:ascii="Times New Roman" w:hAnsi="Times New Roman"/>
          <w:sz w:val="28"/>
          <w:szCs w:val="28"/>
        </w:rPr>
        <w:t>анализировать,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3114">
        <w:rPr>
          <w:rFonts w:ascii="Times New Roman" w:hAnsi="Times New Roman"/>
          <w:sz w:val="28"/>
          <w:szCs w:val="28"/>
        </w:rPr>
        <w:t>рассуждать, сравнивать, обобщать, самостоятельно делать выводы.</w:t>
      </w:r>
    </w:p>
    <w:p w:rsidR="0005461E" w:rsidRDefault="0005461E" w:rsidP="006E524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настоящему времени в педагогической науке сформировался большой массив исследований и методик, направленных на развитие логического мышления школьников 5-6 классов. Многие авторы отмечают существенную роль в этом процессе наглядных пособий и нестандартных задач.</w:t>
      </w:r>
      <w:r w:rsidRPr="006E524F">
        <w:t xml:space="preserve"> </w:t>
      </w:r>
      <w:r>
        <w:rPr>
          <w:rFonts w:ascii="Times New Roman" w:hAnsi="Times New Roman"/>
          <w:sz w:val="28"/>
          <w:szCs w:val="28"/>
        </w:rPr>
        <w:t>В частности р</w:t>
      </w:r>
      <w:r w:rsidRPr="006E524F">
        <w:rPr>
          <w:rFonts w:ascii="Times New Roman" w:hAnsi="Times New Roman"/>
          <w:sz w:val="28"/>
          <w:szCs w:val="28"/>
        </w:rPr>
        <w:t>оль наглядных пособий весьма велика для стимулирования мышления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24F">
        <w:rPr>
          <w:rFonts w:ascii="Times New Roman" w:hAnsi="Times New Roman"/>
          <w:sz w:val="28"/>
          <w:szCs w:val="28"/>
        </w:rPr>
        <w:t>на таких его уровнях как: активизация внимания, мотивации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24F">
        <w:rPr>
          <w:rFonts w:ascii="Times New Roman" w:hAnsi="Times New Roman"/>
          <w:sz w:val="28"/>
          <w:szCs w:val="28"/>
        </w:rPr>
        <w:t>процесса понимания.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5461E" w:rsidRDefault="0005461E" w:rsidP="006E524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Новые учебные</w:t>
      </w:r>
      <w:r w:rsidRPr="0024040C">
        <w:rPr>
          <w:rFonts w:ascii="Times New Roman" w:hAnsi="Times New Roman"/>
          <w:sz w:val="28"/>
          <w:szCs w:val="28"/>
        </w:rPr>
        <w:t xml:space="preserve"> план</w:t>
      </w:r>
      <w:r>
        <w:rPr>
          <w:rFonts w:ascii="Times New Roman" w:hAnsi="Times New Roman"/>
          <w:sz w:val="28"/>
          <w:szCs w:val="28"/>
        </w:rPr>
        <w:t>ы</w:t>
      </w:r>
      <w:r w:rsidRPr="0024040C">
        <w:rPr>
          <w:rFonts w:ascii="Times New Roman" w:hAnsi="Times New Roman"/>
          <w:sz w:val="28"/>
          <w:szCs w:val="28"/>
        </w:rPr>
        <w:t xml:space="preserve"> по предмету «Математика»</w:t>
      </w:r>
      <w:r>
        <w:rPr>
          <w:rFonts w:ascii="Times New Roman" w:hAnsi="Times New Roman"/>
          <w:sz w:val="28"/>
          <w:szCs w:val="28"/>
        </w:rPr>
        <w:t xml:space="preserve"> для 5 и 6 классов, разработанные </w:t>
      </w:r>
      <w:r w:rsidRPr="0024040C">
        <w:rPr>
          <w:rFonts w:ascii="Times New Roman" w:hAnsi="Times New Roman"/>
          <w:sz w:val="28"/>
          <w:szCs w:val="28"/>
        </w:rPr>
        <w:t>АОО «Назарбаев Интеллектуальные школы»</w:t>
      </w:r>
      <w:r>
        <w:rPr>
          <w:rFonts w:ascii="Times New Roman" w:hAnsi="Times New Roman"/>
          <w:sz w:val="28"/>
          <w:szCs w:val="28"/>
        </w:rPr>
        <w:t xml:space="preserve">, одни из немногих методических разработок, ориентирующих преподавателей на использование на уроках математики инновационных подходов к обучению. Но они не содержат достаточного объема задач по развитию логики. Другая проблема новых экспериментальных программ – несоответствие логических задач возрастным особенностям и знаниям учащихся. </w:t>
      </w:r>
    </w:p>
    <w:p w:rsidR="0005461E" w:rsidRDefault="0005461E" w:rsidP="006E524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примера можно привести </w:t>
      </w:r>
      <w:r w:rsidRPr="002B7901">
        <w:rPr>
          <w:rFonts w:ascii="Times New Roman" w:hAnsi="Times New Roman"/>
          <w:sz w:val="28"/>
          <w:szCs w:val="28"/>
        </w:rPr>
        <w:t xml:space="preserve">Раздел </w:t>
      </w:r>
      <w:smartTag w:uri="urn:schemas-microsoft-com:office:smarttags" w:element="metricconverter">
        <w:smartTagPr>
          <w:attr w:name="ProductID" w:val="4C"/>
        </w:smartTagPr>
        <w:r w:rsidRPr="002B7901">
          <w:rPr>
            <w:rFonts w:ascii="Times New Roman" w:hAnsi="Times New Roman"/>
            <w:sz w:val="28"/>
            <w:szCs w:val="28"/>
          </w:rPr>
          <w:t>4C</w:t>
        </w:r>
      </w:smartTag>
      <w:r w:rsidRPr="002B790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«</w:t>
      </w:r>
      <w:r w:rsidRPr="002B7901">
        <w:rPr>
          <w:rFonts w:ascii="Times New Roman" w:hAnsi="Times New Roman"/>
          <w:sz w:val="28"/>
          <w:szCs w:val="28"/>
        </w:rPr>
        <w:t>Измерение и построение углов. Диаграммы</w:t>
      </w:r>
      <w:r>
        <w:rPr>
          <w:rFonts w:ascii="Times New Roman" w:hAnsi="Times New Roman"/>
          <w:sz w:val="28"/>
          <w:szCs w:val="28"/>
        </w:rPr>
        <w:t xml:space="preserve">» Учебного плана </w:t>
      </w:r>
      <w:r w:rsidRPr="0024040C">
        <w:rPr>
          <w:rFonts w:ascii="Times New Roman" w:hAnsi="Times New Roman"/>
          <w:sz w:val="28"/>
          <w:szCs w:val="28"/>
        </w:rPr>
        <w:t>по предмету «Математика»</w:t>
      </w:r>
      <w:r>
        <w:rPr>
          <w:rFonts w:ascii="Times New Roman" w:hAnsi="Times New Roman"/>
          <w:sz w:val="28"/>
          <w:szCs w:val="28"/>
        </w:rPr>
        <w:t xml:space="preserve"> для 5-го класса, где в задании </w:t>
      </w:r>
      <w:r w:rsidRPr="002B7901">
        <w:rPr>
          <w:rFonts w:ascii="Times New Roman" w:hAnsi="Times New Roman"/>
          <w:sz w:val="28"/>
          <w:szCs w:val="28"/>
        </w:rPr>
        <w:t xml:space="preserve">5.4.2.2 </w:t>
      </w:r>
      <w:r>
        <w:rPr>
          <w:rFonts w:ascii="Times New Roman" w:hAnsi="Times New Roman"/>
          <w:sz w:val="28"/>
          <w:szCs w:val="28"/>
        </w:rPr>
        <w:t xml:space="preserve"> содержится цель: «</w:t>
      </w:r>
      <w:r w:rsidRPr="00B17BBD">
        <w:rPr>
          <w:rFonts w:ascii="Times New Roman" w:hAnsi="Times New Roman"/>
          <w:sz w:val="28"/>
          <w:szCs w:val="28"/>
        </w:rPr>
        <w:t>решать логические задачи, используя дерево возможностей / метод перебора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05461E" w:rsidRDefault="0005461E" w:rsidP="006E524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7067D">
        <w:rPr>
          <w:rFonts w:ascii="Times New Roman" w:hAnsi="Times New Roman"/>
          <w:sz w:val="28"/>
          <w:szCs w:val="28"/>
        </w:rPr>
        <w:t>а) На полке в магазине ст</w:t>
      </w:r>
      <w:r>
        <w:rPr>
          <w:rFonts w:ascii="Times New Roman" w:hAnsi="Times New Roman"/>
          <w:sz w:val="28"/>
          <w:szCs w:val="28"/>
        </w:rPr>
        <w:t>оят два медвежонка - же</w:t>
      </w:r>
      <w:r w:rsidRPr="0057067D">
        <w:rPr>
          <w:rFonts w:ascii="Times New Roman" w:hAnsi="Times New Roman"/>
          <w:sz w:val="28"/>
          <w:szCs w:val="28"/>
        </w:rPr>
        <w:t>лты</w:t>
      </w:r>
      <w:r>
        <w:rPr>
          <w:rFonts w:ascii="Times New Roman" w:hAnsi="Times New Roman"/>
          <w:sz w:val="28"/>
          <w:szCs w:val="28"/>
        </w:rPr>
        <w:t>й и коричневый, две машинки - че</w:t>
      </w:r>
      <w:r w:rsidRPr="0057067D">
        <w:rPr>
          <w:rFonts w:ascii="Times New Roman" w:hAnsi="Times New Roman"/>
          <w:sz w:val="28"/>
          <w:szCs w:val="28"/>
        </w:rPr>
        <w:t xml:space="preserve">рная и </w:t>
      </w:r>
      <w:r>
        <w:rPr>
          <w:rFonts w:ascii="Times New Roman" w:hAnsi="Times New Roman"/>
          <w:sz w:val="28"/>
          <w:szCs w:val="28"/>
        </w:rPr>
        <w:t>белая и три мяча - красный, зеле</w:t>
      </w:r>
      <w:r w:rsidRPr="0057067D">
        <w:rPr>
          <w:rFonts w:ascii="Times New Roman" w:hAnsi="Times New Roman"/>
          <w:sz w:val="28"/>
          <w:szCs w:val="28"/>
        </w:rPr>
        <w:t>ный и голубой. Васе надо купить 3 игрушки: одного медвежонка, одну машинку и один мяч. Определи с помощью «дерева», сколькими способами он может это сделать?</w:t>
      </w:r>
      <w:r>
        <w:rPr>
          <w:rFonts w:ascii="Times New Roman" w:hAnsi="Times New Roman"/>
          <w:sz w:val="28"/>
          <w:szCs w:val="28"/>
        </w:rPr>
        <w:t>»</w:t>
      </w:r>
    </w:p>
    <w:p w:rsidR="0005461E" w:rsidRDefault="0005461E" w:rsidP="006E524F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5461E" w:rsidRDefault="0005461E" w:rsidP="0057067D">
      <w:pPr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hyperlink r:id="rId7" w:tooltip="&quot;Задание&quot; " w:history="1">
        <w:r w:rsidRPr="007B5138">
          <w:rPr>
            <w:rFonts w:ascii="Times New Roman" w:hAnsi="Times New Roman"/>
            <w:noProof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9" o:spid="_x0000_i1025" type="#_x0000_t75" alt="Задание" href="http://edufuture.biz/index.php?title=%D0%A4%D0%B0%D0%B9%D0%BB:22-12" title="&quot;Задание&quot;" style="width:352.2pt;height:69pt;visibility:visible" o:button="t">
              <v:fill o:detectmouseclick="t"/>
              <v:imagedata r:id="rId8" o:title=""/>
            </v:shape>
          </w:pict>
        </w:r>
      </w:hyperlink>
    </w:p>
    <w:p w:rsidR="0005461E" w:rsidRDefault="0005461E" w:rsidP="00A6496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5461E" w:rsidRDefault="0005461E" w:rsidP="00A6496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Во-первых, вызывает сомнение помещение в раздел «</w:t>
      </w:r>
      <w:r w:rsidRPr="002B7901">
        <w:rPr>
          <w:rFonts w:ascii="Times New Roman" w:hAnsi="Times New Roman"/>
          <w:sz w:val="28"/>
          <w:szCs w:val="28"/>
        </w:rPr>
        <w:t>Измерение и построение углов. Диаграммы</w:t>
      </w:r>
      <w:r>
        <w:rPr>
          <w:rFonts w:ascii="Times New Roman" w:hAnsi="Times New Roman"/>
          <w:sz w:val="28"/>
          <w:szCs w:val="28"/>
        </w:rPr>
        <w:t>» такого типа логических задач. Во-вторых, в  заметках для педагога отсутствует рекомендация разъяснить обучающимся, что такое «дерево возможностей» и</w:t>
      </w:r>
      <w:r w:rsidRPr="00B17B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B17BBD">
        <w:rPr>
          <w:rFonts w:ascii="Times New Roman" w:hAnsi="Times New Roman"/>
          <w:sz w:val="28"/>
          <w:szCs w:val="28"/>
        </w:rPr>
        <w:t>метод перебора</w:t>
      </w:r>
      <w:r>
        <w:rPr>
          <w:rFonts w:ascii="Times New Roman" w:hAnsi="Times New Roman"/>
          <w:sz w:val="28"/>
          <w:szCs w:val="28"/>
        </w:rPr>
        <w:t>». Вместо этого в заметках рекомендуют «о</w:t>
      </w:r>
      <w:r w:rsidRPr="0057067D">
        <w:rPr>
          <w:rFonts w:ascii="Times New Roman" w:hAnsi="Times New Roman"/>
          <w:sz w:val="28"/>
          <w:szCs w:val="28"/>
        </w:rPr>
        <w:t>братить внимание, что существуют различные приемы решения логических задач: словесное рассуждение; построение графов; построение блок-схем;</w:t>
      </w:r>
      <w:r>
        <w:rPr>
          <w:rFonts w:ascii="Times New Roman" w:hAnsi="Times New Roman"/>
          <w:sz w:val="28"/>
          <w:szCs w:val="28"/>
        </w:rPr>
        <w:t xml:space="preserve"> построение таблицы». При этом, что такое «логическая задача», «графы» и «блок-схемы», учебный план также разъяснять не требует.</w:t>
      </w:r>
    </w:p>
    <w:p w:rsidR="0005461E" w:rsidRDefault="0005461E" w:rsidP="0057067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предположить, что успешное усвоение учениками 5-го класса этого материала маловероятно, так как данной логической задаче должно было предшествовать, как минимум, вводное пояснение о логических задачах, их видах и предназначении. Вряд ли подобная подача учебного материала будет способствовать развитию логического мышления школьников  </w:t>
      </w:r>
      <w:r w:rsidRPr="0002652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</w:t>
      </w:r>
      <w:r w:rsidRPr="00026524">
        <w:rPr>
          <w:rFonts w:ascii="Times New Roman" w:hAnsi="Times New Roman"/>
          <w:sz w:val="28"/>
          <w:szCs w:val="28"/>
        </w:rPr>
        <w:t>].</w:t>
      </w:r>
    </w:p>
    <w:p w:rsidR="0005461E" w:rsidRDefault="0005461E" w:rsidP="0057067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Понятно, что </w:t>
      </w:r>
      <w:r w:rsidRPr="00A64968">
        <w:rPr>
          <w:rFonts w:ascii="Times New Roman" w:hAnsi="Times New Roman"/>
          <w:sz w:val="28"/>
          <w:szCs w:val="28"/>
        </w:rPr>
        <w:t xml:space="preserve">Интеллектуальные школы </w:t>
      </w:r>
      <w:r>
        <w:rPr>
          <w:rFonts w:ascii="Times New Roman" w:hAnsi="Times New Roman"/>
          <w:sz w:val="28"/>
          <w:szCs w:val="28"/>
        </w:rPr>
        <w:t xml:space="preserve">– это экспериментальная площадка, осуществляющая разработку и апробацию </w:t>
      </w:r>
      <w:r w:rsidRPr="00A64968">
        <w:rPr>
          <w:rFonts w:ascii="Times New Roman" w:hAnsi="Times New Roman"/>
          <w:sz w:val="28"/>
          <w:szCs w:val="28"/>
        </w:rPr>
        <w:t>современных моделей образовательных программ</w:t>
      </w:r>
      <w:r>
        <w:rPr>
          <w:rFonts w:ascii="Times New Roman" w:hAnsi="Times New Roman"/>
          <w:sz w:val="28"/>
          <w:szCs w:val="28"/>
        </w:rPr>
        <w:t xml:space="preserve">. Однако, это не отменяет правила, что разработчики должны учитывать возрастные особенности обучающихся. </w:t>
      </w:r>
    </w:p>
    <w:p w:rsidR="0005461E" w:rsidRDefault="0005461E" w:rsidP="0057067D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материал необходимо излагать простым, доступным языком, без излишнего упрощения, но и без осложнения его терминологией, неизвестной ученикам.</w:t>
      </w:r>
    </w:p>
    <w:p w:rsidR="0005461E" w:rsidRDefault="0005461E" w:rsidP="00F23F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12B1">
        <w:rPr>
          <w:rFonts w:ascii="Times New Roman" w:hAnsi="Times New Roman"/>
          <w:b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. Повышению результативности развития логического мышления учеников на уроках математики будут способствовать только такие учебно-методические планы для педагогов-математиков и такие учебники для школьников, которые учитывают возрастные особенности детей определенного возраста. </w:t>
      </w:r>
    </w:p>
    <w:p w:rsidR="0005461E" w:rsidRDefault="0005461E" w:rsidP="00BC1805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C1805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05461E" w:rsidRPr="00F23F79" w:rsidRDefault="0005461E" w:rsidP="00026524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F79">
        <w:rPr>
          <w:rFonts w:ascii="Times New Roman" w:hAnsi="Times New Roman"/>
          <w:sz w:val="24"/>
          <w:szCs w:val="24"/>
        </w:rPr>
        <w:t>Рубинштейн С. Л. Основы общей психологии. – СПБ.: Питер, 2002. - 720 с.</w:t>
      </w:r>
    </w:p>
    <w:p w:rsidR="0005461E" w:rsidRPr="00F23F79" w:rsidRDefault="0005461E" w:rsidP="00026524">
      <w:pPr>
        <w:pStyle w:val="ListParagraph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3F79">
        <w:rPr>
          <w:rFonts w:ascii="Times New Roman" w:hAnsi="Times New Roman"/>
          <w:sz w:val="24"/>
          <w:szCs w:val="24"/>
        </w:rPr>
        <w:t>Суворова Г. А., Прохорова Л. А. Познавательные процессы в структуре способностей к математике // Молодой ученый. — 2018. — № 37. — С. 138-141.</w:t>
      </w:r>
    </w:p>
    <w:p w:rsidR="0005461E" w:rsidRPr="00026524" w:rsidRDefault="0005461E" w:rsidP="00026524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6524">
        <w:rPr>
          <w:rFonts w:ascii="Times New Roman" w:hAnsi="Times New Roman"/>
          <w:sz w:val="24"/>
          <w:szCs w:val="24"/>
        </w:rPr>
        <w:t>Смагулов Е.Ж. Дидактические основы формирования математического мышления учащихся в системе непрерывн</w:t>
      </w:r>
      <w:r>
        <w:rPr>
          <w:rFonts w:ascii="Times New Roman" w:hAnsi="Times New Roman"/>
          <w:sz w:val="24"/>
          <w:szCs w:val="24"/>
        </w:rPr>
        <w:t xml:space="preserve">ого математического образования </w:t>
      </w:r>
      <w:r w:rsidRPr="00026524">
        <w:rPr>
          <w:rFonts w:ascii="Times New Roman" w:hAnsi="Times New Roman"/>
          <w:sz w:val="24"/>
          <w:szCs w:val="24"/>
        </w:rPr>
        <w:t>Автореферат диссертации на соискание ученой степени доктора педагогических наук.</w:t>
      </w:r>
      <w:r>
        <w:rPr>
          <w:rFonts w:ascii="Times New Roman" w:hAnsi="Times New Roman"/>
          <w:sz w:val="24"/>
          <w:szCs w:val="24"/>
        </w:rPr>
        <w:t xml:space="preserve"> 41с.</w:t>
      </w:r>
      <w:r w:rsidRPr="00026524">
        <w:rPr>
          <w:rFonts w:ascii="Times New Roman" w:hAnsi="Times New Roman"/>
          <w:sz w:val="24"/>
          <w:szCs w:val="24"/>
        </w:rPr>
        <w:t xml:space="preserve">  А</w:t>
      </w:r>
      <w:r>
        <w:rPr>
          <w:rFonts w:ascii="Times New Roman" w:hAnsi="Times New Roman"/>
          <w:sz w:val="24"/>
          <w:szCs w:val="24"/>
        </w:rPr>
        <w:t xml:space="preserve">лматы, 2009 </w:t>
      </w:r>
    </w:p>
    <w:p w:rsidR="0005461E" w:rsidRPr="000D5482" w:rsidRDefault="0005461E" w:rsidP="00BE2E5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2E53">
        <w:rPr>
          <w:rFonts w:ascii="Times New Roman" w:hAnsi="Times New Roman"/>
          <w:b/>
          <w:sz w:val="28"/>
          <w:szCs w:val="28"/>
        </w:rPr>
        <w:t>Сведения об авторах</w:t>
      </w:r>
    </w:p>
    <w:p w:rsidR="0005461E" w:rsidRPr="00EC58C6" w:rsidRDefault="0005461E" w:rsidP="00BA3BE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C58C6">
        <w:rPr>
          <w:rFonts w:ascii="Times New Roman" w:hAnsi="Times New Roman"/>
          <w:sz w:val="28"/>
          <w:szCs w:val="28"/>
          <w:lang w:val="kk-KZ"/>
        </w:rPr>
        <w:t>Муратбек Қорлан Айболқызы</w:t>
      </w:r>
    </w:p>
    <w:p w:rsidR="0005461E" w:rsidRPr="00EC58C6" w:rsidRDefault="0005461E" w:rsidP="00BA3BE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докторант</w:t>
      </w:r>
    </w:p>
    <w:p w:rsidR="0005461E" w:rsidRPr="00EC58C6" w:rsidRDefault="0005461E" w:rsidP="00BA3BE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C58C6">
        <w:rPr>
          <w:rFonts w:ascii="Times New Roman" w:hAnsi="Times New Roman"/>
          <w:sz w:val="28"/>
          <w:szCs w:val="28"/>
          <w:lang w:val="kk-KZ"/>
        </w:rPr>
        <w:t>Жетысуский Государственный Университет имени И. Жансугурова</w:t>
      </w:r>
    </w:p>
    <w:p w:rsidR="0005461E" w:rsidRPr="00BA3BE9" w:rsidRDefault="0005461E" w:rsidP="00BA3BE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58C6">
        <w:rPr>
          <w:rFonts w:ascii="Times New Roman" w:hAnsi="Times New Roman"/>
          <w:sz w:val="28"/>
          <w:szCs w:val="28"/>
          <w:lang w:val="en-US"/>
        </w:rPr>
        <w:t>korlan</w:t>
      </w:r>
      <w:r w:rsidRPr="00BA3BE9">
        <w:rPr>
          <w:rFonts w:ascii="Times New Roman" w:hAnsi="Times New Roman"/>
          <w:sz w:val="28"/>
          <w:szCs w:val="28"/>
        </w:rPr>
        <w:t>_173@</w:t>
      </w:r>
      <w:r w:rsidRPr="00EC58C6">
        <w:rPr>
          <w:rFonts w:ascii="Times New Roman" w:hAnsi="Times New Roman"/>
          <w:sz w:val="28"/>
          <w:szCs w:val="28"/>
          <w:lang w:val="en-US"/>
        </w:rPr>
        <w:t>mail</w:t>
      </w:r>
      <w:r w:rsidRPr="00BA3BE9">
        <w:rPr>
          <w:rFonts w:ascii="Times New Roman" w:hAnsi="Times New Roman"/>
          <w:sz w:val="28"/>
          <w:szCs w:val="28"/>
        </w:rPr>
        <w:t>.</w:t>
      </w:r>
      <w:r w:rsidRPr="00EC58C6">
        <w:rPr>
          <w:rFonts w:ascii="Times New Roman" w:hAnsi="Times New Roman"/>
          <w:sz w:val="28"/>
          <w:szCs w:val="28"/>
          <w:lang w:val="en-US"/>
        </w:rPr>
        <w:t>ru</w:t>
      </w:r>
    </w:p>
    <w:p w:rsidR="0005461E" w:rsidRDefault="0005461E" w:rsidP="00EC58C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5461E" w:rsidRPr="00EC58C6" w:rsidRDefault="0005461E" w:rsidP="00EC58C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C58C6">
        <w:rPr>
          <w:rFonts w:ascii="Times New Roman" w:hAnsi="Times New Roman"/>
          <w:sz w:val="28"/>
          <w:szCs w:val="28"/>
          <w:lang w:val="kk-KZ"/>
        </w:rPr>
        <w:t>Смагулов Есенгали Жексемба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EC58C6">
        <w:rPr>
          <w:rFonts w:ascii="Times New Roman" w:hAnsi="Times New Roman"/>
          <w:sz w:val="28"/>
          <w:szCs w:val="28"/>
          <w:lang w:val="kk-KZ"/>
        </w:rPr>
        <w:t>вич</w:t>
      </w:r>
    </w:p>
    <w:p w:rsidR="0005461E" w:rsidRPr="00EC58C6" w:rsidRDefault="0005461E" w:rsidP="00EC58C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C58C6">
        <w:rPr>
          <w:rFonts w:ascii="Times New Roman" w:hAnsi="Times New Roman"/>
          <w:sz w:val="28"/>
          <w:szCs w:val="28"/>
          <w:lang w:val="kk-KZ"/>
        </w:rPr>
        <w:t>Доктор педагогических наук</w:t>
      </w:r>
    </w:p>
    <w:p w:rsidR="0005461E" w:rsidRPr="00EC58C6" w:rsidRDefault="0005461E" w:rsidP="00EC58C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C58C6">
        <w:rPr>
          <w:rFonts w:ascii="Times New Roman" w:hAnsi="Times New Roman"/>
          <w:sz w:val="28"/>
          <w:szCs w:val="28"/>
          <w:lang w:val="kk-KZ"/>
        </w:rPr>
        <w:t>Профессор</w:t>
      </w:r>
    </w:p>
    <w:p w:rsidR="0005461E" w:rsidRPr="00EC58C6" w:rsidRDefault="0005461E" w:rsidP="00EC58C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C58C6">
        <w:rPr>
          <w:rFonts w:ascii="Times New Roman" w:hAnsi="Times New Roman"/>
          <w:sz w:val="28"/>
          <w:szCs w:val="28"/>
          <w:lang w:val="kk-KZ"/>
        </w:rPr>
        <w:t xml:space="preserve">Профессор кафедры </w:t>
      </w:r>
      <w:r>
        <w:rPr>
          <w:rFonts w:ascii="Times New Roman" w:hAnsi="Times New Roman"/>
          <w:sz w:val="28"/>
          <w:szCs w:val="28"/>
          <w:lang w:val="kk-KZ"/>
        </w:rPr>
        <w:t xml:space="preserve">математики и </w:t>
      </w:r>
      <w:r w:rsidRPr="00EC58C6">
        <w:rPr>
          <w:rFonts w:ascii="Times New Roman" w:hAnsi="Times New Roman"/>
          <w:sz w:val="28"/>
          <w:szCs w:val="28"/>
          <w:lang w:val="kk-KZ"/>
        </w:rPr>
        <w:t xml:space="preserve">информатики </w:t>
      </w:r>
    </w:p>
    <w:p w:rsidR="0005461E" w:rsidRPr="00EC58C6" w:rsidRDefault="0005461E" w:rsidP="00EC58C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C58C6">
        <w:rPr>
          <w:rFonts w:ascii="Times New Roman" w:hAnsi="Times New Roman"/>
          <w:sz w:val="28"/>
          <w:szCs w:val="28"/>
          <w:lang w:val="kk-KZ"/>
        </w:rPr>
        <w:t>Жетысуский Государственный Университет имени И. Жансугурова</w:t>
      </w:r>
    </w:p>
    <w:p w:rsidR="0005461E" w:rsidRPr="000D5482" w:rsidRDefault="0005461E" w:rsidP="00EC58C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hyperlink r:id="rId9" w:history="1">
        <w:r w:rsidRPr="000D5482">
          <w:rPr>
            <w:rStyle w:val="Hyperlink"/>
            <w:rFonts w:ascii="Times New Roman" w:hAnsi="Times New Roman"/>
            <w:sz w:val="28"/>
            <w:szCs w:val="28"/>
            <w:lang w:val="kk-KZ"/>
          </w:rPr>
          <w:t>smagulovezh@mail.ru</w:t>
        </w:r>
      </w:hyperlink>
    </w:p>
    <w:p w:rsidR="0005461E" w:rsidRPr="000D5482" w:rsidRDefault="0005461E" w:rsidP="00EC58C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5461E" w:rsidRDefault="0005461E" w:rsidP="00516B2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Смагулов Батыржан Есенгалиевич</w:t>
      </w:r>
    </w:p>
    <w:p w:rsidR="0005461E" w:rsidRDefault="0005461E" w:rsidP="00516B2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физико-математических наук</w:t>
      </w:r>
    </w:p>
    <w:p w:rsidR="0005461E" w:rsidRPr="00BA3BE9" w:rsidRDefault="0005461E" w:rsidP="00516B2A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Казахский Национальный Университет имени аль-Фараби</w:t>
      </w:r>
    </w:p>
    <w:p w:rsidR="0005461E" w:rsidRPr="00BA3BE9" w:rsidRDefault="0005461E" w:rsidP="00EC58C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5461E" w:rsidRPr="00BA3BE9" w:rsidRDefault="0005461E" w:rsidP="00EC58C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5461E" w:rsidRPr="00BA3BE9" w:rsidRDefault="0005461E" w:rsidP="00EC58C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5461E" w:rsidRPr="00BA3BE9" w:rsidRDefault="0005461E" w:rsidP="00EC58C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5461E" w:rsidRPr="00BA3BE9" w:rsidRDefault="0005461E" w:rsidP="00EC58C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5461E" w:rsidRPr="00EC58C6" w:rsidRDefault="0005461E" w:rsidP="00BE2E53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C58C6">
        <w:rPr>
          <w:rFonts w:ascii="Times New Roman" w:hAnsi="Times New Roman"/>
          <w:b/>
          <w:sz w:val="28"/>
          <w:szCs w:val="28"/>
          <w:lang w:val="en-US"/>
        </w:rPr>
        <w:t>Information about authors</w:t>
      </w:r>
    </w:p>
    <w:p w:rsidR="0005461E" w:rsidRPr="00EC58C6" w:rsidRDefault="0005461E" w:rsidP="00BA3BE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EC58C6">
        <w:rPr>
          <w:rFonts w:ascii="Times New Roman" w:hAnsi="Times New Roman"/>
          <w:sz w:val="28"/>
          <w:szCs w:val="28"/>
          <w:lang w:val="en-US"/>
        </w:rPr>
        <w:t>Muratbek Қorlan Aibolқyzy</w:t>
      </w:r>
    </w:p>
    <w:p w:rsidR="0005461E" w:rsidRPr="003506DE" w:rsidRDefault="0005461E" w:rsidP="00BA3BE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3506DE">
        <w:rPr>
          <w:rFonts w:ascii="Times New Roman" w:hAnsi="Times New Roman"/>
          <w:sz w:val="28"/>
          <w:szCs w:val="28"/>
          <w:lang w:val="en-US"/>
        </w:rPr>
        <w:t xml:space="preserve">Doctoral student </w:t>
      </w:r>
    </w:p>
    <w:p w:rsidR="0005461E" w:rsidRPr="00EC58C6" w:rsidRDefault="0005461E" w:rsidP="00BA3BE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EC58C6">
        <w:rPr>
          <w:rFonts w:ascii="Times New Roman" w:hAnsi="Times New Roman"/>
          <w:sz w:val="28"/>
          <w:szCs w:val="28"/>
          <w:lang w:val="en-US"/>
        </w:rPr>
        <w:t>Zhetysu State University named after I. Zhansugurov</w:t>
      </w:r>
    </w:p>
    <w:p w:rsidR="0005461E" w:rsidRPr="0024115F" w:rsidRDefault="0005461E" w:rsidP="00BA3BE9">
      <w:pPr>
        <w:spacing w:line="360" w:lineRule="auto"/>
        <w:ind w:firstLine="77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EC58C6">
        <w:rPr>
          <w:rFonts w:ascii="Times New Roman" w:hAnsi="Times New Roman"/>
          <w:sz w:val="28"/>
          <w:szCs w:val="28"/>
          <w:lang w:val="en-US"/>
        </w:rPr>
        <w:t>korlan_173@mail.ru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5461E" w:rsidRPr="0024115F" w:rsidRDefault="0005461E" w:rsidP="00BA3BE9">
      <w:pPr>
        <w:spacing w:line="360" w:lineRule="auto"/>
        <w:ind w:firstLine="77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5461E" w:rsidRDefault="0005461E" w:rsidP="00BA3BE9">
      <w:pPr>
        <w:spacing w:line="360" w:lineRule="auto"/>
        <w:ind w:firstLine="77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Smagulov Esengali Zheksembaevich</w:t>
      </w:r>
    </w:p>
    <w:p w:rsidR="0005461E" w:rsidRPr="00EC58C6" w:rsidRDefault="0005461E" w:rsidP="00BA48CE">
      <w:pPr>
        <w:spacing w:line="360" w:lineRule="auto"/>
        <w:ind w:firstLine="77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EC58C6">
        <w:rPr>
          <w:rFonts w:ascii="Times New Roman" w:hAnsi="Times New Roman"/>
          <w:sz w:val="28"/>
          <w:szCs w:val="28"/>
          <w:lang w:val="en-US"/>
        </w:rPr>
        <w:t>Doctor of Education</w:t>
      </w:r>
    </w:p>
    <w:p w:rsidR="0005461E" w:rsidRPr="00EC58C6" w:rsidRDefault="0005461E" w:rsidP="00BA48CE">
      <w:pPr>
        <w:spacing w:line="360" w:lineRule="auto"/>
        <w:ind w:firstLine="77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EC58C6">
        <w:rPr>
          <w:rFonts w:ascii="Times New Roman" w:hAnsi="Times New Roman"/>
          <w:sz w:val="28"/>
          <w:szCs w:val="28"/>
          <w:lang w:val="en-US"/>
        </w:rPr>
        <w:t>Professor</w:t>
      </w:r>
    </w:p>
    <w:p w:rsidR="0005461E" w:rsidRPr="00EC58C6" w:rsidRDefault="0005461E" w:rsidP="00BA48CE">
      <w:pPr>
        <w:spacing w:line="360" w:lineRule="auto"/>
        <w:ind w:firstLine="77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EC58C6">
        <w:rPr>
          <w:rFonts w:ascii="Times New Roman" w:hAnsi="Times New Roman"/>
          <w:sz w:val="28"/>
          <w:szCs w:val="28"/>
          <w:lang w:val="en-US"/>
        </w:rPr>
        <w:t>Professor, Department of Informatics and Methods of Teaching Informatics</w:t>
      </w:r>
    </w:p>
    <w:p w:rsidR="0005461E" w:rsidRDefault="0005461E" w:rsidP="00BA48CE">
      <w:pPr>
        <w:spacing w:line="360" w:lineRule="auto"/>
        <w:ind w:firstLine="770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EC58C6">
        <w:rPr>
          <w:rFonts w:ascii="Times New Roman" w:hAnsi="Times New Roman"/>
          <w:sz w:val="28"/>
          <w:szCs w:val="28"/>
          <w:lang w:val="en-US"/>
        </w:rPr>
        <w:t>Zhetysu State University named after I. Zhansugurov</w:t>
      </w:r>
    </w:p>
    <w:p w:rsidR="0005461E" w:rsidRDefault="0005461E" w:rsidP="00EC58C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hyperlink r:id="rId10" w:history="1">
        <w:r w:rsidRPr="00EC58C6">
          <w:rPr>
            <w:rStyle w:val="Hyperlink"/>
            <w:rFonts w:ascii="Times New Roman" w:hAnsi="Times New Roman"/>
            <w:sz w:val="28"/>
            <w:szCs w:val="28"/>
            <w:lang w:val="en-US"/>
          </w:rPr>
          <w:t>smagulovezh@mail.ru</w:t>
        </w:r>
      </w:hyperlink>
    </w:p>
    <w:p w:rsidR="0005461E" w:rsidRDefault="0005461E" w:rsidP="00EC58C6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5461E" w:rsidRDefault="0005461E" w:rsidP="003506DE">
      <w:pPr>
        <w:tabs>
          <w:tab w:val="left" w:pos="5736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Smagulov Batyrzhan Esengalievich</w:t>
      </w:r>
    </w:p>
    <w:p w:rsidR="0005461E" w:rsidRDefault="0005461E" w:rsidP="003506DE">
      <w:pPr>
        <w:tabs>
          <w:tab w:val="left" w:pos="5736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Candidate in physics and mathematics</w:t>
      </w:r>
    </w:p>
    <w:p w:rsidR="0005461E" w:rsidRPr="00EC58C6" w:rsidRDefault="0005461E" w:rsidP="003506DE">
      <w:pPr>
        <w:tabs>
          <w:tab w:val="left" w:pos="5736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Kazakh National University named after al-Farabi</w:t>
      </w:r>
      <w:r>
        <w:rPr>
          <w:rFonts w:ascii="Times New Roman" w:hAnsi="Times New Roman"/>
          <w:sz w:val="28"/>
          <w:szCs w:val="28"/>
          <w:lang w:val="en-US"/>
        </w:rPr>
        <w:tab/>
      </w:r>
    </w:p>
    <w:p w:rsidR="0005461E" w:rsidRPr="00EC58C6" w:rsidRDefault="0005461E" w:rsidP="00157549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05461E" w:rsidRPr="00EC58C6" w:rsidSect="005E437D"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61E" w:rsidRDefault="0005461E" w:rsidP="005E437D">
      <w:pPr>
        <w:spacing w:after="0" w:line="240" w:lineRule="auto"/>
      </w:pPr>
      <w:r>
        <w:separator/>
      </w:r>
    </w:p>
  </w:endnote>
  <w:endnote w:type="continuationSeparator" w:id="0">
    <w:p w:rsidR="0005461E" w:rsidRDefault="0005461E" w:rsidP="005E4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61E" w:rsidRDefault="0005461E">
    <w:pPr>
      <w:pStyle w:val="Footer"/>
      <w:jc w:val="center"/>
    </w:pPr>
    <w:fldSimple w:instr=" PAGE   \* MERGEFORMAT ">
      <w:r>
        <w:rPr>
          <w:noProof/>
        </w:rPr>
        <w:t>6</w:t>
      </w:r>
    </w:fldSimple>
  </w:p>
  <w:p w:rsidR="0005461E" w:rsidRDefault="000546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61E" w:rsidRDefault="0005461E" w:rsidP="005E437D">
      <w:pPr>
        <w:spacing w:after="0" w:line="240" w:lineRule="auto"/>
      </w:pPr>
      <w:r>
        <w:separator/>
      </w:r>
    </w:p>
  </w:footnote>
  <w:footnote w:type="continuationSeparator" w:id="0">
    <w:p w:rsidR="0005461E" w:rsidRDefault="0005461E" w:rsidP="005E4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202A6"/>
    <w:multiLevelType w:val="hybridMultilevel"/>
    <w:tmpl w:val="96002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944"/>
    <w:rsid w:val="00016745"/>
    <w:rsid w:val="00026524"/>
    <w:rsid w:val="000344FA"/>
    <w:rsid w:val="00044427"/>
    <w:rsid w:val="0005461E"/>
    <w:rsid w:val="00082C76"/>
    <w:rsid w:val="000965DD"/>
    <w:rsid w:val="00097AFA"/>
    <w:rsid w:val="000D5482"/>
    <w:rsid w:val="00133710"/>
    <w:rsid w:val="00157549"/>
    <w:rsid w:val="00170D6C"/>
    <w:rsid w:val="001C4805"/>
    <w:rsid w:val="0024040C"/>
    <w:rsid w:val="0024115F"/>
    <w:rsid w:val="002505CE"/>
    <w:rsid w:val="0026483A"/>
    <w:rsid w:val="002813C2"/>
    <w:rsid w:val="002B7901"/>
    <w:rsid w:val="002C6BDF"/>
    <w:rsid w:val="003506DE"/>
    <w:rsid w:val="00396FF7"/>
    <w:rsid w:val="003A0583"/>
    <w:rsid w:val="003F6BE8"/>
    <w:rsid w:val="00445D47"/>
    <w:rsid w:val="004B045E"/>
    <w:rsid w:val="00502983"/>
    <w:rsid w:val="00516B2A"/>
    <w:rsid w:val="00520262"/>
    <w:rsid w:val="00530226"/>
    <w:rsid w:val="00566204"/>
    <w:rsid w:val="0057067D"/>
    <w:rsid w:val="005E437D"/>
    <w:rsid w:val="0060159B"/>
    <w:rsid w:val="00675EEE"/>
    <w:rsid w:val="006E0213"/>
    <w:rsid w:val="006E1ADA"/>
    <w:rsid w:val="006E524F"/>
    <w:rsid w:val="006F6D11"/>
    <w:rsid w:val="007361E8"/>
    <w:rsid w:val="007757D7"/>
    <w:rsid w:val="00783114"/>
    <w:rsid w:val="007B5138"/>
    <w:rsid w:val="00822AEE"/>
    <w:rsid w:val="00841F60"/>
    <w:rsid w:val="008679F4"/>
    <w:rsid w:val="00872D58"/>
    <w:rsid w:val="008866B1"/>
    <w:rsid w:val="008E7D0D"/>
    <w:rsid w:val="00946078"/>
    <w:rsid w:val="00950A96"/>
    <w:rsid w:val="009744B1"/>
    <w:rsid w:val="009767FD"/>
    <w:rsid w:val="009B6147"/>
    <w:rsid w:val="00A01FBE"/>
    <w:rsid w:val="00A56485"/>
    <w:rsid w:val="00A64968"/>
    <w:rsid w:val="00B17BBD"/>
    <w:rsid w:val="00B42A34"/>
    <w:rsid w:val="00B83706"/>
    <w:rsid w:val="00B857EA"/>
    <w:rsid w:val="00BA3BE9"/>
    <w:rsid w:val="00BA48CE"/>
    <w:rsid w:val="00BC12B1"/>
    <w:rsid w:val="00BC1805"/>
    <w:rsid w:val="00BD7E24"/>
    <w:rsid w:val="00BE0D49"/>
    <w:rsid w:val="00BE2E53"/>
    <w:rsid w:val="00C3409F"/>
    <w:rsid w:val="00C92EE5"/>
    <w:rsid w:val="00D05A1A"/>
    <w:rsid w:val="00D16B9C"/>
    <w:rsid w:val="00D43195"/>
    <w:rsid w:val="00D6172D"/>
    <w:rsid w:val="00DF5944"/>
    <w:rsid w:val="00E669EF"/>
    <w:rsid w:val="00EC58C6"/>
    <w:rsid w:val="00ED3303"/>
    <w:rsid w:val="00F23F79"/>
    <w:rsid w:val="00FB2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22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E43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437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E437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E437D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516B2A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16B2A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516B2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57067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067D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F23F7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C58C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dufuture.biz/index.php?title=%D0%A4%D0%B0%D0%B9%D0%BB:22-12-230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magulovezh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magulovez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441</TotalTime>
  <Pages>7</Pages>
  <Words>1614</Words>
  <Characters>9206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Доктор</dc:creator>
  <cp:keywords/>
  <dc:description/>
  <cp:lastModifiedBy>Корлан</cp:lastModifiedBy>
  <cp:revision>28</cp:revision>
  <dcterms:created xsi:type="dcterms:W3CDTF">2020-02-22T11:51:00Z</dcterms:created>
  <dcterms:modified xsi:type="dcterms:W3CDTF">2020-03-04T06:42:00Z</dcterms:modified>
</cp:coreProperties>
</file>