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AE270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639DC6CA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36E026FF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5044E8E4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7EA74E03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7368CB76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652702C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73A5F6A9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40F4B7D1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073CA1AC" w14:textId="20F46D6F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  <w:t>Сборник заданий для 7 класса по биологии</w:t>
      </w:r>
    </w:p>
    <w:p w14:paraId="53E55B82" w14:textId="4B66A14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  <w:t>Учебно-методическое пособие для учителей биологии</w:t>
      </w:r>
    </w:p>
    <w:p w14:paraId="79A85F8D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</w:p>
    <w:p w14:paraId="3B4600C7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</w:p>
    <w:p w14:paraId="07989FEC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</w:p>
    <w:p w14:paraId="053BDB1C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</w:p>
    <w:p w14:paraId="64516164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</w:p>
    <w:p w14:paraId="21121737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</w:p>
    <w:p w14:paraId="4E11634F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</w:p>
    <w:p w14:paraId="0C1BAEBC" w14:textId="540FC462" w:rsidR="00BC5750" w:rsidRPr="00BC5750" w:rsidRDefault="00BC5750" w:rsidP="00BC5750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BC5750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Составила: Учитель биологии </w:t>
      </w:r>
    </w:p>
    <w:p w14:paraId="7D23736B" w14:textId="0B21AB69" w:rsidR="00BC5750" w:rsidRP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                  </w:t>
      </w:r>
      <w:r w:rsidRPr="00BC5750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Ерёмина О.И.</w:t>
      </w:r>
    </w:p>
    <w:p w14:paraId="3C1307AB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411A1033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FEC4FA4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47B81B9F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7D0882D1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4A8F86E2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F105032" w14:textId="77777777" w:rsidR="00BC5750" w:rsidRDefault="00BC5750" w:rsidP="00BC575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25B98AF3" w14:textId="77777777" w:rsidR="00BC5750" w:rsidRDefault="00BC5750" w:rsidP="00BC575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4FE163A8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4B9078A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962F501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045DDFDD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2061D31D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63ECD15B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0F287763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E78D6F3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CDAF4C8" w14:textId="77777777" w:rsidR="00BC5750" w:rsidRDefault="00BC5750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1B6874A" w14:textId="77777777" w:rsidR="00E1698E" w:rsidRDefault="00E1698E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Содержание</w:t>
      </w:r>
    </w:p>
    <w:p w14:paraId="2270DFDA" w14:textId="77777777" w:rsidR="00DE4EA4" w:rsidRPr="00E1698E" w:rsidRDefault="00DE4EA4" w:rsidP="00DE4EA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5F4869FD" w14:textId="77777777" w:rsidR="00E1698E" w:rsidRPr="00090B67" w:rsidRDefault="00E1698E" w:rsidP="00DE4EA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I</w:t>
      </w:r>
      <w:r w:rsidRPr="002537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90B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ояснительная записка</w:t>
      </w:r>
    </w:p>
    <w:p w14:paraId="7816E6CC" w14:textId="77777777" w:rsidR="00E1698E" w:rsidRPr="00090B67" w:rsidRDefault="00E1698E" w:rsidP="00DE4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>II</w:t>
      </w:r>
      <w:r w:rsidRPr="002537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Структура сборника</w:t>
      </w:r>
    </w:p>
    <w:p w14:paraId="21A122C9" w14:textId="77777777" w:rsidR="00E1698E" w:rsidRPr="00127DA5" w:rsidRDefault="00E1698E" w:rsidP="00DE4E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III</w:t>
      </w:r>
      <w:r w:rsidRPr="00DE4EA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127DA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Задания:</w:t>
      </w:r>
    </w:p>
    <w:p w14:paraId="3DC04A78" w14:textId="77777777" w:rsidR="00DE4EA4" w:rsidRPr="00DE4EA4" w:rsidRDefault="00DE4EA4" w:rsidP="00DE4E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>IV</w:t>
      </w:r>
      <w:r w:rsidRPr="00DE4EA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090B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Рекомендации по использованию:</w:t>
      </w:r>
    </w:p>
    <w:p w14:paraId="14F5A215" w14:textId="77777777" w:rsidR="00DE4EA4" w:rsidRPr="00090B67" w:rsidRDefault="00DE4EA4" w:rsidP="00DE4E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>V</w:t>
      </w:r>
      <w:r w:rsidRPr="00DE4EA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Заключение</w:t>
      </w:r>
    </w:p>
    <w:p w14:paraId="2E57B3DB" w14:textId="77777777" w:rsidR="00E1698E" w:rsidRPr="00DE4EA4" w:rsidRDefault="00DE4EA4" w:rsidP="00DE4EA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VI</w:t>
      </w:r>
      <w:r w:rsidRPr="00C145C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Список использованной литературы</w:t>
      </w:r>
    </w:p>
    <w:p w14:paraId="759BA32F" w14:textId="77777777" w:rsidR="00E1698E" w:rsidRPr="00E1698E" w:rsidRDefault="00E1698E" w:rsidP="00DE4EA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6ED03EFA" w14:textId="77777777" w:rsidR="00E1698E" w:rsidRPr="00E1698E" w:rsidRDefault="00E1698E" w:rsidP="00DE4EA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460CF53B" w14:textId="77777777" w:rsidR="00E1698E" w:rsidRPr="00E1698E" w:rsidRDefault="00E1698E" w:rsidP="00DE4EA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7A28AE60" w14:textId="77777777" w:rsidR="00E1698E" w:rsidRP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05B67FD5" w14:textId="77777777" w:rsidR="00E1698E" w:rsidRP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4552B1AC" w14:textId="77777777" w:rsidR="00E1698E" w:rsidRP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076DC2B" w14:textId="77777777" w:rsidR="00E1698E" w:rsidRP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3AE91871" w14:textId="77777777" w:rsidR="00E1698E" w:rsidRP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B5B7115" w14:textId="77777777" w:rsidR="00E1698E" w:rsidRP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E0DF7CA" w14:textId="77777777" w:rsidR="00E1698E" w:rsidRP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8E7CCF6" w14:textId="77777777" w:rsidR="00E1698E" w:rsidRP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0FAEC546" w14:textId="77777777" w:rsidR="00E1698E" w:rsidRP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3ED2C1FB" w14:textId="77777777" w:rsidR="00E1698E" w:rsidRP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366892D3" w14:textId="77777777" w:rsidR="00E1698E" w:rsidRP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64D57DEB" w14:textId="77777777" w:rsidR="00E1698E" w:rsidRP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6D4C9555" w14:textId="77777777" w:rsid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2E09CC79" w14:textId="77777777" w:rsidR="00DE4EA4" w:rsidRDefault="00DE4EA4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48F61BB1" w14:textId="77777777" w:rsidR="00DE4EA4" w:rsidRDefault="00DE4EA4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2491380F" w14:textId="77777777" w:rsidR="00DE4EA4" w:rsidRDefault="00DE4EA4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72205A5C" w14:textId="77777777" w:rsidR="00DE4EA4" w:rsidRDefault="00DE4EA4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5E375D20" w14:textId="77777777" w:rsidR="00DE4EA4" w:rsidRDefault="00DE4EA4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0CFC8F70" w14:textId="77777777" w:rsidR="00DE4EA4" w:rsidRDefault="00DE4EA4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50176400" w14:textId="77777777" w:rsidR="00DE4EA4" w:rsidRDefault="00DE4EA4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2C642333" w14:textId="77777777" w:rsidR="00DE4EA4" w:rsidRPr="00E1698E" w:rsidRDefault="00DE4EA4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8A73525" w14:textId="77777777" w:rsidR="00E1698E" w:rsidRPr="00E1698E" w:rsidRDefault="00E1698E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61AE8935" w14:textId="77777777" w:rsidR="00090B67" w:rsidRPr="00090B67" w:rsidRDefault="006A08D4" w:rsidP="006A08D4">
      <w:pPr>
        <w:shd w:val="clear" w:color="auto" w:fill="FFFFFF"/>
        <w:spacing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lastRenderedPageBreak/>
        <w:t>I</w:t>
      </w:r>
      <w:r w:rsidRPr="002537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090B67" w:rsidRPr="00090B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</w:t>
      </w:r>
      <w:r w:rsidR="00090B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ояснительная записка</w:t>
      </w:r>
    </w:p>
    <w:p w14:paraId="7FD29C01" w14:textId="77777777" w:rsidR="00090B67" w:rsidRDefault="00090B67" w:rsidP="006A0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Данный сборник заданий разработан в помощь учителям б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иологии, работающим в 7 классе.</w:t>
      </w:r>
    </w:p>
    <w:p w14:paraId="4DB7C5D4" w14:textId="77777777" w:rsidR="00090B67" w:rsidRPr="00090B67" w:rsidRDefault="00090B67" w:rsidP="006A0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предназначен для использования на уроках, при проведении контрольных и проверочных работ, организации самостоятельной работы учащихся, а также для подготовки к промежуточной и итоговой аттестации. Сборник может быть полезен как начинающим педагогам, так и опытным учителям, стремящимся разнообразить формы и методы работы на уроках.</w:t>
      </w:r>
    </w:p>
    <w:p w14:paraId="1E2D2C69" w14:textId="77777777" w:rsidR="00090B67" w:rsidRPr="00090B67" w:rsidRDefault="00090B67" w:rsidP="006A0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</w:t>
      </w:r>
      <w:r w:rsidRPr="00090B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</w:p>
    <w:p w14:paraId="460D7C2E" w14:textId="77777777" w:rsidR="00090B67" w:rsidRPr="00090B67" w:rsidRDefault="00090B67" w:rsidP="006A0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Целью данного сборника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биологии для 7 класса</w:t>
      </w: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является оказ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ание методической помощи учителям</w:t>
      </w: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организации эффективного процесса обучения, направленного на:</w:t>
      </w:r>
    </w:p>
    <w:p w14:paraId="0E61C7DB" w14:textId="77777777" w:rsidR="00090B67" w:rsidRPr="00090B67" w:rsidRDefault="00090B67" w:rsidP="006A08D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Формирование у учащихся прочных знаний по основным темам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предмета Биология для</w:t>
      </w:r>
      <w:r w:rsidRPr="00090B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7 класса: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Ознакомление с основными царствами живой природы, особенностями строения и жизнедеятельности растений, животных, грибов и бактерий.</w:t>
      </w:r>
    </w:p>
    <w:p w14:paraId="583CD98D" w14:textId="77777777" w:rsidR="00090B67" w:rsidRPr="00090B67" w:rsidRDefault="00090B67" w:rsidP="006A08D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у учеников </w:t>
      </w:r>
      <w:r w:rsidRPr="00090B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познавательного интереса к предмету и мотивации к изучению биологии: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разнообразных форм и методов работы, включая творческие задания, проекты и практические работы.</w:t>
      </w:r>
    </w:p>
    <w:p w14:paraId="3172CA85" w14:textId="77777777" w:rsidR="00090B67" w:rsidRPr="00090B67" w:rsidRDefault="00090B67" w:rsidP="006A08D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Развитие умений и навыков самостоятельной работы с учебной литературой и другими источниками информации: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умений анализировать, сравнивать, классифицировать и обобщать полученные знания.</w:t>
      </w:r>
    </w:p>
    <w:p w14:paraId="1BD0110F" w14:textId="77777777" w:rsidR="00090B67" w:rsidRPr="00090B67" w:rsidRDefault="00090B67" w:rsidP="006A08D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Формирование научного мировоззрения и экологической культуры учащихся: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Понимание взаимосвязи между живыми организмами и окружающей средой, осознание необходимости бережного отношения к природе.</w:t>
      </w:r>
    </w:p>
    <w:p w14:paraId="182B1D88" w14:textId="77777777" w:rsidR="00090B67" w:rsidRPr="00090B67" w:rsidRDefault="00090B67" w:rsidP="006A08D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Подготовку учащихся к успешному освоению курса биологии в старших классах: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Закрепление основных понятий и терминов, необходимых для дальнейшего изучения предмета.</w:t>
      </w:r>
    </w:p>
    <w:p w14:paraId="49189CE8" w14:textId="77777777" w:rsidR="006A08D4" w:rsidRDefault="006A08D4" w:rsidP="006A0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0485A74" w14:textId="77777777" w:rsidR="00090B67" w:rsidRPr="00090B67" w:rsidRDefault="006A08D4" w:rsidP="006A0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>II</w:t>
      </w:r>
      <w:r w:rsidRPr="002537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Структура сборника</w:t>
      </w:r>
    </w:p>
    <w:p w14:paraId="02C2FCBF" w14:textId="77777777" w:rsidR="00090B67" w:rsidRPr="00090B67" w:rsidRDefault="00090B67" w:rsidP="006A0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Темы структурированы в соответствии с логикой изучения предмета и общепринятой последовательностью изложения материала в учебниках биологии для 7 класса.</w:t>
      </w:r>
    </w:p>
    <w:p w14:paraId="0D66CE62" w14:textId="77777777" w:rsidR="00090B67" w:rsidRPr="00090B67" w:rsidRDefault="00603075" w:rsidP="006A0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Разделы сборника</w:t>
      </w:r>
    </w:p>
    <w:p w14:paraId="3C083269" w14:textId="77777777" w:rsidR="00090B67" w:rsidRPr="00090B67" w:rsidRDefault="00090B67" w:rsidP="006A0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Сборник содержит следующие разделы:</w:t>
      </w:r>
    </w:p>
    <w:p w14:paraId="2182C874" w14:textId="77777777" w:rsidR="00090B67" w:rsidRPr="00090B67" w:rsidRDefault="00253710" w:rsidP="006A08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Hlk192348717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Экосистемы</w:t>
      </w:r>
    </w:p>
    <w:p w14:paraId="3150C99B" w14:textId="77777777" w:rsidR="00090B67" w:rsidRPr="00253710" w:rsidRDefault="00253710" w:rsidP="002537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" w:name="_Hlk192348817"/>
      <w:bookmarkEnd w:id="0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Классификация живых организмов</w:t>
      </w:r>
    </w:p>
    <w:bookmarkEnd w:id="1"/>
    <w:p w14:paraId="03531362" w14:textId="77777777" w:rsidR="00090B67" w:rsidRPr="00090B67" w:rsidRDefault="00253710" w:rsidP="006A08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Клеточная биология. Вода и органические вещества</w:t>
      </w:r>
    </w:p>
    <w:p w14:paraId="251B4270" w14:textId="77777777" w:rsidR="00090B67" w:rsidRPr="00090B67" w:rsidRDefault="00253710" w:rsidP="006A08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 веществ</w:t>
      </w:r>
    </w:p>
    <w:p w14:paraId="21D08022" w14:textId="77777777" w:rsidR="00090B67" w:rsidRPr="00253710" w:rsidRDefault="00253710" w:rsidP="002537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Питание живых организмов</w:t>
      </w:r>
    </w:p>
    <w:p w14:paraId="56D060BB" w14:textId="77777777" w:rsidR="00090B67" w:rsidRPr="00090B67" w:rsidRDefault="00253710" w:rsidP="006A08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Дыхание</w:t>
      </w:r>
    </w:p>
    <w:p w14:paraId="131BD19C" w14:textId="77777777" w:rsidR="00090B67" w:rsidRDefault="00253710" w:rsidP="002537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Выделение</w:t>
      </w:r>
    </w:p>
    <w:p w14:paraId="2D4501D3" w14:textId="77777777" w:rsidR="00253710" w:rsidRDefault="00253710" w:rsidP="002537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Движение</w:t>
      </w:r>
    </w:p>
    <w:p w14:paraId="6C824757" w14:textId="77777777" w:rsidR="006A08D4" w:rsidRPr="00090B67" w:rsidRDefault="00603075" w:rsidP="006A08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Форматы заданий</w:t>
      </w:r>
    </w:p>
    <w:p w14:paraId="5CF7C658" w14:textId="77777777" w:rsidR="006A08D4" w:rsidRPr="00090B67" w:rsidRDefault="006A08D4" w:rsidP="006A0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Тесты (с выбором одного или нескольких правильных ответов)</w:t>
      </w:r>
    </w:p>
    <w:p w14:paraId="288113FC" w14:textId="77777777" w:rsidR="006A08D4" w:rsidRPr="00090B67" w:rsidRDefault="006A08D4" w:rsidP="006A0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Задания на установление соответствия</w:t>
      </w:r>
    </w:p>
    <w:p w14:paraId="7AE8613E" w14:textId="77777777" w:rsidR="006A08D4" w:rsidRPr="00090B67" w:rsidRDefault="006A08D4" w:rsidP="006A0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Задания на установление последовательности</w:t>
      </w:r>
    </w:p>
    <w:p w14:paraId="3FE7784A" w14:textId="77777777" w:rsidR="006A08D4" w:rsidRPr="00090B67" w:rsidRDefault="006A08D4" w:rsidP="006A0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Задания с кратким ответом</w:t>
      </w:r>
    </w:p>
    <w:p w14:paraId="2DFE96F6" w14:textId="77777777" w:rsidR="006A08D4" w:rsidRPr="00090B67" w:rsidRDefault="006A08D4" w:rsidP="006A0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Задания с развернутым ответом</w:t>
      </w:r>
    </w:p>
    <w:p w14:paraId="1AF21A4F" w14:textId="77777777" w:rsidR="006A08D4" w:rsidRPr="00090B67" w:rsidRDefault="006A08D4" w:rsidP="006A0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Творческие задания</w:t>
      </w:r>
    </w:p>
    <w:p w14:paraId="54E8125A" w14:textId="77777777" w:rsidR="006A08D4" w:rsidRPr="00090B67" w:rsidRDefault="006A08D4" w:rsidP="006A0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Задания с использованием иллюстраций и схем</w:t>
      </w:r>
    </w:p>
    <w:p w14:paraId="6614F5BD" w14:textId="77777777" w:rsidR="006A08D4" w:rsidRPr="00090B67" w:rsidRDefault="006A08D4" w:rsidP="006A0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Задания на классификацию</w:t>
      </w:r>
    </w:p>
    <w:p w14:paraId="4D2434D7" w14:textId="77777777" w:rsidR="006A08D4" w:rsidRDefault="006A08D4" w:rsidP="006A0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Задания на заполнение таблиц и диаграмм</w:t>
      </w:r>
    </w:p>
    <w:p w14:paraId="010C0C81" w14:textId="77777777" w:rsidR="006A08D4" w:rsidRDefault="00127DA5" w:rsidP="006A08D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III</w:t>
      </w:r>
      <w:r w:rsidRPr="0060307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60307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Задания</w:t>
      </w:r>
    </w:p>
    <w:p w14:paraId="19E93F86" w14:textId="49AC3FF2" w:rsidR="00C145C7" w:rsidRDefault="00C145C7" w:rsidP="006A08D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145C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1.</w:t>
      </w:r>
      <w:r w:rsidRPr="00C145C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ab/>
        <w:t>Экосистемы</w:t>
      </w:r>
    </w:p>
    <w:p w14:paraId="46484FA9" w14:textId="77777777" w:rsidR="006D2887" w:rsidRDefault="006D2887" w:rsidP="006D2887">
      <w:pPr>
        <w:pStyle w:val="af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212529"/>
        </w:rPr>
      </w:pPr>
      <w:r>
        <w:rPr>
          <w:rStyle w:val="aa"/>
          <w:rFonts w:ascii="Segoe UI" w:eastAsiaTheme="majorEastAsia" w:hAnsi="Segoe UI" w:cs="Segoe UI"/>
          <w:color w:val="212529"/>
        </w:rPr>
        <w:t>Тест (выбор одного правильного ответа):</w:t>
      </w:r>
      <w:r>
        <w:rPr>
          <w:rFonts w:ascii="Segoe UI" w:hAnsi="Segoe UI" w:cs="Segoe UI"/>
          <w:color w:val="212529"/>
        </w:rPr>
        <w:t xml:space="preserve"> Что такое экосистема? а) Совокупность особей одного вида. б) Совокупность различных видов живых организмов. в) Сообщество живых организмов, взаимодействующих друг с другом и с окружающей средой. г) Совокупность абиотических факторов среды.</w:t>
      </w:r>
    </w:p>
    <w:p w14:paraId="5F24D2F9" w14:textId="77777777" w:rsidR="006D2887" w:rsidRDefault="006D2887" w:rsidP="006D2887">
      <w:pPr>
        <w:pStyle w:val="af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212529"/>
        </w:rPr>
      </w:pPr>
      <w:r>
        <w:rPr>
          <w:rStyle w:val="aa"/>
          <w:rFonts w:ascii="Segoe UI" w:eastAsiaTheme="majorEastAsia" w:hAnsi="Segoe UI" w:cs="Segoe UI"/>
          <w:color w:val="212529"/>
        </w:rPr>
        <w:t>Тест (выбор нескольких правильных ответов):</w:t>
      </w:r>
      <w:r>
        <w:rPr>
          <w:rFonts w:ascii="Segoe UI" w:hAnsi="Segoe UI" w:cs="Segoe UI"/>
          <w:color w:val="212529"/>
        </w:rPr>
        <w:t xml:space="preserve"> Какие компоненты входят в состав экосистемы? а) Биотические факторы б) Абиотические факторы в) Популяции г) Климат д) Горные породы</w:t>
      </w:r>
    </w:p>
    <w:p w14:paraId="22BE71D3" w14:textId="77777777" w:rsidR="006D2887" w:rsidRDefault="006D2887" w:rsidP="006D2887">
      <w:pPr>
        <w:pStyle w:val="af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212529"/>
        </w:rPr>
      </w:pPr>
      <w:r>
        <w:rPr>
          <w:rStyle w:val="aa"/>
          <w:rFonts w:ascii="Segoe UI" w:eastAsiaTheme="majorEastAsia" w:hAnsi="Segoe UI" w:cs="Segoe UI"/>
          <w:color w:val="212529"/>
        </w:rPr>
        <w:t>Задание с кратким ответом:</w:t>
      </w:r>
      <w:r>
        <w:rPr>
          <w:rFonts w:ascii="Segoe UI" w:hAnsi="Segoe UI" w:cs="Segoe UI"/>
          <w:color w:val="212529"/>
        </w:rPr>
        <w:t xml:space="preserve"> Что такое биоценоз?</w:t>
      </w:r>
    </w:p>
    <w:p w14:paraId="7F217D8C" w14:textId="06B05BFB" w:rsidR="00603075" w:rsidRDefault="00C145C7" w:rsidP="006A08D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145C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2.</w:t>
      </w:r>
      <w:r w:rsidRPr="00C145C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ab/>
        <w:t>Классификация живых организмов</w:t>
      </w:r>
    </w:p>
    <w:p w14:paraId="7A64668A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I. Задания на установление соответствия:</w:t>
      </w:r>
    </w:p>
    <w:p w14:paraId="78BEA986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Задание 1:</w:t>
      </w:r>
    </w:p>
    <w:p w14:paraId="457A8160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Соедините название таксономической категории с её определением.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5"/>
        <w:gridCol w:w="6145"/>
      </w:tblGrid>
      <w:tr w:rsidR="009F0501" w:rsidRPr="009F0501" w14:paraId="2625EB2F" w14:textId="77777777" w:rsidTr="009F0501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C217EB" w14:textId="77777777" w:rsidR="009F0501" w:rsidRPr="009F0501" w:rsidRDefault="009F0501" w:rsidP="009F05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aa-ET" w:eastAsia="aa-ET"/>
              </w:rPr>
              <w:t>Таксономическая категория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1C5642" w14:textId="77777777" w:rsidR="009F0501" w:rsidRPr="009F0501" w:rsidRDefault="009F0501" w:rsidP="009F05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aa-ET" w:eastAsia="aa-ET"/>
              </w:rPr>
              <w:t>Определение</w:t>
            </w:r>
          </w:p>
        </w:tc>
      </w:tr>
      <w:tr w:rsidR="009F0501" w:rsidRPr="009F0501" w14:paraId="3EBBE1AB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BC2F50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1. Царство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6FBD3F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A. Группа близкородственных родов.</w:t>
            </w:r>
          </w:p>
        </w:tc>
      </w:tr>
      <w:tr w:rsidR="009F0501" w:rsidRPr="009F0501" w14:paraId="65B8CD5D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CD3769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2. Отдел/Тип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D38C44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B. Основная группа, объединяющая живые организмы по общим признакам.</w:t>
            </w:r>
          </w:p>
        </w:tc>
      </w:tr>
      <w:tr w:rsidR="009F0501" w:rsidRPr="009F0501" w14:paraId="7B4E1042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AB5F9E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lastRenderedPageBreak/>
              <w:t>3.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8033C0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C. Группа организмов, способных скрещиваться и давать плодовитое потомство.</w:t>
            </w:r>
          </w:p>
        </w:tc>
      </w:tr>
      <w:tr w:rsidR="009F0501" w:rsidRPr="009F0501" w14:paraId="58799833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D2A710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4. Семейство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601104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D. Группа родственных классов.</w:t>
            </w:r>
          </w:p>
        </w:tc>
      </w:tr>
      <w:tr w:rsidR="009F0501" w:rsidRPr="009F0501" w14:paraId="53671F2A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D0BCE2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5. 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EB1A92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E. Группа родственных организмов, отличающихся общими особенностями строения.</w:t>
            </w:r>
          </w:p>
        </w:tc>
      </w:tr>
      <w:tr w:rsidR="009F0501" w:rsidRPr="009F0501" w14:paraId="40268EE4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237D14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6. Вид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82348C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F. Группа родственных семейств.</w:t>
            </w:r>
          </w:p>
        </w:tc>
      </w:tr>
    </w:tbl>
    <w:p w14:paraId="224484DD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Ответ:</w:t>
      </w: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 1-B, 2-D, 3-F, 4-A, 5-E, 6-C</w:t>
      </w:r>
    </w:p>
    <w:p w14:paraId="39A9E96D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Задание 2:</w:t>
      </w:r>
    </w:p>
    <w:p w14:paraId="466CDDF4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Соотнесите название царства живой природы с его характерными признаками.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7531"/>
      </w:tblGrid>
      <w:tr w:rsidR="009F0501" w:rsidRPr="009F0501" w14:paraId="3770AB8A" w14:textId="77777777" w:rsidTr="009F0501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8BADEF" w14:textId="77777777" w:rsidR="009F0501" w:rsidRPr="009F0501" w:rsidRDefault="009F0501" w:rsidP="009F05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aa-ET" w:eastAsia="aa-ET"/>
              </w:rPr>
              <w:t>Царство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9C90ED" w14:textId="77777777" w:rsidR="009F0501" w:rsidRPr="009F0501" w:rsidRDefault="009F0501" w:rsidP="009F05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aa-ET" w:eastAsia="aa-ET"/>
              </w:rPr>
              <w:t>Характерные признаки</w:t>
            </w:r>
          </w:p>
        </w:tc>
      </w:tr>
      <w:tr w:rsidR="009F0501" w:rsidRPr="009F0501" w14:paraId="268A1AE0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71A5FF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1. Бактерии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FA11D0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A. Автотрофное и гетеротрофное питание, наличие клеточной стенки из хитина.</w:t>
            </w:r>
          </w:p>
        </w:tc>
      </w:tr>
      <w:tr w:rsidR="009F0501" w:rsidRPr="009F0501" w14:paraId="618B4FF1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B35D3B3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2. Грибы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074913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B. Одноклеточные или многоклеточные, имеют ядро, автотрофы, клеточная стенка из целлюлозы.</w:t>
            </w:r>
          </w:p>
        </w:tc>
      </w:tr>
      <w:tr w:rsidR="009F0501" w:rsidRPr="009F0501" w14:paraId="60E1C796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86BC13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3. Растения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E9F17B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C. Не имеют ядра (прокариоты), одноклеточные, разнообразные способы питания.</w:t>
            </w:r>
          </w:p>
        </w:tc>
      </w:tr>
      <w:tr w:rsidR="009F0501" w:rsidRPr="009F0501" w14:paraId="0966D182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B29F68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4. Животные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9A316B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D. Многоклеточные, гетеротрофы, активно передвигаются, имеют нервную систему.</w:t>
            </w:r>
          </w:p>
        </w:tc>
      </w:tr>
    </w:tbl>
    <w:p w14:paraId="4880109D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Ответ:</w:t>
      </w: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 1-C, 2-A, 3-B, 4-D</w:t>
      </w:r>
    </w:p>
    <w:p w14:paraId="740A2D33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Задание 3:</w:t>
      </w:r>
    </w:p>
    <w:p w14:paraId="4574F962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Соотнесите пример организма с его царством.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8"/>
        <w:gridCol w:w="3752"/>
      </w:tblGrid>
      <w:tr w:rsidR="009F0501" w:rsidRPr="009F0501" w14:paraId="2BCD8662" w14:textId="77777777" w:rsidTr="009F0501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90082F" w14:textId="77777777" w:rsidR="009F0501" w:rsidRPr="009F0501" w:rsidRDefault="009F0501" w:rsidP="009F05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aa-ET" w:eastAsia="aa-ET"/>
              </w:rPr>
              <w:t>Организм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796B5E9" w14:textId="77777777" w:rsidR="009F0501" w:rsidRPr="009F0501" w:rsidRDefault="009F0501" w:rsidP="009F05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aa-ET" w:eastAsia="aa-ET"/>
              </w:rPr>
              <w:t>Царство</w:t>
            </w:r>
          </w:p>
        </w:tc>
      </w:tr>
      <w:tr w:rsidR="009F0501" w:rsidRPr="009F0501" w14:paraId="3E417975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A9362C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1. Береза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8FDDEC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A. Животные</w:t>
            </w:r>
          </w:p>
        </w:tc>
      </w:tr>
      <w:tr w:rsidR="009F0501" w:rsidRPr="009F0501" w14:paraId="5DBED35B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DD455C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2. Подберезовик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BABBAD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B. Бактерии</w:t>
            </w:r>
          </w:p>
        </w:tc>
      </w:tr>
      <w:tr w:rsidR="009F0501" w:rsidRPr="009F0501" w14:paraId="313AC260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BF3F78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3. Дождевой червь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FF2D0A2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C. Грибы</w:t>
            </w:r>
          </w:p>
        </w:tc>
      </w:tr>
      <w:tr w:rsidR="009F0501" w:rsidRPr="009F0501" w14:paraId="1E99E6EA" w14:textId="77777777" w:rsidTr="009F050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3FA974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4. Кишечная палочка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54930B" w14:textId="77777777" w:rsidR="009F0501" w:rsidRPr="009F0501" w:rsidRDefault="009F0501" w:rsidP="009F050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</w:pPr>
            <w:r w:rsidRPr="009F050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aa-ET" w:eastAsia="aa-ET"/>
              </w:rPr>
              <w:t>D. Растения</w:t>
            </w:r>
          </w:p>
        </w:tc>
      </w:tr>
    </w:tbl>
    <w:p w14:paraId="113C514A" w14:textId="0234D7A8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Ответ: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 xml:space="preserve"> </w:t>
      </w: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1-D, 2-C, 3-A, 4-B</w:t>
      </w:r>
    </w:p>
    <w:p w14:paraId="520732CA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II. Задания на установление последовательности:</w:t>
      </w:r>
    </w:p>
    <w:p w14:paraId="79343DFB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Задание 1:</w:t>
      </w:r>
    </w:p>
    <w:p w14:paraId="643AB4C7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lastRenderedPageBreak/>
        <w:t>Расположите таксономические категории в порядке убывания, начиная с самой крупной.</w:t>
      </w:r>
    </w:p>
    <w:p w14:paraId="3B361407" w14:textId="77777777" w:rsidR="009F0501" w:rsidRPr="009F0501" w:rsidRDefault="009F0501" w:rsidP="009F050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Класс</w:t>
      </w:r>
    </w:p>
    <w:p w14:paraId="24AB334D" w14:textId="77777777" w:rsidR="009F0501" w:rsidRPr="009F0501" w:rsidRDefault="009F0501" w:rsidP="009F050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Вид</w:t>
      </w:r>
    </w:p>
    <w:p w14:paraId="56DBD3E2" w14:textId="77777777" w:rsidR="009F0501" w:rsidRPr="009F0501" w:rsidRDefault="009F0501" w:rsidP="009F050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Семейство</w:t>
      </w:r>
    </w:p>
    <w:p w14:paraId="4A5C66CF" w14:textId="77777777" w:rsidR="009F0501" w:rsidRPr="009F0501" w:rsidRDefault="009F0501" w:rsidP="009F050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Царство</w:t>
      </w:r>
    </w:p>
    <w:p w14:paraId="55E0E7A4" w14:textId="77777777" w:rsidR="009F0501" w:rsidRPr="009F0501" w:rsidRDefault="009F0501" w:rsidP="009F050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Род</w:t>
      </w:r>
    </w:p>
    <w:p w14:paraId="3023739E" w14:textId="77777777" w:rsidR="009F0501" w:rsidRPr="009F0501" w:rsidRDefault="009F0501" w:rsidP="009F050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Отдел/Тип</w:t>
      </w:r>
    </w:p>
    <w:p w14:paraId="5B174399" w14:textId="119D6842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Ответ: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 xml:space="preserve"> </w:t>
      </w: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4, 6, 1, 3, 5, 2</w:t>
      </w:r>
    </w:p>
    <w:p w14:paraId="26891E33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Задание 2:</w:t>
      </w:r>
    </w:p>
    <w:p w14:paraId="7558474B" w14:textId="5305D994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Представьте, что вы хотите классифициро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вать кошку домашнюю.</w:t>
      </w: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 xml:space="preserve"> Расположите в правильном порядке следующие таксономические категории, к которым относится кошка:</w:t>
      </w:r>
    </w:p>
    <w:p w14:paraId="56B3EDFF" w14:textId="77777777" w:rsidR="009F0501" w:rsidRPr="009F0501" w:rsidRDefault="009F0501" w:rsidP="009F050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Хордовые</w:t>
      </w:r>
    </w:p>
    <w:p w14:paraId="4FBE4340" w14:textId="77777777" w:rsidR="009F0501" w:rsidRPr="009F0501" w:rsidRDefault="009F0501" w:rsidP="009F050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Млекопитающие</w:t>
      </w:r>
    </w:p>
    <w:p w14:paraId="5126D281" w14:textId="77777777" w:rsidR="009F0501" w:rsidRPr="009F0501" w:rsidRDefault="009F0501" w:rsidP="009F050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Животные</w:t>
      </w:r>
    </w:p>
    <w:p w14:paraId="59667A0D" w14:textId="77777777" w:rsidR="009F0501" w:rsidRPr="009F0501" w:rsidRDefault="009F0501" w:rsidP="009F050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Кошачьи</w:t>
      </w:r>
    </w:p>
    <w:p w14:paraId="4B6520BC" w14:textId="77777777" w:rsidR="009F0501" w:rsidRPr="009F0501" w:rsidRDefault="009F0501" w:rsidP="009F050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Кошка</w:t>
      </w:r>
    </w:p>
    <w:p w14:paraId="01A5A83D" w14:textId="77777777" w:rsidR="009F0501" w:rsidRPr="009F0501" w:rsidRDefault="009F0501" w:rsidP="009F050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Felis</w:t>
      </w:r>
    </w:p>
    <w:p w14:paraId="4B33DAC4" w14:textId="72A52E12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Ответ: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 xml:space="preserve"> </w:t>
      </w: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3, 1, 2, 4, 6, 5</w:t>
      </w:r>
    </w:p>
    <w:p w14:paraId="1F5C6A4C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Задание 3:</w:t>
      </w:r>
    </w:p>
    <w:p w14:paraId="3766A36D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Определите этапы научного подхода к классификации неизвестного организма (например, бактерии). Расположите следующие действия в правильной последовательности:</w:t>
      </w:r>
    </w:p>
    <w:p w14:paraId="779860D0" w14:textId="77777777" w:rsidR="009F0501" w:rsidRPr="009F0501" w:rsidRDefault="009F0501" w:rsidP="009F050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Сравнение признаков организма с известными группами.</w:t>
      </w:r>
    </w:p>
    <w:p w14:paraId="2BC7120F" w14:textId="77777777" w:rsidR="009F0501" w:rsidRPr="009F0501" w:rsidRDefault="009F0501" w:rsidP="009F050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Изучение морфологических и физиологических особенностей организма.</w:t>
      </w:r>
    </w:p>
    <w:p w14:paraId="0F0CA517" w14:textId="77777777" w:rsidR="009F0501" w:rsidRPr="009F0501" w:rsidRDefault="009F0501" w:rsidP="009F050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Определение места организма в системе классификации.</w:t>
      </w:r>
    </w:p>
    <w:p w14:paraId="73261C73" w14:textId="77777777" w:rsidR="009F0501" w:rsidRPr="009F0501" w:rsidRDefault="009F0501" w:rsidP="009F050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Выделение и описание нового организма.</w:t>
      </w:r>
    </w:p>
    <w:p w14:paraId="181E515B" w14:textId="0DCD68BE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Ответ: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 xml:space="preserve"> </w:t>
      </w: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4, 2, 1, 3</w:t>
      </w:r>
    </w:p>
    <w:p w14:paraId="5E23C0FC" w14:textId="77777777" w:rsidR="009F0501" w:rsidRPr="009F0501" w:rsidRDefault="009F0501" w:rsidP="009F05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Советы по созданию заданий:</w:t>
      </w:r>
    </w:p>
    <w:p w14:paraId="1CAF74D7" w14:textId="280AD6ED" w:rsidR="009F0501" w:rsidRPr="009F0501" w:rsidRDefault="009F0501" w:rsidP="009F05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Используйте разные примеры организмов: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 xml:space="preserve"> </w:t>
      </w: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Включайте в задания растения, животных, грибы и бактерии.</w:t>
      </w:r>
    </w:p>
    <w:p w14:paraId="12222829" w14:textId="418F94B3" w:rsidR="009F0501" w:rsidRPr="009F0501" w:rsidRDefault="009F0501" w:rsidP="009F05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Вариативность: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 xml:space="preserve"> </w:t>
      </w: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Создавайте задания разной сложности, чтобы охватить всех учеников.</w:t>
      </w:r>
    </w:p>
    <w:p w14:paraId="436B6E62" w14:textId="41CB6A12" w:rsidR="009F0501" w:rsidRPr="009F0501" w:rsidRDefault="009F0501" w:rsidP="009F05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Четкие инструкции: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 xml:space="preserve"> </w:t>
      </w: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Убедитесь, что инструкции к заданиям понятны и недвусмысленны.</w:t>
      </w:r>
    </w:p>
    <w:p w14:paraId="0B767601" w14:textId="2B19CA0F" w:rsidR="009F0501" w:rsidRPr="009F0501" w:rsidRDefault="009F0501" w:rsidP="009F05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lastRenderedPageBreak/>
        <w:t>Соответствие программе: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 xml:space="preserve"> </w:t>
      </w: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Убедитесь, что задания соответствуют программе 7 класса по биологии.</w:t>
      </w:r>
    </w:p>
    <w:p w14:paraId="5A99B404" w14:textId="409DE63E" w:rsidR="009F0501" w:rsidRPr="009F0501" w:rsidRDefault="009F0501" w:rsidP="009F05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</w:pPr>
      <w:r w:rsidRPr="009F0501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aa-ET" w:eastAsia="aa-ET"/>
        </w:rPr>
        <w:t>Иллюстрации (при необходимости):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 xml:space="preserve"> </w:t>
      </w:r>
      <w:r w:rsidRPr="009F0501">
        <w:rPr>
          <w:rFonts w:ascii="Segoe UI" w:eastAsia="Times New Roman" w:hAnsi="Segoe UI" w:cs="Segoe UI"/>
          <w:color w:val="212529"/>
          <w:sz w:val="24"/>
          <w:szCs w:val="24"/>
          <w:lang w:val="aa-ET" w:eastAsia="aa-ET"/>
        </w:rPr>
        <w:t>Использование иллюстраций, особенно для заданий с конкретными организмами, может сделать их более наглядными и интересными.</w:t>
      </w:r>
    </w:p>
    <w:p w14:paraId="4CA60B8F" w14:textId="2DFEEEB9" w:rsidR="00C145C7" w:rsidRDefault="00D24BBC" w:rsidP="006A08D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aa-ET" w:eastAsia="ru-RU"/>
        </w:rPr>
      </w:pPr>
      <w:r w:rsidRPr="00D24BB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aa-ET" w:eastAsia="ru-RU"/>
        </w:rPr>
        <w:t>3.</w:t>
      </w:r>
      <w:r w:rsidRPr="00D24BB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aa-ET" w:eastAsia="ru-RU"/>
        </w:rPr>
        <w:tab/>
        <w:t>Клеточная биология. Вода и органические вещества</w:t>
      </w:r>
    </w:p>
    <w:p w14:paraId="636A5FC0" w14:textId="77777777" w:rsidR="00D24BBC" w:rsidRPr="00D24BBC" w:rsidRDefault="00D24BBC" w:rsidP="00D24B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1. Классификация по принадлежности к органическим или неорганическим веществам:</w:t>
      </w:r>
    </w:p>
    <w:p w14:paraId="02E83A92" w14:textId="6A8E2055" w:rsidR="00D24BBC" w:rsidRPr="00D24BBC" w:rsidRDefault="00D24BBC" w:rsidP="00D24B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Разделите сл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едующие вещества на две группы: </w:t>
      </w:r>
      <w:r w:rsidRPr="00D24BBC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Органические вещества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</w:t>
      </w:r>
      <w:r w:rsidRPr="00D24BBC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Неорганические вещества</w:t>
      </w: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221BA325" w14:textId="77777777" w:rsidR="00D24BBC" w:rsidRPr="00D24BBC" w:rsidRDefault="00D24BBC" w:rsidP="00D24B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Вещества:</w:t>
      </w:r>
    </w:p>
    <w:p w14:paraId="194E8D73" w14:textId="77777777" w:rsidR="00D24BBC" w:rsidRPr="00D24BBC" w:rsidRDefault="00D24BBC" w:rsidP="00D24BB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Вода</w:t>
      </w:r>
    </w:p>
    <w:p w14:paraId="7595386F" w14:textId="77777777" w:rsidR="00D24BBC" w:rsidRPr="00D24BBC" w:rsidRDefault="00D24BBC" w:rsidP="00D24BB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Белки</w:t>
      </w:r>
    </w:p>
    <w:p w14:paraId="78A2FB59" w14:textId="77777777" w:rsidR="00D24BBC" w:rsidRPr="00D24BBC" w:rsidRDefault="00D24BBC" w:rsidP="00D24BB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Углеводы (сахара)</w:t>
      </w:r>
    </w:p>
    <w:p w14:paraId="1F917D72" w14:textId="77777777" w:rsidR="00D24BBC" w:rsidRPr="00D24BBC" w:rsidRDefault="00D24BBC" w:rsidP="00D24BB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Минеральные соли</w:t>
      </w:r>
    </w:p>
    <w:p w14:paraId="2B86387C" w14:textId="77777777" w:rsidR="00D24BBC" w:rsidRPr="00D24BBC" w:rsidRDefault="00D24BBC" w:rsidP="00D24BB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Жиры (липиды)</w:t>
      </w:r>
    </w:p>
    <w:p w14:paraId="5731BE1E" w14:textId="77777777" w:rsidR="00D24BBC" w:rsidRPr="00D24BBC" w:rsidRDefault="00D24BBC" w:rsidP="00D24BB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Нуклеиновые кислоты (ДНК, РНК)</w:t>
      </w:r>
    </w:p>
    <w:p w14:paraId="2A577345" w14:textId="77777777" w:rsidR="00D24BBC" w:rsidRPr="00D24BBC" w:rsidRDefault="00D24BBC" w:rsidP="00D24BB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Кислород</w:t>
      </w:r>
    </w:p>
    <w:p w14:paraId="77EDE6E5" w14:textId="77777777" w:rsidR="00D24BBC" w:rsidRPr="00D24BBC" w:rsidRDefault="00D24BBC" w:rsidP="00D24BB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Углекислый газ</w:t>
      </w:r>
    </w:p>
    <w:p w14:paraId="7CBFCE4F" w14:textId="77777777" w:rsidR="00D24BBC" w:rsidRPr="00D24BBC" w:rsidRDefault="00D24BBC" w:rsidP="00D24B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Таблица для заполнения: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3592"/>
      </w:tblGrid>
      <w:tr w:rsidR="00D24BBC" w:rsidRPr="00D24BBC" w14:paraId="07045C1B" w14:textId="77777777" w:rsidTr="00D24BBC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5A94EC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Органические вещества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10150C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Неорганические вещества</w:t>
            </w:r>
          </w:p>
        </w:tc>
      </w:tr>
      <w:tr w:rsidR="00D24BBC" w:rsidRPr="00D24BBC" w14:paraId="7C16E02A" w14:textId="77777777" w:rsidTr="00D24BBC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4E3D1E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8B8269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BC" w:rsidRPr="00D24BBC" w14:paraId="1A399710" w14:textId="77777777" w:rsidTr="00D24BBC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A2AC4A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83E44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BC" w:rsidRPr="00D24BBC" w14:paraId="17B9E7F5" w14:textId="77777777" w:rsidTr="00D24BBC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50AEB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60A57F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BC" w:rsidRPr="00D24BBC" w14:paraId="1F6DCD27" w14:textId="77777777" w:rsidTr="00D24BB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046E5B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0A766C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2640252" w14:textId="77777777" w:rsidR="00D24BBC" w:rsidRPr="00D24BBC" w:rsidRDefault="00D24BBC" w:rsidP="00D24B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2. Классификация органических веществ по типу (Белки, Углеводы, Жиры, Нуклеиновые кислоты):</w:t>
      </w:r>
    </w:p>
    <w:p w14:paraId="61B9E39F" w14:textId="4BB19E6D" w:rsidR="00D24BBC" w:rsidRPr="00D24BBC" w:rsidRDefault="00D24BBC" w:rsidP="00D24B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Разделите следу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ющие вещества на четыре группы: </w:t>
      </w:r>
      <w:r w:rsidRPr="00D24BBC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Белки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r w:rsidRPr="00D24BBC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Углеводы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r w:rsidRPr="00D24BBC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Жиры (Липиды)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r w:rsidRPr="00D24BBC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Нуклеиновые кислоты</w:t>
      </w: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335E30D1" w14:textId="77777777" w:rsidR="00D24BBC" w:rsidRPr="00D24BBC" w:rsidRDefault="00D24BBC" w:rsidP="00D24B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Вещества:</w:t>
      </w:r>
    </w:p>
    <w:p w14:paraId="3F83848A" w14:textId="77777777" w:rsidR="00D24BBC" w:rsidRPr="00D24BBC" w:rsidRDefault="00D24BBC" w:rsidP="00D24B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Глюкоза</w:t>
      </w:r>
    </w:p>
    <w:p w14:paraId="338067F8" w14:textId="77777777" w:rsidR="00D24BBC" w:rsidRPr="00D24BBC" w:rsidRDefault="00D24BBC" w:rsidP="00D24B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Ферменты (например, амилаза)</w:t>
      </w:r>
    </w:p>
    <w:p w14:paraId="602153A8" w14:textId="77777777" w:rsidR="00D24BBC" w:rsidRPr="00D24BBC" w:rsidRDefault="00D24BBC" w:rsidP="00D24B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ДНК</w:t>
      </w:r>
    </w:p>
    <w:p w14:paraId="79934791" w14:textId="77777777" w:rsidR="00D24BBC" w:rsidRPr="00D24BBC" w:rsidRDefault="00D24BBC" w:rsidP="00D24B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Крахмал</w:t>
      </w:r>
    </w:p>
    <w:p w14:paraId="222D8954" w14:textId="77777777" w:rsidR="00D24BBC" w:rsidRPr="00D24BBC" w:rsidRDefault="00D24BBC" w:rsidP="00D24B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Масло</w:t>
      </w:r>
    </w:p>
    <w:p w14:paraId="47FA1489" w14:textId="77777777" w:rsidR="00D24BBC" w:rsidRPr="00D24BBC" w:rsidRDefault="00D24BBC" w:rsidP="00D24B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Аминокислоты</w:t>
      </w:r>
    </w:p>
    <w:p w14:paraId="5FF2AE60" w14:textId="77777777" w:rsidR="00D24BBC" w:rsidRPr="00D24BBC" w:rsidRDefault="00D24BBC" w:rsidP="00D24B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РНК</w:t>
      </w:r>
    </w:p>
    <w:p w14:paraId="7C187436" w14:textId="77777777" w:rsidR="00D24BBC" w:rsidRPr="00D24BBC" w:rsidRDefault="00D24BBC" w:rsidP="00D24B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Целлюлоза</w:t>
      </w:r>
    </w:p>
    <w:p w14:paraId="512F2591" w14:textId="77777777" w:rsidR="00D24BBC" w:rsidRPr="00D24BBC" w:rsidRDefault="00D24BBC" w:rsidP="00D24B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Глицерин</w:t>
      </w:r>
    </w:p>
    <w:p w14:paraId="18C0FF86" w14:textId="77777777" w:rsidR="00D24BBC" w:rsidRPr="00D24BBC" w:rsidRDefault="00D24BBC" w:rsidP="00D24B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Жирные кислоты</w:t>
      </w:r>
    </w:p>
    <w:p w14:paraId="3F1774F9" w14:textId="77777777" w:rsidR="00D24BBC" w:rsidRPr="00D24BBC" w:rsidRDefault="00D24BBC" w:rsidP="00D24B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Инсулин</w:t>
      </w:r>
    </w:p>
    <w:p w14:paraId="01EF3E44" w14:textId="77777777" w:rsidR="00D24BBC" w:rsidRPr="00D24BBC" w:rsidRDefault="00D24BBC" w:rsidP="00D24B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Сахароза</w:t>
      </w:r>
    </w:p>
    <w:p w14:paraId="523466F5" w14:textId="77777777" w:rsidR="00D24BBC" w:rsidRPr="00D24BBC" w:rsidRDefault="00D24BBC" w:rsidP="00D24B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АТФ</w:t>
      </w:r>
    </w:p>
    <w:p w14:paraId="3F5E9DF2" w14:textId="77777777" w:rsidR="00D24BBC" w:rsidRPr="00D24BBC" w:rsidRDefault="00D24BBC" w:rsidP="00D24B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Таблица для заполнения: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631"/>
        <w:gridCol w:w="2425"/>
        <w:gridCol w:w="3173"/>
      </w:tblGrid>
      <w:tr w:rsidR="00D24BBC" w:rsidRPr="00D24BBC" w14:paraId="6182C660" w14:textId="77777777" w:rsidTr="00D24BBC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DE2EB2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B23E15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044FD2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Жиры (Липиды)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76FADE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Нуклеиновые кислоты</w:t>
            </w:r>
          </w:p>
        </w:tc>
      </w:tr>
      <w:tr w:rsidR="00D24BBC" w:rsidRPr="00D24BBC" w14:paraId="7BEDED32" w14:textId="77777777" w:rsidTr="00D24BBC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0145C3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DE3177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1C8429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07023E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BC" w:rsidRPr="00D24BBC" w14:paraId="75734677" w14:textId="77777777" w:rsidTr="00D24BBC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B18DD9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9BB33F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3843A4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87B68E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BC" w:rsidRPr="00D24BBC" w14:paraId="1A444A1F" w14:textId="77777777" w:rsidTr="00D24BBC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633E1C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52B42E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D713CA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1F0660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BC" w:rsidRPr="00D24BBC" w14:paraId="66AF741E" w14:textId="77777777" w:rsidTr="00D24BB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DC5869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38831E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0B00F9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311997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5B81D4B" w14:textId="4D747ADE" w:rsidR="00D24BBC" w:rsidRPr="00090B67" w:rsidRDefault="00D24BBC" w:rsidP="00D24BB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 веществ</w:t>
      </w:r>
    </w:p>
    <w:p w14:paraId="4150CF4C" w14:textId="77777777" w:rsidR="00D24BBC" w:rsidRPr="00D24BBC" w:rsidRDefault="00D24BBC" w:rsidP="00D24B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 1: Способы транспорта веществ в клетке.</w:t>
      </w:r>
    </w:p>
    <w:p w14:paraId="542D74A5" w14:textId="3C7EF357" w:rsidR="00D24BBC" w:rsidRPr="00D24BBC" w:rsidRDefault="00D24BBC" w:rsidP="00D24B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Инструкция: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Заполните таблицу, сравнивая различные способы транспорта веществ через клеточную мембрану.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2175"/>
        <w:gridCol w:w="2264"/>
        <w:gridCol w:w="2116"/>
      </w:tblGrid>
      <w:tr w:rsidR="00D24BBC" w:rsidRPr="00D24BBC" w14:paraId="0FD09020" w14:textId="77777777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E0B634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Способ транспорта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BAE80B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Описание процесса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64D147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Затраты энергии (АТФ)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BD5E1F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Примеры веществ</w:t>
            </w:r>
          </w:p>
        </w:tc>
      </w:tr>
      <w:tr w:rsidR="00D24BBC" w:rsidRPr="00D24BBC" w14:paraId="5C96B845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F35CC54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Диффузия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EC8EE7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330C55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6CFF9B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BC" w:rsidRPr="00D24BBC" w14:paraId="233556C8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281C8A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Облегченная диффузия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DB9C12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FF3262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3CBD42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BC" w:rsidRPr="00D24BBC" w14:paraId="1ADFB284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4F0D46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Осмос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BD0F60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037A4B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774D5D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BC" w:rsidRPr="00D24BBC" w14:paraId="2C4E723F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D0419B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Активный транспорт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718E01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61AD21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3BB2FE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BC" w:rsidRPr="00D24BBC" w14:paraId="4B0849A4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81A8A9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24BB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Эндоцитоз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304A11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962C84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36A298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BC" w:rsidRPr="00D24BBC" w14:paraId="35EB87ED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FE056A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24BB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Экзоцитоз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22821D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E63467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753128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CA5203" w14:textId="77777777" w:rsidR="00D24BBC" w:rsidRPr="00D24BBC" w:rsidRDefault="00D24BBC" w:rsidP="00D24B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 2: Транспорт веществ у растений.</w:t>
      </w:r>
    </w:p>
    <w:p w14:paraId="17B8F870" w14:textId="532E135C" w:rsidR="00D24BBC" w:rsidRPr="00D24BBC" w:rsidRDefault="00D24BBC" w:rsidP="00D24B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24BB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Инструкция: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D24B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Заполните таблицу, описывая транспорт веществ по ксилеме и флоэме.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1975"/>
        <w:gridCol w:w="2055"/>
        <w:gridCol w:w="1702"/>
        <w:gridCol w:w="1924"/>
      </w:tblGrid>
      <w:tr w:rsidR="00D24BBC" w:rsidRPr="00D24BBC" w14:paraId="433026A0" w14:textId="77777777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1F8EC5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B4EA3F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Направление транспорта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8B1BB9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Переносимые вещества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B361D3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Движущая сила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BC986C" w14:textId="77777777" w:rsidR="00D24BBC" w:rsidRPr="00D24BBC" w:rsidRDefault="00D24BBC" w:rsidP="00D24BB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Клетки, образующие ткань</w:t>
            </w:r>
          </w:p>
        </w:tc>
      </w:tr>
      <w:tr w:rsidR="00D24BBC" w:rsidRPr="00D24BBC" w14:paraId="2BAADC94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46953A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Ксилема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D7A864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63C165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FF1AF4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B9E59F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BC" w:rsidRPr="00D24BBC" w14:paraId="2731A11E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DCEF1C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24BB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Флоэма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CDDABE" w14:textId="77777777" w:rsidR="00D24BBC" w:rsidRPr="00D24BBC" w:rsidRDefault="00D24BBC" w:rsidP="00D24BB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4D6F23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AD4976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E8131B" w14:textId="77777777" w:rsidR="00D24BBC" w:rsidRPr="00D24BBC" w:rsidRDefault="00D24BBC" w:rsidP="00D2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C166D4" w14:textId="77777777" w:rsidR="0021389B" w:rsidRPr="00253710" w:rsidRDefault="0021389B" w:rsidP="002138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Питание живых организмов</w:t>
      </w:r>
    </w:p>
    <w:p w14:paraId="4A0C8D4D" w14:textId="77777777" w:rsidR="0021389B" w:rsidRPr="0021389B" w:rsidRDefault="0021389B" w:rsidP="002138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1. “Ресторан для растений”:</w:t>
      </w:r>
    </w:p>
    <w:p w14:paraId="5E9597DD" w14:textId="67D981A1" w:rsidR="0021389B" w:rsidRPr="0021389B" w:rsidRDefault="0021389B" w:rsidP="0021389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21389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Представьте, что вы открываете ресторан для растений.</w:t>
      </w:r>
    </w:p>
    <w:p w14:paraId="2BEFF1C5" w14:textId="77777777" w:rsidR="0021389B" w:rsidRPr="0021389B" w:rsidRDefault="0021389B" w:rsidP="0021389B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Разработайте меню, учитывая потребности растений в различных питательных веществах (макро- и микроэлементах). Укажите, какие блюда будут содержать азот, фосфор, калий и другие необходимые элементы.</w:t>
      </w:r>
    </w:p>
    <w:p w14:paraId="2F1AEF67" w14:textId="77777777" w:rsidR="0021389B" w:rsidRPr="0021389B" w:rsidRDefault="0021389B" w:rsidP="0021389B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Опишите процесс приготовления одного из блюд (например, “Коктейль фотосинтеза”), указав ингредиенты и их роль в питании растения.</w:t>
      </w:r>
    </w:p>
    <w:p w14:paraId="375F1E48" w14:textId="77777777" w:rsidR="0021389B" w:rsidRPr="0021389B" w:rsidRDefault="0021389B" w:rsidP="0021389B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Разработайте рекламный слоган для вашего ресторана.</w:t>
      </w:r>
    </w:p>
    <w:p w14:paraId="57197E28" w14:textId="77777777" w:rsidR="0021389B" w:rsidRPr="0021389B" w:rsidRDefault="0021389B" w:rsidP="0021389B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Нарисуйте эскиз интерьера ресторана, отражающий тему питания растений.</w:t>
      </w:r>
    </w:p>
    <w:p w14:paraId="0809A1BF" w14:textId="77777777" w:rsidR="0021389B" w:rsidRPr="0021389B" w:rsidRDefault="0021389B" w:rsidP="002138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2. “Журналистское расследование”:</w:t>
      </w:r>
    </w:p>
    <w:p w14:paraId="748ECE5C" w14:textId="5761813B" w:rsidR="0021389B" w:rsidRPr="0021389B" w:rsidRDefault="0021389B" w:rsidP="0021389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Задание:</w:t>
      </w:r>
      <w:r w:rsidR="004C61C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21389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 – журналист, проводящий расследование о влиянии различных видов питания на здоровье человека.</w:t>
      </w:r>
    </w:p>
    <w:p w14:paraId="258FA58C" w14:textId="77777777" w:rsidR="0021389B" w:rsidRPr="0021389B" w:rsidRDefault="0021389B" w:rsidP="0021389B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Напишите статью, посвященную сравнению разных типов питания (автотрофное, гетеротрофное, смешанное). Приведите примеры организмов, использующих каждый тип питания, и опишите преимущества и недостатки каждого подхода.</w:t>
      </w:r>
    </w:p>
    <w:p w14:paraId="12CEA4BC" w14:textId="77777777" w:rsidR="0021389B" w:rsidRPr="0021389B" w:rsidRDefault="0021389B" w:rsidP="0021389B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Проведите интервью с диетологом, который расскажет о принципах сбалансированного питания и его значении для здоровья.</w:t>
      </w:r>
    </w:p>
    <w:p w14:paraId="38A9ED87" w14:textId="77777777" w:rsidR="0021389B" w:rsidRPr="0021389B" w:rsidRDefault="0021389B" w:rsidP="0021389B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Опишите возможные последствия недостаточного или избыточного потребления питательных веществ.</w:t>
      </w:r>
    </w:p>
    <w:p w14:paraId="2818F03F" w14:textId="07226690" w:rsidR="00D24BBC" w:rsidRDefault="0021389B" w:rsidP="006A08D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1389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6.</w:t>
      </w:r>
      <w:r w:rsidRPr="0021389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ab/>
        <w:t>Дыхание</w:t>
      </w:r>
    </w:p>
    <w:p w14:paraId="4AE7FCD4" w14:textId="77777777" w:rsidR="0021389B" w:rsidRPr="0021389B" w:rsidRDefault="0021389B" w:rsidP="0021389B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1. Сравнительное дыхание (Иллюстрация: Различные органы дыхания животных):</w:t>
      </w:r>
    </w:p>
    <w:p w14:paraId="40DB2C6E" w14:textId="01B5C23D" w:rsidR="0021389B" w:rsidRPr="0021389B" w:rsidRDefault="0021389B" w:rsidP="0021389B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Инструкция:</w:t>
      </w:r>
      <w:r w:rsidR="003F1B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21389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Рассмотрите представленные иллюстрации различных органов дыхания животных (жабры рыбы, легкие птицы, трахеи насекомого, кожа дождевого червя).</w:t>
      </w:r>
    </w:p>
    <w:p w14:paraId="33444284" w14:textId="76C26251" w:rsidR="0021389B" w:rsidRPr="0021389B" w:rsidRDefault="0021389B" w:rsidP="0021389B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 1:</w:t>
      </w:r>
      <w:r w:rsidR="003F1B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21389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Подпишите на каждой иллюстрации основные части органа дыхания.</w:t>
      </w:r>
    </w:p>
    <w:p w14:paraId="5CB89187" w14:textId="0B5DD33D" w:rsidR="0021389B" w:rsidRPr="0021389B" w:rsidRDefault="0021389B" w:rsidP="0021389B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38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 2:</w:t>
      </w:r>
      <w:r w:rsidR="003F1B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21389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Заполните таблицу, указав особенности строения и функционирования каждого органа дыхания, а также животное, для которого он характерен.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2135"/>
        <w:gridCol w:w="3522"/>
        <w:gridCol w:w="1688"/>
      </w:tblGrid>
      <w:tr w:rsidR="0021389B" w:rsidRPr="0021389B" w14:paraId="76ED75C1" w14:textId="77777777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B3BE23" w14:textId="77777777" w:rsidR="0021389B" w:rsidRPr="0021389B" w:rsidRDefault="0021389B" w:rsidP="002138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138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Орган дыхания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92133E" w14:textId="77777777" w:rsidR="0021389B" w:rsidRPr="0021389B" w:rsidRDefault="0021389B" w:rsidP="002138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138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Строение (основные части)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F8F2CA" w14:textId="77777777" w:rsidR="0021389B" w:rsidRPr="0021389B" w:rsidRDefault="0021389B" w:rsidP="002138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138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Функционирование (как происходит газообмен)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86EADF" w14:textId="77777777" w:rsidR="0021389B" w:rsidRPr="0021389B" w:rsidRDefault="0021389B" w:rsidP="002138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2138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Животное</w:t>
            </w:r>
          </w:p>
        </w:tc>
      </w:tr>
      <w:tr w:rsidR="0021389B" w:rsidRPr="0021389B" w14:paraId="4D3767D4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CB59FD" w14:textId="77777777" w:rsidR="0021389B" w:rsidRPr="0021389B" w:rsidRDefault="0021389B" w:rsidP="0021389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138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Жабры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47EF8A" w14:textId="77777777" w:rsidR="0021389B" w:rsidRPr="0021389B" w:rsidRDefault="0021389B" w:rsidP="0021389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BD568E" w14:textId="77777777" w:rsidR="0021389B" w:rsidRPr="0021389B" w:rsidRDefault="0021389B" w:rsidP="0021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AE3BC3" w14:textId="77777777" w:rsidR="0021389B" w:rsidRPr="0021389B" w:rsidRDefault="0021389B" w:rsidP="0021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89B" w:rsidRPr="0021389B" w14:paraId="5D71803D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970E80" w14:textId="77777777" w:rsidR="0021389B" w:rsidRPr="0021389B" w:rsidRDefault="0021389B" w:rsidP="0021389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138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Лёгкие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142035" w14:textId="77777777" w:rsidR="0021389B" w:rsidRPr="0021389B" w:rsidRDefault="0021389B" w:rsidP="0021389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249E0B" w14:textId="77777777" w:rsidR="0021389B" w:rsidRPr="0021389B" w:rsidRDefault="0021389B" w:rsidP="0021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CFF185" w14:textId="77777777" w:rsidR="0021389B" w:rsidRPr="0021389B" w:rsidRDefault="0021389B" w:rsidP="0021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89B" w:rsidRPr="0021389B" w14:paraId="4DF320FA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5186FD" w14:textId="77777777" w:rsidR="0021389B" w:rsidRPr="0021389B" w:rsidRDefault="0021389B" w:rsidP="0021389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138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Трахеи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B48827" w14:textId="77777777" w:rsidR="0021389B" w:rsidRPr="0021389B" w:rsidRDefault="0021389B" w:rsidP="0021389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8D81DC2" w14:textId="77777777" w:rsidR="0021389B" w:rsidRPr="0021389B" w:rsidRDefault="0021389B" w:rsidP="0021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FA49EE" w14:textId="77777777" w:rsidR="0021389B" w:rsidRPr="0021389B" w:rsidRDefault="0021389B" w:rsidP="0021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89B" w:rsidRPr="0021389B" w14:paraId="4332D00C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44F7C8" w14:textId="77777777" w:rsidR="0021389B" w:rsidRPr="0021389B" w:rsidRDefault="0021389B" w:rsidP="0021389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138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0" w:type="auto"/>
            <w:vAlign w:val="center"/>
            <w:hideMark/>
          </w:tcPr>
          <w:p w14:paraId="07E268C9" w14:textId="77777777" w:rsidR="0021389B" w:rsidRPr="0021389B" w:rsidRDefault="0021389B" w:rsidP="0021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DA922F" w14:textId="77777777" w:rsidR="0021389B" w:rsidRPr="0021389B" w:rsidRDefault="0021389B" w:rsidP="0021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26D128" w14:textId="77777777" w:rsidR="0021389B" w:rsidRPr="0021389B" w:rsidRDefault="0021389B" w:rsidP="0021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C56885" w14:textId="62BB83DF" w:rsidR="0021389B" w:rsidRDefault="00290585" w:rsidP="006A08D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905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7.</w:t>
      </w:r>
      <w:r w:rsidRPr="002905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ab/>
        <w:t>Выделение</w:t>
      </w:r>
    </w:p>
    <w:p w14:paraId="0AA8B9D9" w14:textId="77777777" w:rsidR="00290585" w:rsidRPr="00290585" w:rsidRDefault="00290585" w:rsidP="002905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9058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1. Значение выделения для живых организмов:</w:t>
      </w:r>
    </w:p>
    <w:p w14:paraId="05EE7780" w14:textId="77777777" w:rsidR="00290585" w:rsidRPr="00290585" w:rsidRDefault="00290585" w:rsidP="002905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905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Объясните, почему процесс выделения жизненно важен для всех живых организмов. В своем ответе раскройте следующие аспекты:</w:t>
      </w:r>
    </w:p>
    <w:p w14:paraId="286B2FC9" w14:textId="77777777" w:rsidR="00290585" w:rsidRPr="00290585" w:rsidRDefault="00290585" w:rsidP="0029058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905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Что такое продукты обмена веществ и почему они должны быть удалены из организма?</w:t>
      </w:r>
    </w:p>
    <w:p w14:paraId="3314F408" w14:textId="77777777" w:rsidR="00290585" w:rsidRPr="00290585" w:rsidRDefault="00290585" w:rsidP="0029058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905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Какие функции выполняет выделение, поддерживая гомеостаз (внутреннее постоянство) организма?</w:t>
      </w:r>
    </w:p>
    <w:p w14:paraId="45E2B1B8" w14:textId="77777777" w:rsidR="00290585" w:rsidRPr="00290585" w:rsidRDefault="00290585" w:rsidP="0029058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905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Приведите примеры негативных последствий нарушения процесса выделения для здоровья организмов.</w:t>
      </w:r>
    </w:p>
    <w:p w14:paraId="24C8BF61" w14:textId="77777777" w:rsidR="00290585" w:rsidRPr="00290585" w:rsidRDefault="00290585" w:rsidP="0029058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905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Покажите взаимосвязь выделения с другими процессами жизнедеятельности, такими как дыхание и питание.</w:t>
      </w:r>
    </w:p>
    <w:p w14:paraId="4462B66B" w14:textId="77777777" w:rsidR="00290585" w:rsidRPr="00290585" w:rsidRDefault="00290585" w:rsidP="002905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9058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2. Выделение у растений:</w:t>
      </w:r>
    </w:p>
    <w:p w14:paraId="19FCF9F8" w14:textId="77777777" w:rsidR="00290585" w:rsidRPr="00290585" w:rsidRDefault="00290585" w:rsidP="002905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905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Раскройте особенности процесса выделения у растений. В своем ответе:</w:t>
      </w:r>
    </w:p>
    <w:p w14:paraId="190E636E" w14:textId="77777777" w:rsidR="00290585" w:rsidRPr="00290585" w:rsidRDefault="00290585" w:rsidP="0029058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905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Опишите, какие продукты выделения образуются у растений.</w:t>
      </w:r>
    </w:p>
    <w:p w14:paraId="58093F9D" w14:textId="77777777" w:rsidR="00290585" w:rsidRPr="00290585" w:rsidRDefault="00290585" w:rsidP="0029058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905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Объясните, каким образом растения удаляют продукты выделения (на примере одного-двух способов, например, листопад, смола, выделение через устьица).</w:t>
      </w:r>
    </w:p>
    <w:p w14:paraId="75DA3CE7" w14:textId="77777777" w:rsidR="00290585" w:rsidRPr="00290585" w:rsidRDefault="00290585" w:rsidP="0029058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905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Объясните, как условия окружающей среды могут влиять на интенсивность и способы выделения у растений.</w:t>
      </w:r>
    </w:p>
    <w:p w14:paraId="505F6613" w14:textId="77777777" w:rsidR="00290585" w:rsidRPr="00290585" w:rsidRDefault="00290585" w:rsidP="0029058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905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Объясните, почему растениям не нужны такие сложные органы выделения, как у животных.</w:t>
      </w:r>
    </w:p>
    <w:p w14:paraId="4EBEDAF3" w14:textId="077E05A5" w:rsidR="00290585" w:rsidRDefault="00290585" w:rsidP="006A08D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905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8.</w:t>
      </w:r>
      <w:r w:rsidRPr="002905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ab/>
        <w:t>Движение</w:t>
      </w:r>
    </w:p>
    <w:p w14:paraId="6C46523A" w14:textId="4FBA9603" w:rsidR="001E0D3D" w:rsidRPr="001E0D3D" w:rsidRDefault="001E0D3D" w:rsidP="001E0D3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E0D3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Тест (выбор нескольких правильных ответов):</w:t>
      </w:r>
      <w:r w:rsidR="003F1B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1E0D3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Какие структуры обеспечивают движение рыб? а) Плавники б) Хвостовой стебель в) Боковая линия г) Плавательный пузырь д) Мышцы</w:t>
      </w:r>
    </w:p>
    <w:p w14:paraId="60CD72A7" w14:textId="3031141A" w:rsidR="001E0D3D" w:rsidRPr="001E0D3D" w:rsidRDefault="001E0D3D" w:rsidP="001E0D3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E0D3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 на установление последовательности:</w:t>
      </w:r>
      <w:r w:rsidR="003F1B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1E0D3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Расположите этапы движения птицы в полете: а) Мах крылом вниз б) Подъем крыла вверх в) Отталкивание от воздуха г) Создание подъемной силы</w:t>
      </w:r>
    </w:p>
    <w:p w14:paraId="44B46CF9" w14:textId="6B43F425" w:rsidR="001E0D3D" w:rsidRPr="001E0D3D" w:rsidRDefault="001E0D3D" w:rsidP="001E0D3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E0D3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Задание с развернутым ответом:</w:t>
      </w:r>
      <w:r w:rsidR="003F1B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1E0D3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Опишите особенности строения скелета и мускулатуры млекопитающих, обеспечивающие разнообразие способов передвижения (бег, прыжки, плавание, полет). Приведите примеры.</w:t>
      </w:r>
    </w:p>
    <w:p w14:paraId="08AB4038" w14:textId="1FDA8BF0" w:rsidR="00290585" w:rsidRDefault="001E0D3D" w:rsidP="001E0D3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E0D3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 с иллюстрацией:</w:t>
      </w:r>
      <w:r w:rsidR="003F1B0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1E0D3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(Предоставляется изображение скелета конечности животного). Определите, какой способ передвижения наиболее вероятен для данного животного, исходя из строения его конечности. Обоснуйте свой ответ.</w:t>
      </w:r>
    </w:p>
    <w:p w14:paraId="1FFCF547" w14:textId="77777777" w:rsidR="001E0D3D" w:rsidRPr="001E0D3D" w:rsidRDefault="001E0D3D" w:rsidP="001E0D3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42DA5227" w14:textId="77777777" w:rsidR="00090B67" w:rsidRPr="00090B67" w:rsidRDefault="00DE4EA4" w:rsidP="006A08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>IV</w:t>
      </w:r>
      <w:r w:rsidRPr="0060307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60307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Рекомендации по использованию</w:t>
      </w:r>
    </w:p>
    <w:p w14:paraId="4C8E8A65" w14:textId="77777777" w:rsidR="00090B67" w:rsidRPr="00090B67" w:rsidRDefault="00090B67" w:rsidP="006030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может использовать задания из сборника как в полном объеме, так и частично, выбирая наиболее подходящие для конкретного урока или темы.</w:t>
      </w:r>
    </w:p>
    <w:p w14:paraId="13601192" w14:textId="77777777" w:rsidR="00090B67" w:rsidRPr="00090B67" w:rsidRDefault="00090B67" w:rsidP="006030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Задания могут быть использованы для организации индивидуальной, групповой и фронтальной работы учащихся.</w:t>
      </w:r>
    </w:p>
    <w:p w14:paraId="678ECF73" w14:textId="77777777" w:rsidR="00090B67" w:rsidRPr="00090B67" w:rsidRDefault="00090B67" w:rsidP="006030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выборе заданий необходимо учитывать уровень подготовки учащихся и их индивидуальные особенности.</w:t>
      </w:r>
    </w:p>
    <w:p w14:paraId="6CB95E91" w14:textId="77777777" w:rsidR="00090B67" w:rsidRPr="00090B67" w:rsidRDefault="00090B67" w:rsidP="006030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Творческие задания и проекты можно использовать для организации внеурочной деятельности учащихся.</w:t>
      </w:r>
    </w:p>
    <w:p w14:paraId="1E6DE12E" w14:textId="77777777" w:rsidR="00090B67" w:rsidRPr="00090B67" w:rsidRDefault="00090B67" w:rsidP="006030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может дополнять и изменять задания в соответствии с собственным опытом и потребностями.</w:t>
      </w:r>
    </w:p>
    <w:p w14:paraId="786468F7" w14:textId="77777777" w:rsidR="00090B67" w:rsidRPr="00090B67" w:rsidRDefault="00090B67" w:rsidP="006030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 проводить анализ результатов выполнения заданий и использовать его для корректировки процесса обучения.</w:t>
      </w:r>
    </w:p>
    <w:p w14:paraId="3F1BC1F8" w14:textId="77777777" w:rsidR="00090B67" w:rsidRPr="00090B67" w:rsidRDefault="00DE4EA4" w:rsidP="006030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>V</w:t>
      </w:r>
      <w:r w:rsidRPr="00C145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60307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Заключение</w:t>
      </w:r>
    </w:p>
    <w:p w14:paraId="26ED12D9" w14:textId="77777777" w:rsidR="00090B67" w:rsidRPr="00090B67" w:rsidRDefault="006A08D4" w:rsidP="0060307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Данный сборник заданий представляет собой </w:t>
      </w: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примерный набор заданий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который</w:t>
      </w:r>
      <w:r w:rsidR="00090B67"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поможет учителю биологии организовать эффективный и интересный процесс обучения в 7 классе, способствующий успешному освоению курса и формированию у учащихся познавательного интереса к пр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едмету.</w:t>
      </w:r>
      <w:r w:rsidRPr="006A0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90B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может его дополнять и изменять в соответствии с особенностями учебной программы и уровнем подготовки учащихся. Важно использовать разнообразные формы работы и методы обучения, чтобы сделать изучение биологии интересным и увлекательным для каждого ученика. Желаем успешной работы!</w:t>
      </w:r>
    </w:p>
    <w:p w14:paraId="6FF8DACF" w14:textId="77777777" w:rsidR="00090B67" w:rsidRDefault="00090B67" w:rsidP="006A08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E372BB0" w14:textId="2DF85166" w:rsidR="003F1B08" w:rsidRDefault="003F1B08" w:rsidP="003F1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A576F74" w14:textId="77777777" w:rsidR="003F1B08" w:rsidRDefault="003F1B08" w:rsidP="003F1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A1461C5" w14:textId="77777777" w:rsidR="00BC5750" w:rsidRDefault="00BC5750" w:rsidP="003F1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AF7A612" w14:textId="77777777" w:rsidR="00BC5750" w:rsidRDefault="00BC5750" w:rsidP="003F1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9AAE2C5" w14:textId="77777777" w:rsidR="00BC5750" w:rsidRDefault="00BC5750" w:rsidP="003F1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BCA7E6D" w14:textId="77777777" w:rsidR="00BC5750" w:rsidRDefault="00BC5750" w:rsidP="003F1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260F3CB" w14:textId="77777777" w:rsidR="00BC5750" w:rsidRDefault="00BC5750" w:rsidP="003F1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C755E34" w14:textId="77777777" w:rsidR="00BC5750" w:rsidRDefault="00BC5750" w:rsidP="003F1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3C7F4C5" w14:textId="77777777" w:rsidR="00B84241" w:rsidRDefault="00B84241" w:rsidP="006A08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8EF1815" w14:textId="77777777" w:rsidR="00603075" w:rsidRPr="00603075" w:rsidRDefault="00603075" w:rsidP="006A08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603075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lastRenderedPageBreak/>
        <w:t xml:space="preserve">VI </w:t>
      </w:r>
      <w:r w:rsidRPr="0060307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Использованная литература</w:t>
      </w:r>
    </w:p>
    <w:p w14:paraId="58714D10" w14:textId="0D17B002" w:rsidR="00B84241" w:rsidRPr="00B84241" w:rsidRDefault="00651CAC" w:rsidP="00B8424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Учебник биологии для 7 класса</w:t>
      </w:r>
      <w:bookmarkStart w:id="2" w:name="_GoBack"/>
      <w:bookmarkEnd w:id="2"/>
      <w:r w:rsidR="00B84241" w:rsidRPr="00B842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рекомендова</w:t>
      </w:r>
      <w:r w:rsidR="00B84241" w:rsidRPr="003F1B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нный Министерством образования</w:t>
      </w:r>
    </w:p>
    <w:p w14:paraId="15AFAC9B" w14:textId="0EFEB822" w:rsidR="00B84241" w:rsidRPr="003F1B08" w:rsidRDefault="00B84241" w:rsidP="00B8424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Рабочие тетради и сборники тестовых з</w:t>
      </w:r>
      <w:r w:rsidRPr="003F1B0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аданий по биологии для 7 класса</w:t>
      </w:r>
    </w:p>
    <w:p w14:paraId="40AEDA6F" w14:textId="77777777" w:rsidR="00B84241" w:rsidRPr="00B84241" w:rsidRDefault="00B84241" w:rsidP="00B8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F7D782D" w14:textId="77777777" w:rsidR="00B84241" w:rsidRPr="00B84241" w:rsidRDefault="00B84241" w:rsidP="00B8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Дополнительная литература:</w:t>
      </w:r>
    </w:p>
    <w:p w14:paraId="342C7B75" w14:textId="5CB1B3EC" w:rsidR="00B84241" w:rsidRPr="00B84241" w:rsidRDefault="00B84241" w:rsidP="00B8424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Методические пособия для учител</w:t>
      </w:r>
      <w:r w:rsidRPr="003F1B0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ей биологии</w:t>
      </w:r>
    </w:p>
    <w:p w14:paraId="298911A5" w14:textId="77777777" w:rsidR="00B84241" w:rsidRPr="00B84241" w:rsidRDefault="00B84241" w:rsidP="00B8424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Популярная научная литература по биологии для школьников:</w:t>
      </w:r>
    </w:p>
    <w:p w14:paraId="0A76AE20" w14:textId="304B514F" w:rsidR="00B84241" w:rsidRPr="00B84241" w:rsidRDefault="00B84241" w:rsidP="00B84241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Журналы “Биология в школе”, “Ю</w:t>
      </w:r>
      <w:r w:rsidRPr="003F1B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ный натуралист”</w:t>
      </w:r>
    </w:p>
    <w:p w14:paraId="60B93D04" w14:textId="77777777" w:rsidR="00B84241" w:rsidRPr="00B84241" w:rsidRDefault="00B84241" w:rsidP="00B8424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Справочники и энциклопедии по биологии:</w:t>
      </w:r>
    </w:p>
    <w:p w14:paraId="7EC77550" w14:textId="77777777" w:rsidR="00B84241" w:rsidRPr="00B84241" w:rsidRDefault="00B84241" w:rsidP="00B8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Интернет-ресурсы:</w:t>
      </w:r>
    </w:p>
    <w:p w14:paraId="1C6B0C3B" w14:textId="77777777" w:rsidR="00B84241" w:rsidRPr="00B84241" w:rsidRDefault="00B84241" w:rsidP="00B8424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Сайты и порталы для учителей биологии:</w:t>
      </w:r>
    </w:p>
    <w:p w14:paraId="46099B72" w14:textId="77777777" w:rsidR="00B84241" w:rsidRPr="00B84241" w:rsidRDefault="00B84241" w:rsidP="00B8424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Электронные энциклопедии и научные сайты:</w:t>
      </w:r>
    </w:p>
    <w:p w14:paraId="799D327C" w14:textId="5E54D479" w:rsidR="00B84241" w:rsidRPr="00B84241" w:rsidRDefault="00B84241" w:rsidP="00B84241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Википедия </w:t>
      </w:r>
    </w:p>
    <w:p w14:paraId="1EA6C997" w14:textId="4EB7D76E" w:rsidR="00B84241" w:rsidRPr="00B84241" w:rsidRDefault="00B84241" w:rsidP="00B84241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Научные журналы и порталы </w:t>
      </w:r>
    </w:p>
    <w:p w14:paraId="477BB239" w14:textId="77777777" w:rsidR="00603075" w:rsidRPr="00090B67" w:rsidRDefault="00603075" w:rsidP="006A08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603075" w:rsidRPr="00090B67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99C02" w14:textId="77777777" w:rsidR="00FB6626" w:rsidRDefault="00FB6626" w:rsidP="00090B67">
      <w:pPr>
        <w:spacing w:after="0" w:line="240" w:lineRule="auto"/>
      </w:pPr>
      <w:r>
        <w:separator/>
      </w:r>
    </w:p>
  </w:endnote>
  <w:endnote w:type="continuationSeparator" w:id="0">
    <w:p w14:paraId="382657CA" w14:textId="77777777" w:rsidR="00FB6626" w:rsidRDefault="00FB6626" w:rsidP="0009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20239"/>
      <w:docPartObj>
        <w:docPartGallery w:val="Page Numbers (Bottom of Page)"/>
        <w:docPartUnique/>
      </w:docPartObj>
    </w:sdtPr>
    <w:sdtEndPr/>
    <w:sdtContent>
      <w:p w14:paraId="56143370" w14:textId="77777777" w:rsidR="00090B67" w:rsidRDefault="00090B6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CAC">
          <w:rPr>
            <w:noProof/>
          </w:rPr>
          <w:t>11</w:t>
        </w:r>
        <w:r>
          <w:fldChar w:fldCharType="end"/>
        </w:r>
      </w:p>
    </w:sdtContent>
  </w:sdt>
  <w:p w14:paraId="6006398F" w14:textId="77777777" w:rsidR="00090B67" w:rsidRDefault="00090B6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436B8" w14:textId="77777777" w:rsidR="00FB6626" w:rsidRDefault="00FB6626" w:rsidP="00090B67">
      <w:pPr>
        <w:spacing w:after="0" w:line="240" w:lineRule="auto"/>
      </w:pPr>
      <w:r>
        <w:separator/>
      </w:r>
    </w:p>
  </w:footnote>
  <w:footnote w:type="continuationSeparator" w:id="0">
    <w:p w14:paraId="368C89F5" w14:textId="77777777" w:rsidR="00FB6626" w:rsidRDefault="00FB6626" w:rsidP="00090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4AB"/>
    <w:multiLevelType w:val="multilevel"/>
    <w:tmpl w:val="125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15856"/>
    <w:multiLevelType w:val="multilevel"/>
    <w:tmpl w:val="452AA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140FB"/>
    <w:multiLevelType w:val="multilevel"/>
    <w:tmpl w:val="300C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11E8F"/>
    <w:multiLevelType w:val="multilevel"/>
    <w:tmpl w:val="0B34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347BCA"/>
    <w:multiLevelType w:val="multilevel"/>
    <w:tmpl w:val="A80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D05566"/>
    <w:multiLevelType w:val="multilevel"/>
    <w:tmpl w:val="FF84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8B0202"/>
    <w:multiLevelType w:val="multilevel"/>
    <w:tmpl w:val="458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4623B7"/>
    <w:multiLevelType w:val="multilevel"/>
    <w:tmpl w:val="C15C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DD1BCB"/>
    <w:multiLevelType w:val="multilevel"/>
    <w:tmpl w:val="452A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FA0379"/>
    <w:multiLevelType w:val="multilevel"/>
    <w:tmpl w:val="E856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4F7271"/>
    <w:multiLevelType w:val="multilevel"/>
    <w:tmpl w:val="62FA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B16EE4"/>
    <w:multiLevelType w:val="multilevel"/>
    <w:tmpl w:val="DEE4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2566E9"/>
    <w:multiLevelType w:val="multilevel"/>
    <w:tmpl w:val="77BC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355604"/>
    <w:multiLevelType w:val="multilevel"/>
    <w:tmpl w:val="365C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487C1E"/>
    <w:multiLevelType w:val="multilevel"/>
    <w:tmpl w:val="452A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555C81"/>
    <w:multiLevelType w:val="multilevel"/>
    <w:tmpl w:val="138A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701269"/>
    <w:multiLevelType w:val="multilevel"/>
    <w:tmpl w:val="452A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E01782"/>
    <w:multiLevelType w:val="multilevel"/>
    <w:tmpl w:val="0D7A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27469D"/>
    <w:multiLevelType w:val="multilevel"/>
    <w:tmpl w:val="452AAD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F548A7"/>
    <w:multiLevelType w:val="multilevel"/>
    <w:tmpl w:val="CF82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8F4725"/>
    <w:multiLevelType w:val="multilevel"/>
    <w:tmpl w:val="4F9C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21244"/>
    <w:multiLevelType w:val="multilevel"/>
    <w:tmpl w:val="BA54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B87A16"/>
    <w:multiLevelType w:val="multilevel"/>
    <w:tmpl w:val="ED78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B25059"/>
    <w:multiLevelType w:val="multilevel"/>
    <w:tmpl w:val="7284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7862BE"/>
    <w:multiLevelType w:val="multilevel"/>
    <w:tmpl w:val="B9EA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8536DE"/>
    <w:multiLevelType w:val="multilevel"/>
    <w:tmpl w:val="22C4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81304"/>
    <w:multiLevelType w:val="multilevel"/>
    <w:tmpl w:val="4D5C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F71B3"/>
    <w:multiLevelType w:val="multilevel"/>
    <w:tmpl w:val="452A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15140"/>
    <w:multiLevelType w:val="multilevel"/>
    <w:tmpl w:val="452A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77975"/>
    <w:multiLevelType w:val="multilevel"/>
    <w:tmpl w:val="452A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E701D7"/>
    <w:multiLevelType w:val="multilevel"/>
    <w:tmpl w:val="6FFA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5D2B31"/>
    <w:multiLevelType w:val="multilevel"/>
    <w:tmpl w:val="4FF0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F324F1"/>
    <w:multiLevelType w:val="multilevel"/>
    <w:tmpl w:val="EA3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450BA7"/>
    <w:multiLevelType w:val="multilevel"/>
    <w:tmpl w:val="77D2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74E96"/>
    <w:multiLevelType w:val="multilevel"/>
    <w:tmpl w:val="452A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B76AA"/>
    <w:multiLevelType w:val="multilevel"/>
    <w:tmpl w:val="452A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017334"/>
    <w:multiLevelType w:val="multilevel"/>
    <w:tmpl w:val="E1D2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6D7E10"/>
    <w:multiLevelType w:val="multilevel"/>
    <w:tmpl w:val="003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9"/>
  </w:num>
  <w:num w:numId="3">
    <w:abstractNumId w:val="11"/>
  </w:num>
  <w:num w:numId="4">
    <w:abstractNumId w:val="33"/>
  </w:num>
  <w:num w:numId="5">
    <w:abstractNumId w:val="10"/>
  </w:num>
  <w:num w:numId="6">
    <w:abstractNumId w:val="36"/>
  </w:num>
  <w:num w:numId="7">
    <w:abstractNumId w:val="6"/>
  </w:num>
  <w:num w:numId="8">
    <w:abstractNumId w:val="25"/>
  </w:num>
  <w:num w:numId="9">
    <w:abstractNumId w:val="23"/>
  </w:num>
  <w:num w:numId="10">
    <w:abstractNumId w:val="4"/>
  </w:num>
  <w:num w:numId="11">
    <w:abstractNumId w:val="9"/>
  </w:num>
  <w:num w:numId="12">
    <w:abstractNumId w:val="21"/>
  </w:num>
  <w:num w:numId="13">
    <w:abstractNumId w:val="31"/>
  </w:num>
  <w:num w:numId="14">
    <w:abstractNumId w:val="0"/>
  </w:num>
  <w:num w:numId="15">
    <w:abstractNumId w:val="37"/>
  </w:num>
  <w:num w:numId="16">
    <w:abstractNumId w:val="27"/>
  </w:num>
  <w:num w:numId="17">
    <w:abstractNumId w:val="17"/>
  </w:num>
  <w:num w:numId="18">
    <w:abstractNumId w:val="5"/>
  </w:num>
  <w:num w:numId="19">
    <w:abstractNumId w:val="26"/>
  </w:num>
  <w:num w:numId="20">
    <w:abstractNumId w:val="34"/>
  </w:num>
  <w:num w:numId="21">
    <w:abstractNumId w:val="8"/>
  </w:num>
  <w:num w:numId="22">
    <w:abstractNumId w:val="14"/>
  </w:num>
  <w:num w:numId="23">
    <w:abstractNumId w:val="12"/>
  </w:num>
  <w:num w:numId="24">
    <w:abstractNumId w:val="32"/>
  </w:num>
  <w:num w:numId="25">
    <w:abstractNumId w:val="22"/>
  </w:num>
  <w:num w:numId="26">
    <w:abstractNumId w:val="29"/>
  </w:num>
  <w:num w:numId="27">
    <w:abstractNumId w:val="28"/>
  </w:num>
  <w:num w:numId="28">
    <w:abstractNumId w:val="3"/>
  </w:num>
  <w:num w:numId="29">
    <w:abstractNumId w:val="15"/>
  </w:num>
  <w:num w:numId="30">
    <w:abstractNumId w:val="13"/>
  </w:num>
  <w:num w:numId="31">
    <w:abstractNumId w:val="2"/>
  </w:num>
  <w:num w:numId="32">
    <w:abstractNumId w:val="20"/>
  </w:num>
  <w:num w:numId="33">
    <w:abstractNumId w:val="35"/>
  </w:num>
  <w:num w:numId="34">
    <w:abstractNumId w:val="16"/>
  </w:num>
  <w:num w:numId="35">
    <w:abstractNumId w:val="1"/>
  </w:num>
  <w:num w:numId="36">
    <w:abstractNumId w:val="18"/>
  </w:num>
  <w:num w:numId="37">
    <w:abstractNumId w:val="2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67"/>
    <w:rsid w:val="00090B67"/>
    <w:rsid w:val="000D709E"/>
    <w:rsid w:val="00127DA5"/>
    <w:rsid w:val="001E0D3D"/>
    <w:rsid w:val="0021389B"/>
    <w:rsid w:val="00253710"/>
    <w:rsid w:val="00290585"/>
    <w:rsid w:val="0031789F"/>
    <w:rsid w:val="00320ED1"/>
    <w:rsid w:val="003F1B08"/>
    <w:rsid w:val="004C61CC"/>
    <w:rsid w:val="00603075"/>
    <w:rsid w:val="00651CAC"/>
    <w:rsid w:val="006A08D4"/>
    <w:rsid w:val="006D2887"/>
    <w:rsid w:val="0096601E"/>
    <w:rsid w:val="009F0501"/>
    <w:rsid w:val="00B84241"/>
    <w:rsid w:val="00BC5750"/>
    <w:rsid w:val="00C145C7"/>
    <w:rsid w:val="00C83B7B"/>
    <w:rsid w:val="00D24BBC"/>
    <w:rsid w:val="00DE4EA4"/>
    <w:rsid w:val="00E1698E"/>
    <w:rsid w:val="00E45C94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8FE1"/>
  <w15:docId w15:val="{92F495D9-181F-4F14-945B-4B878A05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090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90B67"/>
  </w:style>
  <w:style w:type="paragraph" w:styleId="af5">
    <w:name w:val="footer"/>
    <w:basedOn w:val="a"/>
    <w:link w:val="af6"/>
    <w:uiPriority w:val="99"/>
    <w:unhideWhenUsed/>
    <w:rsid w:val="00090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90B67"/>
  </w:style>
  <w:style w:type="paragraph" w:styleId="af7">
    <w:name w:val="Normal (Web)"/>
    <w:basedOn w:val="a"/>
    <w:uiPriority w:val="99"/>
    <w:semiHidden/>
    <w:unhideWhenUsed/>
    <w:rsid w:val="006D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8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4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3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9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02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88</TotalTime>
  <Pages>12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2025-03-07T09:58:00Z</dcterms:created>
  <dcterms:modified xsi:type="dcterms:W3CDTF">2025-03-09T09:27:00Z</dcterms:modified>
</cp:coreProperties>
</file>